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020C" w:rsidRDefault="002302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様式第7号(第10条関係)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960"/>
        <w:gridCol w:w="3045"/>
      </w:tblGrid>
      <w:tr w:rsidR="00230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br w:type="page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炉・厨房設備・温風暖房機・ボイラー・</w:t>
            </w:r>
            <w:r>
              <w:rPr>
                <w:rFonts w:hint="eastAsia"/>
                <w:spacing w:val="8"/>
              </w:rPr>
              <w:t>給湯湯沸設備・乾燥設備・サウナ設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  <w:spacing w:val="80"/>
              </w:rPr>
              <w:t>ヒートポンプ冷暖房</w:t>
            </w:r>
            <w:r>
              <w:rPr>
                <w:rFonts w:hint="eastAsia"/>
              </w:rPr>
              <w:t>機・火花を生ずる設備・放電加工機</w:t>
            </w:r>
          </w:p>
        </w:tc>
        <w:tc>
          <w:tcPr>
            <w:tcW w:w="3045" w:type="dxa"/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設置届出書</w:t>
            </w:r>
          </w:p>
        </w:tc>
      </w:tr>
    </w:tbl>
    <w:p w:rsidR="0023020C" w:rsidRDefault="0023020C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"/>
        <w:gridCol w:w="748"/>
        <w:gridCol w:w="175"/>
        <w:gridCol w:w="26"/>
        <w:gridCol w:w="419"/>
        <w:gridCol w:w="47"/>
        <w:gridCol w:w="84"/>
        <w:gridCol w:w="124"/>
        <w:gridCol w:w="512"/>
        <w:gridCol w:w="656"/>
        <w:gridCol w:w="894"/>
        <w:gridCol w:w="236"/>
        <w:gridCol w:w="238"/>
        <w:gridCol w:w="814"/>
        <w:gridCol w:w="1110"/>
        <w:gridCol w:w="450"/>
        <w:gridCol w:w="1278"/>
      </w:tblGrid>
      <w:tr w:rsidR="0023020C" w:rsidTr="00972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3"/>
        </w:trPr>
        <w:tc>
          <w:tcPr>
            <w:tcW w:w="8508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　</w:t>
            </w:r>
          </w:p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消防長　　　　　　　　　　様</w:t>
            </w:r>
          </w:p>
          <w:p w:rsidR="009721E6" w:rsidRDefault="0023020C" w:rsidP="009721E6">
            <w:pPr>
              <w:wordWrap w:val="0"/>
              <w:overflowPunct w:val="0"/>
              <w:autoSpaceDE w:val="0"/>
              <w:autoSpaceDN w:val="0"/>
              <w:ind w:left="113" w:right="953"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 xml:space="preserve">届出者　</w:t>
            </w:r>
          </w:p>
          <w:p w:rsidR="009721E6" w:rsidRDefault="0023020C" w:rsidP="009721E6">
            <w:pPr>
              <w:wordWrap w:val="0"/>
              <w:overflowPunct w:val="0"/>
              <w:autoSpaceDE w:val="0"/>
              <w:autoSpaceDN w:val="0"/>
              <w:ind w:left="113" w:right="953" w:firstLineChars="2300" w:firstLine="4830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9721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所　　　　</w:t>
            </w:r>
          </w:p>
          <w:p w:rsidR="009721E6" w:rsidRDefault="009721E6" w:rsidP="009721E6">
            <w:pPr>
              <w:overflowPunct w:val="0"/>
              <w:autoSpaceDE w:val="0"/>
              <w:autoSpaceDN w:val="0"/>
              <w:ind w:left="113" w:right="953" w:firstLineChars="2300" w:firstLine="4830"/>
              <w:rPr>
                <w:rFonts w:hint="eastAsia"/>
              </w:rPr>
            </w:pPr>
          </w:p>
          <w:p w:rsidR="009721E6" w:rsidRDefault="0023020C" w:rsidP="009721E6">
            <w:pPr>
              <w:overflowPunct w:val="0"/>
              <w:autoSpaceDE w:val="0"/>
              <w:autoSpaceDN w:val="0"/>
              <w:ind w:left="113" w:right="144" w:firstLineChars="2300" w:firstLine="4830"/>
              <w:rPr>
                <w:rFonts w:hint="eastAsia"/>
              </w:rPr>
            </w:pPr>
            <w:r>
              <w:rPr>
                <w:rFonts w:hint="eastAsia"/>
              </w:rPr>
              <w:t>(電話</w:t>
            </w:r>
            <w:r w:rsidR="009721E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9721E6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  <w:p w:rsidR="009721E6" w:rsidRDefault="00692B34" w:rsidP="009721E6">
            <w:pPr>
              <w:overflowPunct w:val="0"/>
              <w:autoSpaceDE w:val="0"/>
              <w:autoSpaceDN w:val="0"/>
              <w:ind w:left="113" w:right="144" w:firstLineChars="2300" w:firstLine="4830"/>
            </w:pPr>
            <w:r>
              <w:rPr>
                <w:rFonts w:hint="eastAsia"/>
              </w:rPr>
              <w:t>氏</w:t>
            </w:r>
            <w:r w:rsidR="009721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　　　　</w:t>
            </w:r>
            <w:r w:rsidR="0023020C">
              <w:rPr>
                <w:rFonts w:hint="eastAsia"/>
              </w:rPr>
              <w:t xml:space="preserve">　　</w:t>
            </w:r>
          </w:p>
        </w:tc>
      </w:tr>
      <w:tr w:rsidR="0023020C" w:rsidTr="00972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対象物</w:t>
            </w:r>
          </w:p>
          <w:p w:rsidR="0023020C" w:rsidRDefault="0023020C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</w:pPr>
            <w:r>
              <w:rPr>
                <w:rFonts w:hint="eastAsia"/>
              </w:rPr>
              <w:t>防火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電話　　　　　</w:t>
            </w:r>
            <w:r w:rsidR="00215F2A">
              <w:rPr>
                <w:rFonts w:hint="eastAsia"/>
              </w:rPr>
              <w:t xml:space="preserve">　　</w:t>
            </w:r>
          </w:p>
        </w:tc>
      </w:tr>
      <w:tr w:rsidR="0023020C" w:rsidTr="00983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/>
        </w:trPr>
        <w:tc>
          <w:tcPr>
            <w:tcW w:w="6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020C" w:rsidTr="00983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消防用設備等</w:t>
            </w:r>
            <w:r w:rsidR="00983649">
              <w:rPr>
                <w:rFonts w:hint="eastAsia"/>
              </w:rPr>
              <w:t>又は特殊消防用設備等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020C" w:rsidTr="00983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/>
        </w:trPr>
        <w:tc>
          <w:tcPr>
            <w:tcW w:w="6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23020C" w:rsidTr="00983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0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5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020C" w:rsidTr="00983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/>
        </w:trPr>
        <w:tc>
          <w:tcPr>
            <w:tcW w:w="6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着工(予定)年月日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竣工(予定)年月日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020C" w:rsidTr="00983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/>
        </w:trPr>
        <w:tc>
          <w:tcPr>
            <w:tcW w:w="6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8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0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"/>
        </w:trPr>
        <w:tc>
          <w:tcPr>
            <w:tcW w:w="6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使用する燃料・熱源・加工液</w:t>
            </w:r>
          </w:p>
        </w:tc>
        <w:tc>
          <w:tcPr>
            <w:tcW w:w="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1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230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/>
        </w:trPr>
        <w:tc>
          <w:tcPr>
            <w:tcW w:w="6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020C" w:rsidTr="00972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/>
        </w:trPr>
        <w:tc>
          <w:tcPr>
            <w:tcW w:w="69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安</w:t>
            </w:r>
            <w:r>
              <w:rPr>
                <w:rFonts w:hint="eastAsia"/>
              </w:rPr>
              <w:t>全装置</w:t>
            </w:r>
          </w:p>
        </w:tc>
        <w:tc>
          <w:tcPr>
            <w:tcW w:w="68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020C" w:rsidTr="00983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19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020C" w:rsidTr="00983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315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電話　　　　　</w:t>
            </w:r>
            <w:r w:rsidR="00215F2A">
              <w:rPr>
                <w:rFonts w:hint="eastAsia"/>
              </w:rPr>
              <w:t xml:space="preserve">　　</w:t>
            </w:r>
          </w:p>
        </w:tc>
      </w:tr>
      <w:tr w:rsidR="0023020C" w:rsidTr="00983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/>
        </w:trPr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0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/>
        </w:trPr>
        <w:tc>
          <w:tcPr>
            <w:tcW w:w="232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3020C" w:rsidTr="00983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1"/>
        </w:trPr>
        <w:tc>
          <w:tcPr>
            <w:tcW w:w="232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20C" w:rsidRDefault="0023020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3020C" w:rsidRDefault="0023020C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>備考1　法人にあっては、その名称、代表者氏名及び主な事務所の所在地を記入すること。</w:t>
      </w:r>
    </w:p>
    <w:p w:rsidR="0023020C" w:rsidRDefault="0023020C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2　階層欄には、屋外に設置する設備にあっては、「屋外」と記入すること。</w:t>
      </w:r>
    </w:p>
    <w:p w:rsidR="0023020C" w:rsidRDefault="0023020C">
      <w:pPr>
        <w:pStyle w:val="a4"/>
        <w:ind w:left="525" w:hanging="525"/>
      </w:pPr>
      <w:r>
        <w:rPr>
          <w:rFonts w:hint="eastAsia"/>
        </w:rPr>
        <w:t xml:space="preserve">　　3　設備の種類欄には、鉄鋼溶解炉、暖房用熱風炉、業務用厨房設備等と記入すること。</w:t>
      </w:r>
    </w:p>
    <w:p w:rsidR="0023020C" w:rsidRDefault="0023020C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4　設備の概要欄に書き込めない事項は、別紙に記載して添付すること。</w:t>
      </w:r>
    </w:p>
    <w:p w:rsidR="0023020C" w:rsidRDefault="0023020C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5　※印の欄は、記入しないこと。</w:t>
      </w:r>
    </w:p>
    <w:p w:rsidR="0023020C" w:rsidRDefault="0023020C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6　当該設備の設計図書を添付すること。</w:t>
      </w:r>
    </w:p>
    <w:sectPr w:rsidR="0023020C" w:rsidSect="009721E6">
      <w:pgSz w:w="11907" w:h="16839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0CBA" w:rsidRDefault="00090CBA">
      <w:r>
        <w:separator/>
      </w:r>
    </w:p>
  </w:endnote>
  <w:endnote w:type="continuationSeparator" w:id="0">
    <w:p w:rsidR="00090CBA" w:rsidRDefault="0009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0CBA" w:rsidRDefault="00090CBA">
      <w:r>
        <w:separator/>
      </w:r>
    </w:p>
  </w:footnote>
  <w:footnote w:type="continuationSeparator" w:id="0">
    <w:p w:rsidR="00090CBA" w:rsidRDefault="00090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2B34"/>
    <w:rsid w:val="00090CBA"/>
    <w:rsid w:val="00215F2A"/>
    <w:rsid w:val="0023020C"/>
    <w:rsid w:val="00276075"/>
    <w:rsid w:val="00565DDE"/>
    <w:rsid w:val="00692B34"/>
    <w:rsid w:val="00694587"/>
    <w:rsid w:val="007571AE"/>
    <w:rsid w:val="0094102A"/>
    <w:rsid w:val="009721E6"/>
    <w:rsid w:val="00983649"/>
    <w:rsid w:val="00CA268E"/>
    <w:rsid w:val="00E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F90D8F-6B5D-4EBD-9200-08D228B1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Body Text Indent"/>
    <w:basedOn w:val="a"/>
    <w:pPr>
      <w:wordWrap w:val="0"/>
      <w:overflowPunct w:val="0"/>
      <w:autoSpaceDE w:val="0"/>
      <w:autoSpaceDN w:val="0"/>
      <w:ind w:left="650" w:hanging="65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様式第7号(第10条関係)</vt:lpstr>
    </vt:vector>
  </TitlesOfParts>
  <Manager/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Hidenori Suzuki</cp:lastModifiedBy>
  <cp:revision>2</cp:revision>
  <cp:lastPrinted>1601-01-01T00:00:00Z</cp:lastPrinted>
  <dcterms:created xsi:type="dcterms:W3CDTF">2025-09-14T02:59:00Z</dcterms:created>
  <dcterms:modified xsi:type="dcterms:W3CDTF">2025-09-14T02:59:00Z</dcterms:modified>
  <cp:category/>
</cp:coreProperties>
</file>