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4680" w:rsidRDefault="003A4680">
      <w:pPr>
        <w:wordWrap w:val="0"/>
        <w:overflowPunct w:val="0"/>
        <w:autoSpaceDE w:val="0"/>
        <w:autoSpaceDN w:val="0"/>
      </w:pPr>
      <w:r>
        <w:rPr>
          <w:rFonts w:hint="eastAsia"/>
        </w:rPr>
        <w:t>様式第8号(第10条関係)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3A4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2" w:type="dxa"/>
            <w:vAlign w:val="center"/>
          </w:tcPr>
          <w:p w:rsidR="002543A8" w:rsidRDefault="008F3812" w:rsidP="008F381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　　 </w:t>
            </w:r>
            <w:r>
              <w:t xml:space="preserve">             </w:t>
            </w:r>
            <w:r w:rsidR="002543A8">
              <w:rPr>
                <w:rFonts w:hint="eastAsia"/>
              </w:rPr>
              <w:t>燃料電池発電設備</w:t>
            </w:r>
          </w:p>
          <w:p w:rsidR="003A4680" w:rsidRDefault="003A4680" w:rsidP="002543A8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50"/>
              </w:rPr>
              <w:t>発電設</w:t>
            </w:r>
            <w:r>
              <w:rPr>
                <w:rFonts w:hint="eastAsia"/>
              </w:rPr>
              <w:t>備</w:t>
            </w:r>
          </w:p>
          <w:p w:rsidR="003A4680" w:rsidRDefault="003A468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50"/>
              </w:rPr>
              <w:t>変電設</w:t>
            </w:r>
            <w:r>
              <w:rPr>
                <w:rFonts w:hint="eastAsia"/>
              </w:rPr>
              <w:t>備</w:t>
            </w:r>
          </w:p>
          <w:p w:rsidR="003A4680" w:rsidRDefault="003A468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85"/>
              </w:rPr>
              <w:t>蓄電池設</w:t>
            </w:r>
            <w:r>
              <w:rPr>
                <w:rFonts w:hint="eastAsia"/>
              </w:rPr>
              <w:t>備</w:t>
            </w:r>
          </w:p>
          <w:p w:rsidR="00C265DB" w:rsidRDefault="00C265DB" w:rsidP="008F3812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 </w:t>
            </w:r>
            <w:r>
              <w:t xml:space="preserve"> </w:t>
            </w:r>
            <w:r w:rsidRPr="00C265DB">
              <w:rPr>
                <w:rFonts w:hint="eastAsia"/>
              </w:rPr>
              <w:t>急速充電設備</w:t>
            </w:r>
          </w:p>
        </w:tc>
        <w:tc>
          <w:tcPr>
            <w:tcW w:w="4252" w:type="dxa"/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設置届出</w:t>
            </w:r>
            <w:r>
              <w:rPr>
                <w:rFonts w:hint="eastAsia"/>
              </w:rPr>
              <w:t>書</w:t>
            </w:r>
          </w:p>
        </w:tc>
      </w:tr>
    </w:tbl>
    <w:p w:rsidR="003A4680" w:rsidRDefault="003A4680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420"/>
        <w:gridCol w:w="517"/>
        <w:gridCol w:w="155"/>
        <w:gridCol w:w="301"/>
        <w:gridCol w:w="107"/>
        <w:gridCol w:w="148"/>
        <w:gridCol w:w="292"/>
        <w:gridCol w:w="896"/>
        <w:gridCol w:w="180"/>
        <w:gridCol w:w="657"/>
        <w:gridCol w:w="581"/>
        <w:gridCol w:w="918"/>
        <w:gridCol w:w="106"/>
        <w:gridCol w:w="657"/>
        <w:gridCol w:w="929"/>
        <w:gridCol w:w="936"/>
      </w:tblGrid>
      <w:tr w:rsidR="003A4680" w:rsidTr="003466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3"/>
        </w:trPr>
        <w:tc>
          <w:tcPr>
            <w:tcW w:w="8508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3A4680" w:rsidRDefault="003A4680" w:rsidP="00C25FCD">
            <w:pPr>
              <w:wordWrap w:val="0"/>
              <w:overflowPunct w:val="0"/>
              <w:autoSpaceDE w:val="0"/>
              <w:autoSpaceDN w:val="0"/>
              <w:ind w:left="113" w:right="113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消防長　　　　　　　　　　様</w:t>
            </w:r>
          </w:p>
          <w:p w:rsidR="003A4680" w:rsidRDefault="003A4680" w:rsidP="003466ED">
            <w:pPr>
              <w:wordWrap w:val="0"/>
              <w:overflowPunct w:val="0"/>
              <w:autoSpaceDE w:val="0"/>
              <w:autoSpaceDN w:val="0"/>
              <w:ind w:left="113" w:right="32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3466ED" w:rsidRDefault="003466ED" w:rsidP="003466ED">
            <w:pPr>
              <w:wordWrap w:val="0"/>
              <w:overflowPunct w:val="0"/>
              <w:autoSpaceDE w:val="0"/>
              <w:autoSpaceDN w:val="0"/>
              <w:ind w:leftChars="2300" w:left="4830" w:right="144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  <w:r w:rsidR="003A468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</w:t>
            </w:r>
            <w:r w:rsidR="003A4680">
              <w:rPr>
                <w:rFonts w:hint="eastAsia"/>
              </w:rPr>
              <w:t xml:space="preserve">　</w:t>
            </w:r>
          </w:p>
          <w:p w:rsidR="003466ED" w:rsidRDefault="003466ED" w:rsidP="003466ED">
            <w:pPr>
              <w:wordWrap w:val="0"/>
              <w:overflowPunct w:val="0"/>
              <w:autoSpaceDE w:val="0"/>
              <w:autoSpaceDN w:val="0"/>
              <w:ind w:leftChars="2300" w:left="4830" w:right="144" w:firstLineChars="100" w:firstLine="210"/>
              <w:rPr>
                <w:rFonts w:hint="eastAsia"/>
              </w:rPr>
            </w:pPr>
          </w:p>
          <w:p w:rsidR="003466ED" w:rsidRDefault="003A4680" w:rsidP="003466ED">
            <w:pPr>
              <w:wordWrap w:val="0"/>
              <w:overflowPunct w:val="0"/>
              <w:autoSpaceDE w:val="0"/>
              <w:autoSpaceDN w:val="0"/>
              <w:ind w:leftChars="2300" w:left="4830" w:right="144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3466ED">
              <w:rPr>
                <w:rFonts w:hint="eastAsia"/>
              </w:rPr>
              <w:t xml:space="preserve">電話　　　　　　　　　　　　</w:t>
            </w:r>
            <w:r>
              <w:rPr>
                <w:rFonts w:hint="eastAsia"/>
              </w:rPr>
              <w:t>)</w:t>
            </w:r>
          </w:p>
          <w:p w:rsidR="003A4680" w:rsidRDefault="001F52CD" w:rsidP="003466ED">
            <w:pPr>
              <w:wordWrap w:val="0"/>
              <w:overflowPunct w:val="0"/>
              <w:autoSpaceDE w:val="0"/>
              <w:autoSpaceDN w:val="0"/>
              <w:ind w:leftChars="2300" w:left="4830" w:right="144" w:firstLineChars="100" w:firstLine="210"/>
            </w:pPr>
            <w:r>
              <w:rPr>
                <w:rFonts w:hint="eastAsia"/>
              </w:rPr>
              <w:t>氏</w:t>
            </w:r>
            <w:r w:rsidR="003466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　　　　　　</w:t>
            </w:r>
            <w:r w:rsidR="00C265DB">
              <w:rPr>
                <w:rFonts w:hint="eastAsia"/>
              </w:rPr>
              <w:t xml:space="preserve"> </w:t>
            </w:r>
            <w:r w:rsidR="008F3812">
              <w:t xml:space="preserve"> </w:t>
            </w:r>
          </w:p>
        </w:tc>
      </w:tr>
      <w:tr w:rsidR="003A4680" w:rsidTr="003466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対象物</w:t>
            </w:r>
          </w:p>
          <w:p w:rsidR="003A4680" w:rsidRDefault="003A4680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</w:pPr>
            <w:r>
              <w:rPr>
                <w:rFonts w:hint="eastAsia"/>
              </w:rPr>
              <w:t>防火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電話　　</w:t>
            </w:r>
            <w:r w:rsidR="00180B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C567DD">
              <w:rPr>
                <w:rFonts w:hint="eastAsia"/>
              </w:rPr>
              <w:t xml:space="preserve">　</w:t>
            </w:r>
          </w:p>
        </w:tc>
      </w:tr>
      <w:tr w:rsidR="003A4680" w:rsidTr="003466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/>
        </w:trPr>
        <w:tc>
          <w:tcPr>
            <w:tcW w:w="7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用途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4680" w:rsidTr="00F02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床面</w:t>
            </w:r>
            <w:r w:rsidR="00F02449">
              <w:rPr>
                <w:rFonts w:hint="eastAsia"/>
              </w:rPr>
              <w:t>積</w:t>
            </w:r>
          </w:p>
        </w:tc>
      </w:tr>
      <w:tr w:rsidR="003A4680" w:rsidTr="003466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/>
        </w:trPr>
        <w:tc>
          <w:tcPr>
            <w:tcW w:w="70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屋内(　階)・屋外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3A4680" w:rsidTr="00CB2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消防用設備等</w:t>
            </w:r>
            <w:r w:rsidR="002543A8">
              <w:rPr>
                <w:rFonts w:hint="eastAsia"/>
              </w:rPr>
              <w:t>又は特殊消防用設備等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A4680" w:rsidTr="00CB2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V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0B" w:rsidRDefault="00CB210B" w:rsidP="00CB210B">
            <w:pPr>
              <w:overflowPunct w:val="0"/>
              <w:autoSpaceDE w:val="0"/>
              <w:autoSpaceDN w:val="0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全出力</w:t>
            </w:r>
            <w:r w:rsidR="00F02449" w:rsidRPr="00F02449">
              <w:rPr>
                <w:rFonts w:hint="eastAsia"/>
                <w:szCs w:val="21"/>
              </w:rPr>
              <w:t>又は</w:t>
            </w:r>
          </w:p>
          <w:p w:rsidR="003A4680" w:rsidRPr="00F02449" w:rsidRDefault="00CB210B" w:rsidP="00CB210B">
            <w:pPr>
              <w:overflowPunct w:val="0"/>
              <w:autoSpaceDE w:val="0"/>
              <w:autoSpaceDN w:val="0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蓄電池容量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4680" w:rsidRDefault="00CB210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162411">
              <w:rPr>
                <w:rFonts w:hint="eastAsia"/>
              </w:rPr>
              <w:t>k</w:t>
            </w:r>
            <w:r w:rsidR="00F02449">
              <w:rPr>
                <w:rFonts w:hint="eastAsia"/>
              </w:rPr>
              <w:t>W</w:t>
            </w:r>
            <w:r>
              <w:rPr>
                <w:rFonts w:hint="eastAsia"/>
              </w:rPr>
              <w:t xml:space="preserve"> </w:t>
            </w:r>
            <w:r w:rsidR="003A4680">
              <w:rPr>
                <w:rFonts w:hint="eastAsia"/>
              </w:rPr>
              <w:t xml:space="preserve">　</w:t>
            </w:r>
          </w:p>
          <w:p w:rsidR="003A4680" w:rsidRDefault="00162411" w:rsidP="00CB210B">
            <w:pPr>
              <w:wordWrap w:val="0"/>
              <w:overflowPunct w:val="0"/>
              <w:autoSpaceDE w:val="0"/>
              <w:autoSpaceDN w:val="0"/>
              <w:ind w:left="113" w:right="323"/>
              <w:jc w:val="right"/>
            </w:pPr>
            <w:r>
              <w:rPr>
                <w:rFonts w:hint="eastAsia"/>
              </w:rPr>
              <w:t>k</w:t>
            </w:r>
            <w:r w:rsidR="0063637C">
              <w:rPr>
                <w:rFonts w:hint="eastAsia"/>
              </w:rPr>
              <w:t>W</w:t>
            </w:r>
            <w:r w:rsidR="00CB210B">
              <w:rPr>
                <w:rFonts w:hint="eastAsia"/>
              </w:rPr>
              <w:t>h</w:t>
            </w:r>
          </w:p>
        </w:tc>
      </w:tr>
      <w:tr w:rsidR="003A4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/>
        </w:trPr>
        <w:tc>
          <w:tcPr>
            <w:tcW w:w="7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0B" w:rsidRDefault="003A4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着工(予定)</w:t>
            </w:r>
          </w:p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0B" w:rsidRDefault="003A4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竣工(予定)</w:t>
            </w:r>
          </w:p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4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/>
        </w:trPr>
        <w:tc>
          <w:tcPr>
            <w:tcW w:w="7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6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4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キュービクル式(屋内・屋外)・その他</w:t>
            </w:r>
          </w:p>
        </w:tc>
      </w:tr>
      <w:tr w:rsidR="003A4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/>
        </w:trPr>
        <w:tc>
          <w:tcPr>
            <w:tcW w:w="7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6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6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4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7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4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/>
        </w:trPr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住所</w:t>
            </w:r>
          </w:p>
        </w:tc>
        <w:tc>
          <w:tcPr>
            <w:tcW w:w="67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電話　　　　</w:t>
            </w:r>
            <w:r w:rsidR="00C567DD">
              <w:rPr>
                <w:rFonts w:hint="eastAsia"/>
              </w:rPr>
              <w:t xml:space="preserve">　　</w:t>
            </w:r>
          </w:p>
        </w:tc>
      </w:tr>
      <w:tr w:rsidR="003A4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/>
        </w:trPr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氏名</w:t>
            </w:r>
          </w:p>
        </w:tc>
        <w:tc>
          <w:tcPr>
            <w:tcW w:w="67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4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/>
        </w:trPr>
        <w:tc>
          <w:tcPr>
            <w:tcW w:w="264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3A4680" w:rsidTr="00180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0"/>
        </w:trPr>
        <w:tc>
          <w:tcPr>
            <w:tcW w:w="264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6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680" w:rsidRDefault="003A46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A4680" w:rsidRDefault="003A4680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>備考　1　法人にあっては、その名称、代表者氏名及び主な事務所の所在地を記入すること。</w:t>
      </w:r>
    </w:p>
    <w:p w:rsidR="003A4680" w:rsidRDefault="003A4680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2　電圧欄には、変電設備にあっては一次電圧と二次電圧の双方を記入すること。</w:t>
      </w:r>
    </w:p>
    <w:p w:rsidR="003A4680" w:rsidRDefault="003A4680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3　全出力又は</w:t>
      </w:r>
      <w:r w:rsidR="00CB210B">
        <w:rPr>
          <w:rFonts w:hint="eastAsia"/>
        </w:rPr>
        <w:t>蓄電池</w:t>
      </w:r>
      <w:r>
        <w:rPr>
          <w:rFonts w:hint="eastAsia"/>
        </w:rPr>
        <w:t>容量の欄には、</w:t>
      </w:r>
      <w:r w:rsidR="006470B2">
        <w:rPr>
          <w:rFonts w:hint="eastAsia"/>
        </w:rPr>
        <w:t>急速充電設備、</w:t>
      </w:r>
      <w:r w:rsidR="00F02449">
        <w:rPr>
          <w:rFonts w:hint="eastAsia"/>
        </w:rPr>
        <w:t>燃料電池発電設備、</w:t>
      </w:r>
      <w:r>
        <w:rPr>
          <w:rFonts w:hint="eastAsia"/>
        </w:rPr>
        <w:t>発電設備又は変電設備にあっては全出力を、蓄電池設備にあっては</w:t>
      </w:r>
      <w:r w:rsidR="00CB210B">
        <w:rPr>
          <w:rFonts w:hint="eastAsia"/>
        </w:rPr>
        <w:t>蓄電池容量（</w:t>
      </w:r>
      <w:r>
        <w:rPr>
          <w:rFonts w:hint="eastAsia"/>
        </w:rPr>
        <w:t>定格容量</w:t>
      </w:r>
      <w:r w:rsidR="00CB210B">
        <w:rPr>
          <w:rFonts w:hint="eastAsia"/>
        </w:rPr>
        <w:t>）</w:t>
      </w:r>
      <w:r>
        <w:rPr>
          <w:rFonts w:hint="eastAsia"/>
        </w:rPr>
        <w:t>を記入すること。</w:t>
      </w:r>
    </w:p>
    <w:p w:rsidR="003A4680" w:rsidRDefault="003A4680">
      <w:pPr>
        <w:wordWrap w:val="0"/>
        <w:overflowPunct w:val="0"/>
        <w:autoSpaceDE w:val="0"/>
        <w:autoSpaceDN w:val="0"/>
        <w:ind w:left="735" w:hanging="735"/>
        <w:rPr>
          <w:rFonts w:hint="eastAsia"/>
        </w:rPr>
      </w:pPr>
      <w:r>
        <w:rPr>
          <w:rFonts w:hint="eastAsia"/>
        </w:rPr>
        <w:t xml:space="preserve">　　　4　届出設備の概要欄に書き込めない事項は、別紙に記載して添付すること。</w:t>
      </w:r>
    </w:p>
    <w:p w:rsidR="003A4680" w:rsidRDefault="003A4680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5　※印の欄は、記入しないこと。</w:t>
      </w:r>
    </w:p>
    <w:p w:rsidR="003A4680" w:rsidRDefault="003A4680">
      <w:pPr>
        <w:wordWrap w:val="0"/>
        <w:overflowPunct w:val="0"/>
        <w:autoSpaceDE w:val="0"/>
        <w:autoSpaceDN w:val="0"/>
        <w:ind w:left="735" w:hanging="735"/>
        <w:rPr>
          <w:rFonts w:hint="eastAsia"/>
        </w:rPr>
      </w:pPr>
      <w:r>
        <w:rPr>
          <w:rFonts w:hint="eastAsia"/>
        </w:rPr>
        <w:t xml:space="preserve">　　　6　当該設備の設計図書を添付すること。</w:t>
      </w:r>
    </w:p>
    <w:sectPr w:rsidR="003A4680" w:rsidSect="003466ED">
      <w:pgSz w:w="11907" w:h="16839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6501" w:rsidRDefault="00C36501">
      <w:r>
        <w:separator/>
      </w:r>
    </w:p>
  </w:endnote>
  <w:endnote w:type="continuationSeparator" w:id="0">
    <w:p w:rsidR="00C36501" w:rsidRDefault="00C3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6501" w:rsidRDefault="00C36501">
      <w:r>
        <w:separator/>
      </w:r>
    </w:p>
  </w:footnote>
  <w:footnote w:type="continuationSeparator" w:id="0">
    <w:p w:rsidR="00C36501" w:rsidRDefault="00C36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52CD"/>
    <w:rsid w:val="000D0B6E"/>
    <w:rsid w:val="00162411"/>
    <w:rsid w:val="00180B25"/>
    <w:rsid w:val="001F52CD"/>
    <w:rsid w:val="002543A8"/>
    <w:rsid w:val="00315047"/>
    <w:rsid w:val="003466ED"/>
    <w:rsid w:val="003A4680"/>
    <w:rsid w:val="00464369"/>
    <w:rsid w:val="005E0781"/>
    <w:rsid w:val="00612B7C"/>
    <w:rsid w:val="0063637C"/>
    <w:rsid w:val="006470B2"/>
    <w:rsid w:val="00857519"/>
    <w:rsid w:val="008F3812"/>
    <w:rsid w:val="00A012BC"/>
    <w:rsid w:val="00AD68FC"/>
    <w:rsid w:val="00B064AC"/>
    <w:rsid w:val="00B5085E"/>
    <w:rsid w:val="00BD29EF"/>
    <w:rsid w:val="00C25FCD"/>
    <w:rsid w:val="00C265DB"/>
    <w:rsid w:val="00C36501"/>
    <w:rsid w:val="00C567DD"/>
    <w:rsid w:val="00CB210B"/>
    <w:rsid w:val="00CD5004"/>
    <w:rsid w:val="00D128E9"/>
    <w:rsid w:val="00D633E1"/>
    <w:rsid w:val="00E006B8"/>
    <w:rsid w:val="00E82947"/>
    <w:rsid w:val="00F02449"/>
    <w:rsid w:val="00FE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25DC11-39EB-47D4-A490-6F689FC2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様式第8号(第10条関係)</vt:lpstr>
    </vt:vector>
  </TitlesOfParts>
  <Manager/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Hidenori Suzuki</cp:lastModifiedBy>
  <cp:revision>2</cp:revision>
  <cp:lastPrinted>2023-12-14T07:58:00Z</cp:lastPrinted>
  <dcterms:created xsi:type="dcterms:W3CDTF">2025-09-14T02:59:00Z</dcterms:created>
  <dcterms:modified xsi:type="dcterms:W3CDTF">2025-09-14T02:59:00Z</dcterms:modified>
  <cp:category/>
</cp:coreProperties>
</file>