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716" w:rsidRDefault="006937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様式第9号(第10条関係)</w:t>
      </w:r>
    </w:p>
    <w:p w:rsidR="00693716" w:rsidRDefault="006937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7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75"/>
        <w:gridCol w:w="438"/>
        <w:gridCol w:w="693"/>
        <w:gridCol w:w="474"/>
        <w:gridCol w:w="256"/>
        <w:gridCol w:w="1258"/>
        <w:gridCol w:w="2162"/>
        <w:gridCol w:w="82"/>
        <w:gridCol w:w="806"/>
        <w:gridCol w:w="1368"/>
      </w:tblGrid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5"/>
        </w:trPr>
        <w:tc>
          <w:tcPr>
            <w:tcW w:w="850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693716" w:rsidRDefault="009E5E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E5E0F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　　　</w:t>
            </w:r>
            <w:r w:rsidR="009E5E0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693716" w:rsidRDefault="00693716" w:rsidP="009E5E0F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　　</w:t>
            </w:r>
            <w:r w:rsidR="009E5E0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)　　</w:t>
            </w:r>
          </w:p>
          <w:p w:rsidR="00693716" w:rsidRDefault="00516A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88416D">
              <w:rPr>
                <w:rFonts w:hint="eastAsia"/>
              </w:rPr>
              <w:t xml:space="preserve">　</w:t>
            </w:r>
            <w:r w:rsidR="00693716">
              <w:rPr>
                <w:rFonts w:hint="eastAsia"/>
              </w:rPr>
              <w:t xml:space="preserve">　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9E5E0F">
              <w:rPr>
                <w:rFonts w:hint="eastAsia"/>
              </w:rPr>
              <w:t xml:space="preserve">　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9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設備の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</w:t>
            </w:r>
            <w:r w:rsidR="004A326D">
              <w:rPr>
                <w:rFonts w:hint="eastAsia"/>
              </w:rPr>
              <w:t xml:space="preserve">　</w:t>
            </w:r>
            <w:r w:rsidR="004E4FFE"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25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9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/>
        </w:trPr>
        <w:tc>
          <w:tcPr>
            <w:tcW w:w="25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716" w:rsidRDefault="0069371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3716" w:rsidRDefault="0069371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>備考　1　法人にあっては、その名称、代表者氏名及び主な事務所の所在地を記入すること。</w:t>
      </w:r>
    </w:p>
    <w:p w:rsidR="00693716" w:rsidRDefault="006937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2　届出設備の概要欄に書き込めない事項は、別紙に記載して添付すること。</w:t>
      </w:r>
    </w:p>
    <w:p w:rsidR="00693716" w:rsidRDefault="0069371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3　※印の欄は、記入しないこと。</w:t>
      </w:r>
    </w:p>
    <w:p w:rsidR="00693716" w:rsidRDefault="006937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　4　当該設備の設計図面を添付すること。</w:t>
      </w:r>
    </w:p>
    <w:sectPr w:rsidR="0069371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5FB" w:rsidRDefault="009305FB">
      <w:r>
        <w:separator/>
      </w:r>
    </w:p>
  </w:endnote>
  <w:endnote w:type="continuationSeparator" w:id="0">
    <w:p w:rsidR="009305FB" w:rsidRDefault="0093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5FB" w:rsidRDefault="009305FB">
      <w:r>
        <w:separator/>
      </w:r>
    </w:p>
  </w:footnote>
  <w:footnote w:type="continuationSeparator" w:id="0">
    <w:p w:rsidR="009305FB" w:rsidRDefault="0093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A62"/>
    <w:rsid w:val="00251A7E"/>
    <w:rsid w:val="004A326D"/>
    <w:rsid w:val="004E4FFE"/>
    <w:rsid w:val="00516A62"/>
    <w:rsid w:val="0066426E"/>
    <w:rsid w:val="00693716"/>
    <w:rsid w:val="0088416D"/>
    <w:rsid w:val="009305FB"/>
    <w:rsid w:val="009E5E0F"/>
    <w:rsid w:val="00BD5C0D"/>
    <w:rsid w:val="00C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14235F-012A-4065-B8F3-114FB81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様式第9号(第10条関係)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2023-12-12T02:00:00Z</cp:lastPrinted>
  <dcterms:created xsi:type="dcterms:W3CDTF">2025-09-14T02:59:00Z</dcterms:created>
  <dcterms:modified xsi:type="dcterms:W3CDTF">2025-09-14T02:59:00Z</dcterms:modified>
  <cp:category/>
</cp:coreProperties>
</file>