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様式第2号(第2条関係)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消防用設備等計画書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5956D9" w:rsidRDefault="0039264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出雲市消防本部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u w:val="single"/>
        </w:rPr>
        <w:t>消防長　　　　　　　　　　　　　様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u w:val="single"/>
        </w:rPr>
      </w:pPr>
      <w:r>
        <w:rPr>
          <w:rFonts w:hAnsi="Courier New" w:hint="eastAsia"/>
        </w:rPr>
        <w:t>申請者住所</w:t>
      </w:r>
      <w:r>
        <w:rPr>
          <w:rFonts w:hAnsi="Courier New" w:hint="eastAsia"/>
          <w:u w:val="single"/>
        </w:rPr>
        <w:t xml:space="preserve">　　　　　　　　　　　　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5956D9" w:rsidRDefault="005956D9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u w:val="single"/>
        </w:rPr>
      </w:pPr>
      <w:r>
        <w:rPr>
          <w:rFonts w:hAnsi="Courier New" w:hint="eastAsia"/>
          <w:spacing w:val="320"/>
        </w:rPr>
        <w:t>氏</w:t>
      </w:r>
      <w:r>
        <w:rPr>
          <w:rFonts w:hAnsi="Courier New" w:hint="eastAsia"/>
        </w:rPr>
        <w:t>名</w:t>
      </w:r>
      <w:r w:rsidR="008635D6">
        <w:rPr>
          <w:rFonts w:hAnsi="Courier New" w:hint="eastAsia"/>
          <w:u w:val="single"/>
        </w:rPr>
        <w:t xml:space="preserve">　　　　　　　　　　㊞</w:t>
      </w:r>
      <w:r>
        <w:rPr>
          <w:rFonts w:hAnsi="Courier New" w:hint="eastAsia"/>
          <w:u w:val="single"/>
        </w:rPr>
        <w:t xml:space="preserve">　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05"/>
        <w:gridCol w:w="1505"/>
        <w:gridCol w:w="1505"/>
        <w:gridCol w:w="1950"/>
        <w:gridCol w:w="2026"/>
      </w:tblGrid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9631" w:type="dxa"/>
            <w:gridSpan w:val="6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</w:t>
            </w:r>
            <w:r w:rsidR="00995B43">
              <w:rPr>
                <w:rFonts w:hAnsi="Courier New" w:hint="eastAsia"/>
              </w:rPr>
              <w:t xml:space="preserve">　　　番地</w:t>
            </w:r>
            <w:r>
              <w:rPr>
                <w:rFonts w:hAnsi="Courier New" w:hint="eastAsia"/>
              </w:rPr>
              <w:t xml:space="preserve">　　　　</w:t>
            </w:r>
            <w:r w:rsidR="00995B43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>電話</w:t>
            </w:r>
          </w:p>
          <w:p w:rsidR="005956D9" w:rsidRDefault="00995B4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　　　　市　　　　町</w:t>
            </w: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 w:rsidR="00995B4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995B43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丁目　　</w:t>
            </w:r>
            <w:r w:rsidR="00995B43">
              <w:rPr>
                <w:rFonts w:hAnsi="Courier New" w:hint="eastAsia"/>
              </w:rPr>
              <w:t xml:space="preserve">　　番</w:t>
            </w:r>
            <w:r>
              <w:rPr>
                <w:rFonts w:hAnsi="Courier New" w:hint="eastAsia"/>
              </w:rPr>
              <w:t xml:space="preserve">　　</w:t>
            </w:r>
            <w:r w:rsidR="00995B43">
              <w:rPr>
                <w:rFonts w:hAnsi="Courier New" w:hint="eastAsia"/>
              </w:rPr>
              <w:t>号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655" w:type="dxa"/>
            <w:gridSpan w:val="4"/>
            <w:vMerge w:val="restart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95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用途</w:t>
            </w:r>
          </w:p>
        </w:tc>
        <w:tc>
          <w:tcPr>
            <w:tcW w:w="2026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政令区分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5655" w:type="dxa"/>
            <w:gridSpan w:val="4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950" w:type="dxa"/>
            <w:vMerge w:val="restart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2026" w:type="dxa"/>
            <w:vMerge w:val="restart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工事種別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/>
        </w:trPr>
        <w:tc>
          <w:tcPr>
            <w:tcW w:w="114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階数</w:t>
            </w:r>
          </w:p>
        </w:tc>
        <w:tc>
          <w:tcPr>
            <w:tcW w:w="1950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026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申</w:t>
            </w:r>
            <w:r>
              <w:rPr>
                <w:rFonts w:hAnsi="Courier New" w:hint="eastAsia"/>
              </w:rPr>
              <w:t>請</w:t>
            </w:r>
          </w:p>
        </w:tc>
        <w:tc>
          <w:tcPr>
            <w:tcW w:w="1505" w:type="dxa"/>
            <w:vAlign w:val="bottom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bottom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0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026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114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既</w:t>
            </w:r>
            <w:r>
              <w:rPr>
                <w:rFonts w:hAnsi="Courier New" w:hint="eastAsia"/>
              </w:rPr>
              <w:t>存</w:t>
            </w:r>
          </w:p>
        </w:tc>
        <w:tc>
          <w:tcPr>
            <w:tcW w:w="1505" w:type="dxa"/>
            <w:vAlign w:val="bottom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bottom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0" w:type="dxa"/>
            <w:vMerge w:val="restart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構造</w:t>
            </w: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収容人員(従業者)</w:t>
            </w: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114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</w:p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bottom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5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0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026" w:type="dxa"/>
            <w:vMerge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</w:tbl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消防用設備等の概要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消火設備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警報設備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避難設備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5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棟別の概要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250"/>
        <w:gridCol w:w="1250"/>
        <w:gridCol w:w="1060"/>
        <w:gridCol w:w="1720"/>
        <w:gridCol w:w="3520"/>
      </w:tblGrid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8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5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25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06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階数</w:t>
            </w:r>
          </w:p>
        </w:tc>
        <w:tc>
          <w:tcPr>
            <w:tcW w:w="172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352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消防用設備</w:t>
            </w:r>
            <w:r>
              <w:rPr>
                <w:rFonts w:hAnsi="Courier New" w:hint="eastAsia"/>
              </w:rPr>
              <w:t>等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06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06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5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06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0" w:type="dxa"/>
            <w:vAlign w:val="center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956D9" w:rsidRDefault="005956D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40"/>
      </w:tblGrid>
      <w:tr w:rsidR="0059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/>
        </w:trPr>
        <w:tc>
          <w:tcPr>
            <w:tcW w:w="270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※※受付欄</w:t>
            </w:r>
          </w:p>
        </w:tc>
        <w:tc>
          <w:tcPr>
            <w:tcW w:w="6940" w:type="dxa"/>
          </w:tcPr>
          <w:p w:rsidR="005956D9" w:rsidRDefault="005956D9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※※経過及び備考欄</w:t>
            </w:r>
          </w:p>
        </w:tc>
      </w:tr>
    </w:tbl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 xml:space="preserve">　※　次の図面を添付すること。　　　　　　　　　　　　　　　　</w:t>
      </w:r>
      <w:r>
        <w:rPr>
          <w:rFonts w:hAnsi="Courier New" w:hint="eastAsia"/>
          <w:spacing w:val="105"/>
        </w:rPr>
        <w:t>審査済</w:t>
      </w:r>
      <w:r>
        <w:rPr>
          <w:rFonts w:hAnsi="Courier New" w:hint="eastAsia"/>
        </w:rPr>
        <w:t>欄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 xml:space="preserve">　　　(1)　付近見取り図、配置図、面積計算書　　(2)　各階平面図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 xml:space="preserve">　　　(3)　立面図、断面図、矩形図、　　　(4)　はり及び天井伏図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 xml:space="preserve">　　　(5)　建具配置図及び建具表　　　　　(6)　室内仕上表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  <w:r>
        <w:rPr>
          <w:rFonts w:hAnsi="Courier New" w:hint="eastAsia"/>
        </w:rPr>
        <w:t xml:space="preserve">　　　(7)　空調及び衛生設備図　　　　　　(8)　消防用設備等の計画図</w:t>
      </w:r>
    </w:p>
    <w:p w:rsidR="005956D9" w:rsidRDefault="005956D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　※※印欄は、記入しないこと。</w:t>
      </w:r>
    </w:p>
    <w:sectPr w:rsidR="005956D9" w:rsidSect="00871ADE">
      <w:pgSz w:w="11907" w:h="16839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120" w:rsidRDefault="00241120">
      <w:r>
        <w:separator/>
      </w:r>
    </w:p>
  </w:endnote>
  <w:endnote w:type="continuationSeparator" w:id="0">
    <w:p w:rsidR="00241120" w:rsidRDefault="002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120" w:rsidRDefault="00241120">
      <w:r>
        <w:separator/>
      </w:r>
    </w:p>
  </w:footnote>
  <w:footnote w:type="continuationSeparator" w:id="0">
    <w:p w:rsidR="00241120" w:rsidRDefault="0024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5D6"/>
    <w:rsid w:val="00241120"/>
    <w:rsid w:val="00392645"/>
    <w:rsid w:val="005956D9"/>
    <w:rsid w:val="008635D6"/>
    <w:rsid w:val="00871ADE"/>
    <w:rsid w:val="009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186A3-D389-4E50-B8AB-ED5E9F6D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