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様式第6号(第5条関係)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3E3313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出雲市消防長　　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3E3313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53"/>
        </w:rPr>
        <w:t>同意に関する通知</w:t>
      </w:r>
      <w:r>
        <w:rPr>
          <w:rFonts w:hAnsi="Courier New" w:hint="eastAsia"/>
        </w:rPr>
        <w:t>書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下記の同意は次の条件を付したので、この旨通知します。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616341" w:rsidRDefault="00616341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653"/>
        <w:gridCol w:w="1654"/>
        <w:gridCol w:w="3540"/>
      </w:tblGrid>
      <w:tr w:rsidR="00616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653" w:type="dxa"/>
            <w:vAlign w:val="center"/>
          </w:tcPr>
          <w:p w:rsidR="00616341" w:rsidRDefault="00616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同意番号</w:t>
            </w:r>
          </w:p>
        </w:tc>
        <w:tc>
          <w:tcPr>
            <w:tcW w:w="1653" w:type="dxa"/>
            <w:vAlign w:val="center"/>
          </w:tcPr>
          <w:p w:rsidR="00616341" w:rsidRDefault="00616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第号</w:t>
            </w:r>
          </w:p>
        </w:tc>
        <w:tc>
          <w:tcPr>
            <w:tcW w:w="1654" w:type="dxa"/>
            <w:vAlign w:val="center"/>
          </w:tcPr>
          <w:p w:rsidR="00616341" w:rsidRDefault="00616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同意年月日</w:t>
            </w:r>
          </w:p>
        </w:tc>
        <w:tc>
          <w:tcPr>
            <w:tcW w:w="3540" w:type="dxa"/>
            <w:vAlign w:val="center"/>
          </w:tcPr>
          <w:p w:rsidR="00616341" w:rsidRDefault="00616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616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8500" w:type="dxa"/>
            <w:gridSpan w:val="4"/>
            <w:vAlign w:val="center"/>
          </w:tcPr>
          <w:p w:rsidR="00616341" w:rsidRDefault="00616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建築主住所氏名</w:t>
            </w:r>
          </w:p>
        </w:tc>
      </w:tr>
    </w:tbl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616341" w:rsidRDefault="00616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条件</w:t>
      </w:r>
    </w:p>
    <w:sectPr w:rsidR="0061634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692" w:rsidRDefault="00970692">
      <w:r>
        <w:separator/>
      </w:r>
    </w:p>
  </w:endnote>
  <w:endnote w:type="continuationSeparator" w:id="0">
    <w:p w:rsidR="00970692" w:rsidRDefault="0097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692" w:rsidRDefault="00970692">
      <w:r>
        <w:separator/>
      </w:r>
    </w:p>
  </w:footnote>
  <w:footnote w:type="continuationSeparator" w:id="0">
    <w:p w:rsidR="00970692" w:rsidRDefault="0097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313"/>
    <w:rsid w:val="003E3313"/>
    <w:rsid w:val="00616341"/>
    <w:rsid w:val="009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3656F-D9BA-4245-B86A-5F1165E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2025-09-14T03:00:00Z</dcterms:created>
  <dcterms:modified xsi:type="dcterms:W3CDTF">2025-09-14T03:00:00Z</dcterms:modified>
  <cp:category/>
</cp:coreProperties>
</file>