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4341" w:rsidRDefault="00174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様式第7号(第6条関係)</w:t>
      </w:r>
    </w:p>
    <w:p w:rsidR="00174341" w:rsidRDefault="00174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174341" w:rsidRDefault="00174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174341" w:rsidRDefault="00174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174341" w:rsidRDefault="00174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174341" w:rsidRDefault="00174341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hint="eastAsia"/>
        </w:rPr>
      </w:pPr>
      <w:r>
        <w:rPr>
          <w:rFonts w:hAnsi="Courier New" w:hint="eastAsia"/>
        </w:rPr>
        <w:t>第　　　　　号</w:t>
      </w:r>
    </w:p>
    <w:p w:rsidR="00174341" w:rsidRDefault="00174341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年　　月　　日</w:t>
      </w:r>
    </w:p>
    <w:p w:rsidR="00174341" w:rsidRDefault="00174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174341" w:rsidRDefault="00174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174341" w:rsidRDefault="00174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174341" w:rsidRDefault="00174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様</w:t>
      </w:r>
    </w:p>
    <w:p w:rsidR="00174341" w:rsidRDefault="00174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174341" w:rsidRDefault="00174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174341" w:rsidRDefault="008D046C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出雲市消防長　　　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8D046C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</w:p>
    <w:p w:rsidR="00174341" w:rsidRDefault="00174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174341" w:rsidRDefault="00174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174341" w:rsidRDefault="00174341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hint="eastAsia"/>
        </w:rPr>
      </w:pPr>
      <w:r>
        <w:rPr>
          <w:rFonts w:hAnsi="Courier New" w:hint="eastAsia"/>
          <w:spacing w:val="53"/>
        </w:rPr>
        <w:t>不同意に関する通知</w:t>
      </w:r>
      <w:r>
        <w:rPr>
          <w:rFonts w:hAnsi="Courier New" w:hint="eastAsia"/>
        </w:rPr>
        <w:t>書</w:t>
      </w:r>
    </w:p>
    <w:p w:rsidR="00174341" w:rsidRDefault="00174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174341" w:rsidRDefault="00174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　下記については、次の事由により不同意にしたのでこの旨通知します。</w:t>
      </w:r>
    </w:p>
    <w:p w:rsidR="00174341" w:rsidRDefault="00174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174341" w:rsidRDefault="00174341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174341" w:rsidRDefault="00174341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hAnsi="Courier New" w:hint="eastAsia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1667"/>
        <w:gridCol w:w="1667"/>
        <w:gridCol w:w="3500"/>
      </w:tblGrid>
      <w:tr w:rsidR="00174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1666" w:type="dxa"/>
            <w:vAlign w:val="center"/>
          </w:tcPr>
          <w:p w:rsidR="00174341" w:rsidRDefault="001743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不同意番号</w:t>
            </w:r>
          </w:p>
        </w:tc>
        <w:tc>
          <w:tcPr>
            <w:tcW w:w="1667" w:type="dxa"/>
            <w:vAlign w:val="center"/>
          </w:tcPr>
          <w:p w:rsidR="00174341" w:rsidRDefault="001743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第号</w:t>
            </w:r>
          </w:p>
        </w:tc>
        <w:tc>
          <w:tcPr>
            <w:tcW w:w="1667" w:type="dxa"/>
            <w:vAlign w:val="center"/>
          </w:tcPr>
          <w:p w:rsidR="00174341" w:rsidRDefault="001743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不同意年月日</w:t>
            </w:r>
          </w:p>
        </w:tc>
        <w:tc>
          <w:tcPr>
            <w:tcW w:w="3500" w:type="dxa"/>
            <w:vAlign w:val="center"/>
          </w:tcPr>
          <w:p w:rsidR="00174341" w:rsidRDefault="001743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年　　月　　日</w:t>
            </w:r>
          </w:p>
        </w:tc>
      </w:tr>
      <w:tr w:rsidR="00174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8500" w:type="dxa"/>
            <w:gridSpan w:val="4"/>
            <w:vAlign w:val="center"/>
          </w:tcPr>
          <w:p w:rsidR="00174341" w:rsidRDefault="001743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建築主住所氏名</w:t>
            </w:r>
          </w:p>
        </w:tc>
      </w:tr>
    </w:tbl>
    <w:p w:rsidR="00174341" w:rsidRDefault="00174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174341" w:rsidRDefault="001743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事由</w:t>
      </w:r>
    </w:p>
    <w:sectPr w:rsidR="0017434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5B9F" w:rsidRDefault="00F15B9F">
      <w:r>
        <w:separator/>
      </w:r>
    </w:p>
  </w:endnote>
  <w:endnote w:type="continuationSeparator" w:id="0">
    <w:p w:rsidR="00F15B9F" w:rsidRDefault="00F1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5B9F" w:rsidRDefault="00F15B9F">
      <w:r>
        <w:separator/>
      </w:r>
    </w:p>
  </w:footnote>
  <w:footnote w:type="continuationSeparator" w:id="0">
    <w:p w:rsidR="00F15B9F" w:rsidRDefault="00F15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46C"/>
    <w:rsid w:val="00174341"/>
    <w:rsid w:val="008D046C"/>
    <w:rsid w:val="00F1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D9B10-2BE6-4603-B8DE-D7DFC9DA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2025-09-14T03:00:00Z</dcterms:created>
  <dcterms:modified xsi:type="dcterms:W3CDTF">2025-09-14T03:00:00Z</dcterms:modified>
  <cp:category/>
</cp:coreProperties>
</file>