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5F6" w:rsidRDefault="00F915F6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様式第9号(第8条関係)</w:t>
      </w:r>
    </w:p>
    <w:p w:rsidR="00F915F6" w:rsidRDefault="00F915F6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  <w:sz w:val="18"/>
        </w:rPr>
      </w:pPr>
      <w:r>
        <w:rPr>
          <w:rFonts w:hAnsi="Courier New" w:hint="eastAsia"/>
          <w:spacing w:val="40"/>
          <w:sz w:val="18"/>
        </w:rPr>
        <w:t>建築許可等の同意事務処理状況</w:t>
      </w:r>
      <w:r>
        <w:rPr>
          <w:rFonts w:hAnsi="Courier New" w:hint="eastAsia"/>
          <w:sz w:val="18"/>
        </w:rPr>
        <w:t>表</w:t>
      </w:r>
    </w:p>
    <w:p w:rsidR="00F915F6" w:rsidRDefault="00F915F6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年　　月分</w:t>
      </w:r>
    </w:p>
    <w:tbl>
      <w:tblPr>
        <w:tblW w:w="157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326"/>
        <w:gridCol w:w="4568"/>
        <w:gridCol w:w="825"/>
        <w:gridCol w:w="566"/>
        <w:gridCol w:w="576"/>
        <w:gridCol w:w="518"/>
        <w:gridCol w:w="518"/>
        <w:gridCol w:w="552"/>
        <w:gridCol w:w="552"/>
        <w:gridCol w:w="550"/>
        <w:gridCol w:w="560"/>
        <w:gridCol w:w="544"/>
        <w:gridCol w:w="573"/>
        <w:gridCol w:w="558"/>
        <w:gridCol w:w="333"/>
        <w:gridCol w:w="333"/>
        <w:gridCol w:w="333"/>
        <w:gridCol w:w="333"/>
        <w:gridCol w:w="334"/>
        <w:gridCol w:w="333"/>
        <w:gridCol w:w="333"/>
        <w:gridCol w:w="333"/>
        <w:gridCol w:w="334"/>
        <w:gridCol w:w="602"/>
      </w:tblGrid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651" w:type="dxa"/>
            <w:gridSpan w:val="2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項別</w:t>
            </w:r>
          </w:p>
        </w:tc>
        <w:tc>
          <w:tcPr>
            <w:tcW w:w="4568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200"/>
                <w:sz w:val="18"/>
              </w:rPr>
              <w:t>用</w:t>
            </w:r>
            <w:r>
              <w:rPr>
                <w:rFonts w:hAnsi="Courier New" w:hint="eastAsia"/>
                <w:sz w:val="18"/>
              </w:rPr>
              <w:t>途</w:t>
            </w:r>
          </w:p>
        </w:tc>
        <w:tc>
          <w:tcPr>
            <w:tcW w:w="825" w:type="dxa"/>
            <w:vMerge w:val="restart"/>
            <w:vAlign w:val="center"/>
          </w:tcPr>
          <w:p w:rsidR="00F915F6" w:rsidRDefault="00F915F6">
            <w:pPr>
              <w:pStyle w:val="a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処理件数</w:t>
            </w:r>
          </w:p>
        </w:tc>
        <w:tc>
          <w:tcPr>
            <w:tcW w:w="1142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00"/>
                <w:sz w:val="18"/>
              </w:rPr>
              <w:t>確</w:t>
            </w:r>
            <w:r>
              <w:rPr>
                <w:rFonts w:hAnsi="Courier New" w:hint="eastAsia"/>
                <w:sz w:val="18"/>
              </w:rPr>
              <w:t>認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F915F6" w:rsidRDefault="00F915F6">
            <w:pPr>
              <w:pStyle w:val="a3"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計画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F915F6" w:rsidRDefault="00F915F6">
            <w:pPr>
              <w:pStyle w:val="a3"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許可</w:t>
            </w:r>
          </w:p>
        </w:tc>
        <w:tc>
          <w:tcPr>
            <w:tcW w:w="2214" w:type="dxa"/>
            <w:gridSpan w:val="4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00"/>
                <w:sz w:val="18"/>
              </w:rPr>
              <w:t>工事種</w:t>
            </w:r>
            <w:r>
              <w:rPr>
                <w:rFonts w:hAnsi="Courier New" w:hint="eastAsia"/>
                <w:sz w:val="18"/>
              </w:rPr>
              <w:t>別</w:t>
            </w:r>
          </w:p>
        </w:tc>
        <w:tc>
          <w:tcPr>
            <w:tcW w:w="1675" w:type="dxa"/>
            <w:gridSpan w:val="3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主要構造別</w:t>
            </w:r>
          </w:p>
        </w:tc>
        <w:tc>
          <w:tcPr>
            <w:tcW w:w="3601" w:type="dxa"/>
            <w:gridSpan w:val="10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20"/>
                <w:sz w:val="18"/>
              </w:rPr>
              <w:t>階数</w:t>
            </w:r>
            <w:r>
              <w:rPr>
                <w:rFonts w:hAnsi="Courier New" w:hint="eastAsia"/>
                <w:sz w:val="18"/>
              </w:rPr>
              <w:t>別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651" w:type="dxa"/>
            <w:gridSpan w:val="2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4568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8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56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80"/>
                <w:sz w:val="18"/>
              </w:rPr>
              <w:t>同</w:t>
            </w:r>
            <w:r>
              <w:rPr>
                <w:rFonts w:hAnsi="Courier New" w:hint="eastAsia"/>
                <w:sz w:val="18"/>
              </w:rPr>
              <w:t>意</w:t>
            </w:r>
          </w:p>
        </w:tc>
        <w:tc>
          <w:tcPr>
            <w:tcW w:w="57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不同意</w:t>
            </w:r>
          </w:p>
        </w:tc>
        <w:tc>
          <w:tcPr>
            <w:tcW w:w="518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518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552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新築</w:t>
            </w:r>
          </w:p>
        </w:tc>
        <w:tc>
          <w:tcPr>
            <w:tcW w:w="552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増築</w:t>
            </w:r>
          </w:p>
        </w:tc>
        <w:tc>
          <w:tcPr>
            <w:tcW w:w="550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改築</w:t>
            </w:r>
          </w:p>
        </w:tc>
        <w:tc>
          <w:tcPr>
            <w:tcW w:w="560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その他</w:t>
            </w:r>
          </w:p>
        </w:tc>
        <w:tc>
          <w:tcPr>
            <w:tcW w:w="544" w:type="dxa"/>
            <w:vAlign w:val="center"/>
          </w:tcPr>
          <w:p w:rsidR="00F915F6" w:rsidRDefault="00F915F6">
            <w:pPr>
              <w:pStyle w:val="a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耐火</w:t>
            </w:r>
          </w:p>
        </w:tc>
        <w:tc>
          <w:tcPr>
            <w:tcW w:w="573" w:type="dxa"/>
            <w:vAlign w:val="center"/>
          </w:tcPr>
          <w:p w:rsidR="00F915F6" w:rsidRDefault="00F915F6">
            <w:pPr>
              <w:pStyle w:val="a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準耐火</w:t>
            </w:r>
          </w:p>
        </w:tc>
        <w:tc>
          <w:tcPr>
            <w:tcW w:w="55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その他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2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3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4</w:t>
            </w:r>
          </w:p>
        </w:tc>
        <w:tc>
          <w:tcPr>
            <w:tcW w:w="334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5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6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7</w:t>
            </w:r>
          </w:p>
        </w:tc>
        <w:tc>
          <w:tcPr>
            <w:tcW w:w="333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8</w:t>
            </w:r>
          </w:p>
        </w:tc>
        <w:tc>
          <w:tcPr>
            <w:tcW w:w="334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9</w:t>
            </w:r>
          </w:p>
        </w:tc>
        <w:tc>
          <w:tcPr>
            <w:tcW w:w="602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10以上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>劇場、映画館、演芸場、観覧場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  <w:lang w:eastAsia="zh-TW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公会堂、集会場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2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キャバレー、カフェー、ナイトクラブの類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遊戯場、ダンスホール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ハ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風営法第2条第5項に規定する店舗等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3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待合、料理店の類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飲食店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4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百貨店、マーケット、物品販売店舗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5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旅館、ホテル、宿泊所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寄宿舎、下宿、共同住宅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6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>病院、診療所、助産所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  <w:lang w:eastAsia="zh-TW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>老人福祉施設、救護施設、児童福祉施設等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  <w:lang w:eastAsia="zh-TW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ウ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>幼稚園、盲学校、聾学校、養護学校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7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>小学校、中学校、高等学校、大学、各種学校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CN"/>
              </w:rPr>
            </w:pPr>
            <w:r>
              <w:rPr>
                <w:rFonts w:hAnsi="Courier New" w:hint="eastAsia"/>
                <w:sz w:val="18"/>
                <w:lang w:eastAsia="zh-CN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8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>図書館、博物館、美術館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  <w:lang w:eastAsia="zh-TW"/>
              </w:rPr>
            </w:pPr>
            <w:r>
              <w:rPr>
                <w:rFonts w:hAnsi="Courier New" w:hint="eastAsia"/>
                <w:sz w:val="18"/>
                <w:lang w:eastAsia="zh-TW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9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蒸気浴場、熱気浴場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ア以外の公衆浴場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10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車両の停車場、船舶、航空機の発着場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11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神社、寺院、教会の類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12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工場、作業場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映画スタジオ、テレビスタジオ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13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自動車車庫、駐車場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飛行機、回転翼、航空機の発着場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14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倉庫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15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前各項に該当しない事業場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 w:val="restart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16</w:t>
            </w: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1～4、5イ、6、9イが存する複合用途対象物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325" w:type="dxa"/>
            <w:vMerge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326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イ</w:t>
            </w:r>
          </w:p>
        </w:tc>
        <w:tc>
          <w:tcPr>
            <w:tcW w:w="4568" w:type="dxa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ア以外の複合用途防火対象物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1" w:type="dxa"/>
            <w:gridSpan w:val="2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17～20</w:t>
            </w:r>
          </w:p>
        </w:tc>
        <w:tc>
          <w:tcPr>
            <w:tcW w:w="4568" w:type="dxa"/>
            <w:vAlign w:val="center"/>
          </w:tcPr>
          <w:p w:rsidR="00F915F6" w:rsidRPr="001D4A94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pacing w:val="-2"/>
                <w:sz w:val="18"/>
                <w:szCs w:val="18"/>
              </w:rPr>
            </w:pPr>
            <w:r w:rsidRPr="001D4A94">
              <w:rPr>
                <w:rFonts w:hAnsi="Courier New" w:hint="eastAsia"/>
                <w:spacing w:val="-2"/>
                <w:sz w:val="18"/>
                <w:szCs w:val="18"/>
              </w:rPr>
              <w:t>重要文化財、50メートル以上のアーケード、山林、舟車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5219" w:type="dxa"/>
            <w:gridSpan w:val="3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5219" w:type="dxa"/>
            <w:gridSpan w:val="3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200"/>
                <w:sz w:val="18"/>
              </w:rPr>
              <w:t>累</w:t>
            </w: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5219" w:type="dxa"/>
            <w:gridSpan w:val="3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防火対象物以外の建築物(住宅等)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1D4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5219" w:type="dxa"/>
            <w:gridSpan w:val="3"/>
            <w:vAlign w:val="center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200"/>
                <w:sz w:val="18"/>
              </w:rPr>
              <w:t>累</w:t>
            </w: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825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6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1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60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4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7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58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3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34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2" w:type="dxa"/>
          </w:tcPr>
          <w:p w:rsidR="00F915F6" w:rsidRDefault="00F915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</w:tbl>
    <w:p w:rsidR="00F915F6" w:rsidRDefault="00F915F6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sz w:val="18"/>
        </w:rPr>
      </w:pPr>
    </w:p>
    <w:sectPr w:rsidR="00F915F6" w:rsidSect="001D4A94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745" w:rsidRDefault="00CC6745">
      <w:r>
        <w:separator/>
      </w:r>
    </w:p>
  </w:endnote>
  <w:endnote w:type="continuationSeparator" w:id="0">
    <w:p w:rsidR="00CC6745" w:rsidRDefault="00CC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745" w:rsidRDefault="00CC6745">
      <w:r>
        <w:separator/>
      </w:r>
    </w:p>
  </w:footnote>
  <w:footnote w:type="continuationSeparator" w:id="0">
    <w:p w:rsidR="00CC6745" w:rsidRDefault="00CC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970793020">
    <w:abstractNumId w:val="2"/>
  </w:num>
  <w:num w:numId="2" w16cid:durableId="1177620913">
    <w:abstractNumId w:val="1"/>
  </w:num>
  <w:num w:numId="3" w16cid:durableId="1742751289">
    <w:abstractNumId w:val="3"/>
  </w:num>
  <w:num w:numId="4" w16cid:durableId="88102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A94"/>
    <w:rsid w:val="001D4A94"/>
    <w:rsid w:val="00CC6745"/>
    <w:rsid w:val="00F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D245-77D6-4E9B-8D9E-0B1A997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2007-04-16T07:38:00Z</cp:lastPrinted>
  <dcterms:created xsi:type="dcterms:W3CDTF">2025-09-14T03:00:00Z</dcterms:created>
  <dcterms:modified xsi:type="dcterms:W3CDTF">2025-09-14T03:00:00Z</dcterms:modified>
  <cp:category/>
</cp:coreProperties>
</file>