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164D" w:rsidRDefault="004E164D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B72C50">
        <w:rPr>
          <w:rFonts w:hint="eastAsia"/>
        </w:rPr>
        <w:t>17</w:t>
      </w:r>
      <w:r>
        <w:rPr>
          <w:rFonts w:hint="eastAsia"/>
        </w:rPr>
        <w:t>号(第9条関係)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418"/>
        <w:gridCol w:w="3685"/>
      </w:tblGrid>
      <w:tr w:rsidR="004E164D" w:rsidTr="00127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9" w:type="dxa"/>
            <w:vAlign w:val="center"/>
          </w:tcPr>
          <w:p w:rsidR="004E164D" w:rsidRDefault="004E164D">
            <w:pPr>
              <w:wordWrap w:val="0"/>
              <w:overflowPunct w:val="0"/>
              <w:autoSpaceDE w:val="0"/>
              <w:autoSpaceDN w:val="0"/>
              <w:jc w:val="right"/>
            </w:pPr>
            <w:r>
              <w:br w:type="page"/>
            </w:r>
            <w:r>
              <w:rPr>
                <w:rFonts w:hint="eastAsia"/>
              </w:rPr>
              <w:t>危険物</w:t>
            </w:r>
          </w:p>
        </w:tc>
        <w:tc>
          <w:tcPr>
            <w:tcW w:w="1418" w:type="dxa"/>
            <w:vAlign w:val="center"/>
          </w:tcPr>
          <w:p w:rsidR="004E164D" w:rsidRDefault="004E164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</w:t>
            </w:r>
            <w:r w:rsidR="001271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造</w:t>
            </w:r>
            <w:r w:rsidR="001271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4E164D" w:rsidRDefault="004E164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貯</w:t>
            </w:r>
            <w:r w:rsidR="001271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蔵</w:t>
            </w:r>
            <w:r w:rsidR="001271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4E164D" w:rsidRDefault="004E164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取</w:t>
            </w:r>
            <w:r w:rsidR="001271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扱</w:t>
            </w:r>
            <w:r w:rsidR="001271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3685" w:type="dxa"/>
            <w:vAlign w:val="center"/>
          </w:tcPr>
          <w:p w:rsidR="004E164D" w:rsidRDefault="004E16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再使用届出書</w:t>
            </w:r>
          </w:p>
        </w:tc>
      </w:tr>
    </w:tbl>
    <w:p w:rsidR="004E164D" w:rsidRDefault="004E164D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296"/>
        <w:gridCol w:w="1578"/>
        <w:gridCol w:w="1254"/>
        <w:gridCol w:w="1968"/>
        <w:gridCol w:w="2544"/>
      </w:tblGrid>
      <w:tr w:rsidR="004E164D" w:rsidTr="00A1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3"/>
        </w:trPr>
        <w:tc>
          <w:tcPr>
            <w:tcW w:w="907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164D" w:rsidRDefault="004E164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  <w:p w:rsidR="004E164D" w:rsidRDefault="004E164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A171E5">
              <w:rPr>
                <w:rFonts w:hint="eastAsia"/>
              </w:rPr>
              <w:t>(　　)</w:t>
            </w:r>
            <w:r>
              <w:rPr>
                <w:rFonts w:hint="eastAsia"/>
              </w:rPr>
              <w:t xml:space="preserve">　　月　　日　　</w:t>
            </w:r>
          </w:p>
          <w:p w:rsidR="004E164D" w:rsidRDefault="004E16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出雲市長　　　　　　　　様</w:t>
            </w:r>
          </w:p>
          <w:p w:rsidR="004E164D" w:rsidRDefault="004E16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E164D" w:rsidRDefault="004E16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E164D" w:rsidRDefault="004E16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E164D" w:rsidRDefault="004E164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届</w:t>
            </w:r>
            <w:r w:rsidR="00A171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  <w:r w:rsidR="00A171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者　　　　　　　　　　　　　</w:t>
            </w:r>
          </w:p>
          <w:p w:rsidR="004E164D" w:rsidRDefault="004E164D">
            <w:pPr>
              <w:wordWrap w:val="0"/>
              <w:overflowPunct w:val="0"/>
              <w:autoSpaceDE w:val="0"/>
              <w:autoSpaceDN w:val="0"/>
              <w:spacing w:before="100" w:after="100"/>
              <w:ind w:left="113" w:right="113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　　　　</w:t>
            </w:r>
            <w:r w:rsidR="00A171E5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  <w:p w:rsidR="004E164D" w:rsidRDefault="004E164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</w:t>
            </w:r>
            <w:r w:rsidR="00A171E5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="00B72C5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4E164D" w:rsidTr="00A1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164D" w:rsidRDefault="004E164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4D" w:rsidRDefault="004E164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164D" w:rsidRDefault="004E16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164D" w:rsidTr="00A1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4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4D" w:rsidRDefault="004E164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4D" w:rsidRDefault="004E164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164D" w:rsidRDefault="004E16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164D" w:rsidTr="00A1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4D" w:rsidRDefault="004E164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164D" w:rsidRDefault="004E16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164D" w:rsidTr="00A1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4D" w:rsidRDefault="004E164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4D" w:rsidRDefault="004E164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4D" w:rsidRDefault="004E164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完成検査年月日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164D" w:rsidRDefault="004E164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E164D" w:rsidTr="00A1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4D" w:rsidRDefault="004E164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4D" w:rsidRDefault="004E16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4D" w:rsidRDefault="004E164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検査番号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164D" w:rsidRDefault="004E16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164D" w:rsidTr="00A1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1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4D" w:rsidRDefault="004E164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4D" w:rsidRDefault="004E16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4D" w:rsidRDefault="004E164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80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164D" w:rsidRDefault="004E16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164D" w:rsidTr="00A1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4D" w:rsidRDefault="004E164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危険物の類別品名及び数量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4D" w:rsidRDefault="004E16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164D" w:rsidRDefault="004E164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指定数量の　　倍</w:t>
            </w:r>
          </w:p>
        </w:tc>
      </w:tr>
      <w:tr w:rsidR="004E164D" w:rsidTr="00A1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4D" w:rsidRDefault="004E164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使用休止年月日</w:t>
            </w:r>
          </w:p>
        </w:tc>
        <w:tc>
          <w:tcPr>
            <w:tcW w:w="7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164D" w:rsidRDefault="004E164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　　　年　　　　　月　　　　　日</w:t>
            </w:r>
          </w:p>
        </w:tc>
      </w:tr>
      <w:tr w:rsidR="004E164D" w:rsidTr="00A1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4D" w:rsidRDefault="004E164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再使用年月日</w:t>
            </w:r>
          </w:p>
        </w:tc>
        <w:tc>
          <w:tcPr>
            <w:tcW w:w="7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164D" w:rsidRDefault="004E164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　　　年　　　　　月　　　　　日</w:t>
            </w:r>
          </w:p>
        </w:tc>
      </w:tr>
      <w:tr w:rsidR="004E164D" w:rsidTr="00A1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/>
        </w:trPr>
        <w:tc>
          <w:tcPr>
            <w:tcW w:w="3306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4D" w:rsidRDefault="004E164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※</w:t>
            </w:r>
            <w:r w:rsidR="00A171E5">
              <w:rPr>
                <w:rFonts w:hint="eastAsia"/>
              </w:rPr>
              <w:t xml:space="preserve">　受　付　欄</w:t>
            </w:r>
          </w:p>
        </w:tc>
        <w:tc>
          <w:tcPr>
            <w:tcW w:w="576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164D" w:rsidRDefault="004E164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※</w:t>
            </w:r>
            <w:r w:rsidR="00A171E5">
              <w:rPr>
                <w:rFonts w:hint="eastAsia"/>
              </w:rPr>
              <w:t xml:space="preserve">　経　過　欄</w:t>
            </w:r>
          </w:p>
        </w:tc>
      </w:tr>
      <w:tr w:rsidR="004E164D" w:rsidTr="00A1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81"/>
        </w:trPr>
        <w:tc>
          <w:tcPr>
            <w:tcW w:w="33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164D" w:rsidRDefault="004E16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6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64D" w:rsidRDefault="004E16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171E5" w:rsidRPr="00A171E5" w:rsidRDefault="004E164D" w:rsidP="00A171E5">
      <w:pPr>
        <w:pStyle w:val="a6"/>
        <w:rPr>
          <w:snapToGrid w:val="0"/>
          <w:sz w:val="21"/>
          <w:szCs w:val="21"/>
        </w:rPr>
      </w:pPr>
      <w:r w:rsidRPr="00A171E5">
        <w:rPr>
          <w:rFonts w:hint="eastAsia"/>
          <w:sz w:val="21"/>
          <w:szCs w:val="21"/>
        </w:rPr>
        <w:t>備</w:t>
      </w:r>
      <w:r w:rsidR="00A171E5">
        <w:rPr>
          <w:rFonts w:hint="eastAsia"/>
          <w:sz w:val="21"/>
          <w:szCs w:val="21"/>
        </w:rPr>
        <w:t xml:space="preserve">　</w:t>
      </w:r>
      <w:r w:rsidRPr="00A171E5">
        <w:rPr>
          <w:rFonts w:hint="eastAsia"/>
          <w:sz w:val="21"/>
          <w:szCs w:val="21"/>
        </w:rPr>
        <w:t>考</w:t>
      </w:r>
      <w:r w:rsidR="00A171E5">
        <w:rPr>
          <w:rFonts w:hint="eastAsia"/>
          <w:sz w:val="21"/>
          <w:szCs w:val="21"/>
        </w:rPr>
        <w:t xml:space="preserve">　</w:t>
      </w:r>
      <w:r w:rsidR="00A171E5" w:rsidRPr="00A171E5">
        <w:rPr>
          <w:rFonts w:hint="eastAsia"/>
          <w:snapToGrid w:val="0"/>
          <w:sz w:val="21"/>
          <w:szCs w:val="21"/>
        </w:rPr>
        <w:t>1　この用紙の大きさは、日本産業規格Ａ４とすること。</w:t>
      </w:r>
    </w:p>
    <w:p w:rsidR="00A171E5" w:rsidRPr="00A171E5" w:rsidRDefault="00A171E5" w:rsidP="00A171E5">
      <w:pPr>
        <w:pStyle w:val="a6"/>
        <w:ind w:firstLineChars="400" w:firstLine="840"/>
        <w:rPr>
          <w:snapToGrid w:val="0"/>
          <w:sz w:val="21"/>
          <w:szCs w:val="21"/>
        </w:rPr>
      </w:pPr>
      <w:r w:rsidRPr="00A171E5">
        <w:rPr>
          <w:rFonts w:hint="eastAsia"/>
          <w:snapToGrid w:val="0"/>
          <w:sz w:val="21"/>
          <w:szCs w:val="21"/>
        </w:rPr>
        <w:t>2　法人にあっては、その名称、代表者氏名及び主たる事務所の所在地を記入すること。</w:t>
      </w:r>
    </w:p>
    <w:p w:rsidR="00A171E5" w:rsidRPr="00A171E5" w:rsidRDefault="00A171E5" w:rsidP="00A171E5">
      <w:pPr>
        <w:pStyle w:val="a6"/>
        <w:rPr>
          <w:rFonts w:hint="eastAsia"/>
          <w:snapToGrid w:val="0"/>
          <w:sz w:val="21"/>
          <w:szCs w:val="21"/>
        </w:rPr>
      </w:pPr>
      <w:r w:rsidRPr="00A171E5">
        <w:rPr>
          <w:rFonts w:hint="eastAsia"/>
          <w:snapToGrid w:val="0"/>
          <w:sz w:val="21"/>
          <w:szCs w:val="21"/>
        </w:rPr>
        <w:t xml:space="preserve">　　　　3　</w:t>
      </w:r>
      <w:r w:rsidRPr="00A171E5">
        <w:rPr>
          <w:rFonts w:hAnsi="Century" w:hint="eastAsia"/>
          <w:snapToGrid w:val="0"/>
          <w:kern w:val="0"/>
          <w:sz w:val="21"/>
          <w:szCs w:val="21"/>
        </w:rPr>
        <w:t>※印の欄には、記入しないこと。</w:t>
      </w:r>
    </w:p>
    <w:p w:rsidR="004E164D" w:rsidRPr="00A171E5" w:rsidRDefault="004E164D" w:rsidP="00A171E5">
      <w:pPr>
        <w:pStyle w:val="a6"/>
        <w:rPr>
          <w:sz w:val="21"/>
          <w:szCs w:val="21"/>
        </w:rPr>
      </w:pPr>
    </w:p>
    <w:sectPr w:rsidR="004E164D" w:rsidRPr="00A171E5" w:rsidSect="00A171E5">
      <w:pgSz w:w="11907" w:h="16839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3450" w:rsidRDefault="00AB3450">
      <w:r>
        <w:separator/>
      </w:r>
    </w:p>
  </w:endnote>
  <w:endnote w:type="continuationSeparator" w:id="0">
    <w:p w:rsidR="00AB3450" w:rsidRDefault="00AB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3450" w:rsidRDefault="00AB3450">
      <w:r>
        <w:separator/>
      </w:r>
    </w:p>
  </w:footnote>
  <w:footnote w:type="continuationSeparator" w:id="0">
    <w:p w:rsidR="00AB3450" w:rsidRDefault="00AB3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4511"/>
    <w:rsid w:val="00127152"/>
    <w:rsid w:val="001F59BC"/>
    <w:rsid w:val="002B3EBA"/>
    <w:rsid w:val="003C767E"/>
    <w:rsid w:val="004E164D"/>
    <w:rsid w:val="00974511"/>
    <w:rsid w:val="00986962"/>
    <w:rsid w:val="00A171E5"/>
    <w:rsid w:val="00AB3450"/>
    <w:rsid w:val="00B72C50"/>
    <w:rsid w:val="00D2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C1D045-3B0C-4694-8E77-C59A573B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Body Text Indent"/>
    <w:basedOn w:val="a"/>
    <w:pPr>
      <w:wordWrap w:val="0"/>
      <w:overflowPunct w:val="0"/>
      <w:autoSpaceDE w:val="0"/>
      <w:autoSpaceDN w:val="0"/>
      <w:ind w:left="1080" w:hanging="108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 Spacing"/>
    <w:uiPriority w:val="1"/>
    <w:qFormat/>
    <w:rsid w:val="00A171E5"/>
    <w:pPr>
      <w:widowControl w:val="0"/>
      <w:jc w:val="both"/>
    </w:pPr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様式第9号(第9条関係)</vt:lpstr>
    </vt:vector>
  </TitlesOfParts>
  <Manager/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RD148</dc:creator>
  <cp:keywords/>
  <dc:description/>
  <cp:lastModifiedBy>Hidenori Suzuki</cp:lastModifiedBy>
  <cp:revision>2</cp:revision>
  <cp:lastPrinted>2021-11-15T09:36:00Z</cp:lastPrinted>
  <dcterms:created xsi:type="dcterms:W3CDTF">2025-09-14T03:00:00Z</dcterms:created>
  <dcterms:modified xsi:type="dcterms:W3CDTF">2025-09-14T03:00:00Z</dcterms:modified>
  <cp:category/>
</cp:coreProperties>
</file>