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6C1" w:rsidRDefault="00915A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84421">
        <w:rPr>
          <w:rFonts w:hint="eastAsia"/>
        </w:rPr>
        <w:t>1</w:t>
      </w:r>
      <w:r>
        <w:rPr>
          <w:rFonts w:hint="eastAsia"/>
        </w:rPr>
        <w:t>号(第2条関係)</w:t>
      </w:r>
    </w:p>
    <w:p w:rsidR="002876C1" w:rsidRDefault="00BA3BD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noProof/>
        </w:rPr>
        <w:pict>
          <v:group id="_x0000_s1047" style="position:absolute;left:0;text-align:left;margin-left:29.25pt;margin-top:31.6pt;width:365.25pt;height:149.55pt;z-index:251657728" coordorigin="2169,7075" coordsize="7305,299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3811;top:7325;width:3600;height:12;flip:x" o:connectortype="straight" strokeweight=".5pt">
              <v:stroke startarrow="block" endarrow="block"/>
            </v:shape>
            <v:oval id="_x0000_s1026" style="position:absolute;left:3799;top:7851;width:3612;height:2206" filled="f" strokeweight="1.5pt">
              <v:textbox inset="5.85pt,.7pt,5.85pt,.7pt"/>
            </v:oval>
            <v:shape id="_x0000_s1027" type="#_x0000_t32" style="position:absolute;left:3856;top:8667;width:3499;height:0" o:connectortype="straight" strokeweight="1pt"/>
            <v:shape id="_x0000_s1028" type="#_x0000_t32" style="position:absolute;left:3839;top:9212;width:3516;height:0" o:connectortype="straight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846;top:7974;width:1649;height:405" filled="f" stroked="f">
              <v:textbox style="mso-next-textbox:#_x0000_s1029" inset="5.85pt,.7pt,5.85pt,.7pt">
                <w:txbxContent>
                  <w:p w:rsidR="00BC7CB2" w:rsidRDefault="00BC7CB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　　　　号</w:t>
                    </w:r>
                  </w:p>
                </w:txbxContent>
              </v:textbox>
            </v:shape>
            <v:shape id="_x0000_s1030" type="#_x0000_t202" style="position:absolute;left:4548;top:8298;width:2382;height:405" filled="f" stroked="f">
              <v:textbox style="mso-next-textbox:#_x0000_s1030" inset="5.85pt,.7pt,5.85pt,.7pt">
                <w:txbxContent>
                  <w:p w:rsidR="00BC7CB2" w:rsidRDefault="00BC7CB2" w:rsidP="00BC7CB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承　　　認　　　済</w:t>
                    </w:r>
                  </w:p>
                </w:txbxContent>
              </v:textbox>
            </v:shape>
            <v:shape id="_x0000_s1031" type="#_x0000_t202" style="position:absolute;left:4820;top:9382;width:1649;height:405" filled="f" stroked="f">
              <v:textbox style="mso-next-textbox:#_x0000_s1031" inset="5.85pt,.7pt,5.85pt,.7pt">
                <w:txbxContent>
                  <w:p w:rsidR="00BC7CB2" w:rsidRDefault="00BC7CB2" w:rsidP="00BC7CB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出雲市消防長</w:t>
                    </w:r>
                  </w:p>
                </w:txbxContent>
              </v:textbox>
            </v:shape>
            <v:shape id="_x0000_s1032" type="#_x0000_t202" style="position:absolute;left:3884;top:8734;width:440;height:405" filled="f" stroked="f">
              <v:textbox style="mso-next-textbox:#_x0000_s1032" inset="5.85pt,.7pt,5.85pt,.7pt">
                <w:txbxContent>
                  <w:p w:rsidR="00BC7CB2" w:rsidRDefault="00BC7CB2" w:rsidP="00BC7CB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★</w:t>
                    </w:r>
                  </w:p>
                </w:txbxContent>
              </v:textbox>
            </v:shape>
            <v:shape id="_x0000_s1033" type="#_x0000_t202" style="position:absolute;left:6841;top:8735;width:440;height:405" filled="f" stroked="f">
              <v:textbox style="mso-next-textbox:#_x0000_s1033" inset="5.85pt,.7pt,5.85pt,.7pt">
                <w:txbxContent>
                  <w:p w:rsidR="00BC7CB2" w:rsidRDefault="00BC7CB2" w:rsidP="00BC7CB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★</w:t>
                    </w:r>
                  </w:p>
                </w:txbxContent>
              </v:textbox>
            </v:shape>
            <v:shape id="_x0000_s1034" type="#_x0000_t32" style="position:absolute;left:2301;top:8667;width:1538;height:0;flip:x" o:connectortype="straight">
              <v:stroke dashstyle="1 1"/>
            </v:shape>
            <v:shape id="_x0000_s1035" type="#_x0000_t32" style="position:absolute;left:2293;top:9212;width:1538;height:0;flip:x" o:connectortype="straight">
              <v:stroke dashstyle="1 1"/>
            </v:shape>
            <v:shape id="_x0000_s1036" type="#_x0000_t32" style="position:absolute;left:5684;top:7843;width:2866;height:1;flip:x" o:connectortype="straight">
              <v:stroke dashstyle="1 1"/>
            </v:shape>
            <v:shape id="_x0000_s1037" type="#_x0000_t32" style="position:absolute;left:5699;top:10065;width:2866;height:1;flip:x" o:connectortype="straight">
              <v:stroke dashstyle="1 1"/>
            </v:shape>
            <v:shape id="_x0000_s1038" type="#_x0000_t32" style="position:absolute;left:3800;top:7195;width:11;height:1472;flip:x" o:connectortype="straight">
              <v:stroke dashstyle="1 1"/>
            </v:shape>
            <v:shape id="_x0000_s1039" type="#_x0000_t32" style="position:absolute;left:7402;top:7186;width:7;height:1486" o:connectortype="straight">
              <v:stroke dashstyle="1 1"/>
            </v:shape>
            <v:shape id="テキスト ボックス 14" o:spid="_x0000_s1041" type="#_x0000_t202" style="position:absolute;left:4790;top:7075;width:1631;height:4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" fillcolor="window" stroked="f" strokeweight=".5pt">
              <v:textbox style="mso-next-textbox:#テキスト ボックス 14">
                <w:txbxContent>
                  <w:p w:rsidR="007A21AE" w:rsidRPr="00E22D9E" w:rsidRDefault="007A21AE" w:rsidP="0028321D">
                    <w:pPr>
                      <w:jc w:val="right"/>
                      <w:rPr>
                        <w:rFonts w:hAnsi="ＭＳ 明朝" w:hint="eastAsia"/>
                        <w:sz w:val="18"/>
                        <w:szCs w:val="18"/>
                      </w:rPr>
                    </w:pPr>
                    <w:r>
                      <w:rPr>
                        <w:rFonts w:hAnsi="ＭＳ 明朝" w:hint="eastAsia"/>
                        <w:sz w:val="18"/>
                        <w:szCs w:val="18"/>
                      </w:rPr>
                      <w:t>5</w:t>
                    </w:r>
                    <w:r w:rsidRPr="00E22D9E">
                      <w:rPr>
                        <w:rFonts w:hAnsi="ＭＳ 明朝" w:hint="eastAsia"/>
                        <w:sz w:val="18"/>
                        <w:szCs w:val="18"/>
                      </w:rPr>
                      <w:t>センチメートル</w:t>
                    </w:r>
                  </w:p>
                </w:txbxContent>
              </v:textbox>
            </v:shape>
            <v:shape id="テキスト ボックス 14" o:spid="_x0000_s1042" type="#_x0000_t202" style="position:absolute;left:2169;top:8703;width:1712;height:473;visibility:visible" filled="f" fillcolor="window" stroked="f" strokeweight=".5pt">
              <v:textbox style="mso-next-textbox:#テキスト ボックス 14">
                <w:txbxContent>
                  <w:p w:rsidR="007A21AE" w:rsidRPr="00E22D9E" w:rsidRDefault="007A21AE" w:rsidP="007A21AE">
                    <w:pPr>
                      <w:rPr>
                        <w:rFonts w:hAnsi="ＭＳ 明朝" w:hint="eastAsia"/>
                        <w:sz w:val="18"/>
                        <w:szCs w:val="18"/>
                      </w:rPr>
                    </w:pPr>
                    <w:r>
                      <w:rPr>
                        <w:rFonts w:hAnsi="ＭＳ 明朝" w:hint="eastAsia"/>
                        <w:sz w:val="18"/>
                        <w:szCs w:val="18"/>
                      </w:rPr>
                      <w:t>1</w:t>
                    </w:r>
                    <w:r w:rsidRPr="00E22D9E">
                      <w:rPr>
                        <w:rFonts w:hAnsi="ＭＳ 明朝" w:hint="eastAsia"/>
                        <w:sz w:val="18"/>
                        <w:szCs w:val="18"/>
                      </w:rPr>
                      <w:t>センチメートル</w:t>
                    </w:r>
                  </w:p>
                </w:txbxContent>
              </v:textbox>
            </v:shape>
            <v:shape id="_x0000_s1044" type="#_x0000_t32" style="position:absolute;left:8370;top:7875;width:0;height:2168" o:connectortype="straight" strokeweight=".5pt">
              <v:stroke startarrow="block" endarrow="block"/>
            </v:shape>
            <v:shape id="テキスト ボックス 14" o:spid="_x0000_s1045" type="#_x0000_t202" style="position:absolute;left:7453;top:8696;width:2021;height:4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" fillcolor="window" stroked="f" strokeweight=".5pt">
              <v:textbox style="mso-next-textbox:#テキスト ボックス 14">
                <w:txbxContent>
                  <w:p w:rsidR="007A21AE" w:rsidRPr="00E22D9E" w:rsidRDefault="007A21AE" w:rsidP="007A21AE">
                    <w:pPr>
                      <w:jc w:val="center"/>
                      <w:rPr>
                        <w:rFonts w:hAnsi="ＭＳ 明朝" w:hint="eastAsia"/>
                        <w:sz w:val="18"/>
                        <w:szCs w:val="18"/>
                      </w:rPr>
                    </w:pPr>
                    <w:r>
                      <w:rPr>
                        <w:rFonts w:hAnsi="ＭＳ 明朝" w:hint="eastAsia"/>
                        <w:sz w:val="18"/>
                        <w:szCs w:val="18"/>
                      </w:rPr>
                      <w:t>3．5</w:t>
                    </w:r>
                    <w:r w:rsidRPr="00E22D9E">
                      <w:rPr>
                        <w:rFonts w:hAnsi="ＭＳ 明朝" w:hint="eastAsia"/>
                        <w:sz w:val="18"/>
                        <w:szCs w:val="18"/>
                      </w:rPr>
                      <w:t>センチメ</w:t>
                    </w:r>
                    <w:r>
                      <w:rPr>
                        <w:rFonts w:hAnsi="ＭＳ 明朝" w:hint="eastAsia"/>
                        <w:sz w:val="18"/>
                        <w:szCs w:val="18"/>
                      </w:rPr>
                      <w:t>ート</w:t>
                    </w:r>
                    <w:r w:rsidRPr="00E22D9E">
                      <w:rPr>
                        <w:rFonts w:hAnsi="ＭＳ 明朝" w:hint="eastAsia"/>
                        <w:sz w:val="18"/>
                        <w:szCs w:val="18"/>
                      </w:rPr>
                      <w:t>ル</w:t>
                    </w:r>
                  </w:p>
                </w:txbxContent>
              </v:textbox>
            </v:shape>
          </v:group>
        </w:pict>
      </w:r>
    </w:p>
    <w:sectPr w:rsidR="002876C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7C8F" w:rsidRDefault="009C7C8F">
      <w:r>
        <w:separator/>
      </w:r>
    </w:p>
  </w:endnote>
  <w:endnote w:type="continuationSeparator" w:id="0">
    <w:p w:rsidR="009C7C8F" w:rsidRDefault="009C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7C8F" w:rsidRDefault="009C7C8F">
      <w:r>
        <w:separator/>
      </w:r>
    </w:p>
  </w:footnote>
  <w:footnote w:type="continuationSeparator" w:id="0">
    <w:p w:rsidR="009C7C8F" w:rsidRDefault="009C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143"/>
    <w:rsid w:val="00065094"/>
    <w:rsid w:val="0028321D"/>
    <w:rsid w:val="002876C1"/>
    <w:rsid w:val="00570CB8"/>
    <w:rsid w:val="005F2EF7"/>
    <w:rsid w:val="006754CF"/>
    <w:rsid w:val="00784421"/>
    <w:rsid w:val="007A21AE"/>
    <w:rsid w:val="00915A91"/>
    <w:rsid w:val="009C7C8F"/>
    <w:rsid w:val="00A85778"/>
    <w:rsid w:val="00AF26D0"/>
    <w:rsid w:val="00BA3BD4"/>
    <w:rsid w:val="00BC7CB2"/>
    <w:rsid w:val="00E74143"/>
    <w:rsid w:val="00E86804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4"/>
        <o:r id="V:Rule10" type="connector" idref="#_x0000_s1046"/>
      </o:rules>
    </o:shapelayout>
  </w:shapeDefaults>
  <w:decimalSymbol w:val="."/>
  <w:listSeparator w:val=","/>
  <w15:chartTrackingRefBased/>
  <w15:docId w15:val="{D8EF638F-279B-450E-8BF5-42539C0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様式第2号(第2条関係)</vt:lpstr>
    </vt:vector>
  </TitlesOfParts>
  <Manager/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Hidenori Suzuki</cp:lastModifiedBy>
  <cp:revision>2</cp:revision>
  <cp:lastPrinted>2021-11-15T09:27:00Z</cp:lastPrinted>
  <dcterms:created xsi:type="dcterms:W3CDTF">2025-09-14T03:01:00Z</dcterms:created>
  <dcterms:modified xsi:type="dcterms:W3CDTF">2025-09-14T03:01:00Z</dcterms:modified>
  <cp:category/>
</cp:coreProperties>
</file>