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0EE2" w:rsidRDefault="00140EE2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836088">
        <w:rPr>
          <w:rFonts w:hint="eastAsia"/>
        </w:rPr>
        <w:t>6</w:t>
      </w:r>
      <w:r>
        <w:rPr>
          <w:rFonts w:hint="eastAsia"/>
        </w:rPr>
        <w:t>号(第</w:t>
      </w:r>
      <w:r w:rsidR="00836088">
        <w:rPr>
          <w:rFonts w:hint="eastAsia"/>
        </w:rPr>
        <w:t>4</w:t>
      </w:r>
      <w:r>
        <w:rPr>
          <w:rFonts w:hint="eastAsia"/>
        </w:rPr>
        <w:t>条関係)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714"/>
        <w:gridCol w:w="266"/>
        <w:gridCol w:w="475"/>
        <w:gridCol w:w="2429"/>
      </w:tblGrid>
      <w:tr w:rsidR="00140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/>
        </w:trPr>
        <w:tc>
          <w:tcPr>
            <w:tcW w:w="850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EE2" w:rsidRDefault="00140EE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140EE2" w:rsidRDefault="00140EE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140EE2" w:rsidRDefault="00140EE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許可第　　　　号　　</w:t>
            </w:r>
          </w:p>
          <w:p w:rsidR="00140EE2" w:rsidRDefault="00140EE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140EE2" w:rsidRDefault="00140EE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140EE2" w:rsidRDefault="00140EE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1"/>
              </w:rPr>
              <w:t>許可</w:t>
            </w:r>
            <w:r>
              <w:rPr>
                <w:rFonts w:hint="eastAsia"/>
              </w:rPr>
              <w:t>証</w:t>
            </w:r>
          </w:p>
          <w:p w:rsidR="00140EE2" w:rsidRDefault="00140EE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  <w:p w:rsidR="00140EE2" w:rsidRDefault="00140EE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  <w:p w:rsidR="00140EE2" w:rsidRDefault="00140EE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140EE2" w:rsidRDefault="00140EE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140EE2" w:rsidRDefault="00140EE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140EE2" w:rsidRDefault="00140EE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861A49" w:rsidRDefault="00861A4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861A49" w:rsidRDefault="00861A4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140EE2" w:rsidRDefault="00140EE2" w:rsidP="00861A49">
            <w:pPr>
              <w:wordWrap w:val="0"/>
              <w:overflowPunct w:val="0"/>
              <w:autoSpaceDE w:val="0"/>
              <w:autoSpaceDN w:val="0"/>
              <w:ind w:left="113" w:right="113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  <w:p w:rsidR="00861A49" w:rsidRDefault="00861A4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861A49" w:rsidRDefault="00861A4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140EE2" w:rsidRDefault="00140EE2" w:rsidP="00861A49">
            <w:pPr>
              <w:wordWrap w:val="0"/>
              <w:overflowPunct w:val="0"/>
              <w:autoSpaceDE w:val="0"/>
              <w:autoSpaceDN w:val="0"/>
              <w:ind w:right="113" w:firstLineChars="150" w:firstLine="525"/>
            </w:pPr>
            <w:r>
              <w:rPr>
                <w:rFonts w:hint="eastAsia"/>
                <w:spacing w:val="70"/>
              </w:rPr>
              <w:t>設置場</w:t>
            </w:r>
            <w:r>
              <w:rPr>
                <w:rFonts w:hint="eastAsia"/>
              </w:rPr>
              <w:t>所</w:t>
            </w:r>
          </w:p>
          <w:p w:rsidR="00861A49" w:rsidRDefault="00861A49" w:rsidP="00861A49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140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/>
        </w:trPr>
        <w:tc>
          <w:tcPr>
            <w:tcW w:w="4620" w:type="dxa"/>
            <w:tcBorders>
              <w:left w:val="single" w:sz="12" w:space="0" w:color="auto"/>
            </w:tcBorders>
            <w:vAlign w:val="center"/>
          </w:tcPr>
          <w:p w:rsidR="00140EE2" w:rsidRDefault="00140EE2">
            <w:pPr>
              <w:wordWrap w:val="0"/>
              <w:overflowPunct w:val="0"/>
              <w:autoSpaceDE w:val="0"/>
              <w:autoSpaceDN w:val="0"/>
              <w:ind w:left="113"/>
            </w:pPr>
            <w:r>
              <w:rPr>
                <w:rFonts w:hint="eastAsia"/>
              </w:rPr>
              <w:t xml:space="preserve">　　　　　　年　　月　　日付け申請の危険物</w:t>
            </w:r>
          </w:p>
        </w:tc>
        <w:tc>
          <w:tcPr>
            <w:tcW w:w="714" w:type="dxa"/>
            <w:vAlign w:val="center"/>
          </w:tcPr>
          <w:p w:rsidR="00140EE2" w:rsidRDefault="00140EE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製造所</w:t>
            </w:r>
          </w:p>
          <w:p w:rsidR="00140EE2" w:rsidRDefault="00140EE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貯蔵所</w:t>
            </w:r>
          </w:p>
          <w:p w:rsidR="00140EE2" w:rsidRDefault="00140EE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取扱所</w:t>
            </w:r>
          </w:p>
        </w:tc>
        <w:tc>
          <w:tcPr>
            <w:tcW w:w="266" w:type="dxa"/>
            <w:vAlign w:val="center"/>
          </w:tcPr>
          <w:p w:rsidR="00140EE2" w:rsidRDefault="00140EE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の</w:t>
            </w:r>
          </w:p>
        </w:tc>
        <w:tc>
          <w:tcPr>
            <w:tcW w:w="475" w:type="dxa"/>
            <w:vAlign w:val="center"/>
          </w:tcPr>
          <w:p w:rsidR="00140EE2" w:rsidRDefault="00140EE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</w:t>
            </w:r>
          </w:p>
          <w:p w:rsidR="00140EE2" w:rsidRDefault="00140EE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vAlign w:val="center"/>
          </w:tcPr>
          <w:p w:rsidR="00140EE2" w:rsidRDefault="00140EE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については、消防法第</w:t>
            </w:r>
            <w:r>
              <w:t>11</w:t>
            </w:r>
          </w:p>
        </w:tc>
      </w:tr>
      <w:tr w:rsidR="00140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6"/>
        </w:trPr>
        <w:tc>
          <w:tcPr>
            <w:tcW w:w="850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EE2" w:rsidRDefault="00140EE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条第2項の規定により、申請のとおり許可する。</w:t>
            </w:r>
          </w:p>
          <w:p w:rsidR="00140EE2" w:rsidRDefault="00140EE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140EE2" w:rsidRDefault="00140EE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140EE2" w:rsidRDefault="00140EE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140EE2" w:rsidRDefault="00140EE2" w:rsidP="00861A4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年</w:t>
            </w:r>
            <w:r w:rsidR="00861A49">
              <w:rPr>
                <w:rFonts w:hint="eastAsia"/>
              </w:rPr>
              <w:t xml:space="preserve">(　　)　　</w:t>
            </w:r>
            <w:r>
              <w:rPr>
                <w:rFonts w:hint="eastAsia"/>
              </w:rPr>
              <w:t>月　　日</w:t>
            </w:r>
          </w:p>
          <w:p w:rsidR="00140EE2" w:rsidRDefault="00140EE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140EE2" w:rsidRDefault="00140EE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140EE2" w:rsidRDefault="00140EE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140EE2" w:rsidRDefault="00140EE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140EE2" w:rsidRDefault="00140EE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出雲市</w:t>
            </w:r>
            <w:r w:rsidR="00D90162">
              <w:rPr>
                <w:rFonts w:hint="eastAsia"/>
              </w:rPr>
              <w:t xml:space="preserve">長　　　　　　　　　　</w:t>
            </w:r>
            <w:r w:rsidR="00D90162">
              <w:fldChar w:fldCharType="begin"/>
            </w:r>
            <w:r w:rsidR="00D90162">
              <w:instrText xml:space="preserve"> </w:instrText>
            </w:r>
            <w:r w:rsidR="00D90162">
              <w:rPr>
                <w:rFonts w:hint="eastAsia"/>
              </w:rPr>
              <w:instrText>eq \o\ac(□,</w:instrText>
            </w:r>
            <w:r w:rsidR="00D90162" w:rsidRPr="00D90162">
              <w:rPr>
                <w:rFonts w:hint="eastAsia"/>
                <w:position w:val="1"/>
                <w:sz w:val="14"/>
              </w:rPr>
              <w:instrText>印</w:instrText>
            </w:r>
            <w:r w:rsidR="00D90162">
              <w:rPr>
                <w:rFonts w:hint="eastAsia"/>
              </w:rPr>
              <w:instrText>)</w:instrText>
            </w:r>
            <w:r w:rsidR="00D90162">
              <w:fldChar w:fldCharType="end"/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140EE2" w:rsidRDefault="00140EE2">
      <w:pPr>
        <w:wordWrap w:val="0"/>
        <w:overflowPunct w:val="0"/>
        <w:autoSpaceDE w:val="0"/>
        <w:autoSpaceDN w:val="0"/>
      </w:pPr>
    </w:p>
    <w:sectPr w:rsidR="00140EE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1683" w:rsidRDefault="00921683">
      <w:r>
        <w:separator/>
      </w:r>
    </w:p>
  </w:endnote>
  <w:endnote w:type="continuationSeparator" w:id="0">
    <w:p w:rsidR="00921683" w:rsidRDefault="0092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1683" w:rsidRDefault="00921683">
      <w:r>
        <w:separator/>
      </w:r>
    </w:p>
  </w:footnote>
  <w:footnote w:type="continuationSeparator" w:id="0">
    <w:p w:rsidR="00921683" w:rsidRDefault="00921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0162"/>
    <w:rsid w:val="00140EE2"/>
    <w:rsid w:val="003C7B57"/>
    <w:rsid w:val="003F53AD"/>
    <w:rsid w:val="00714113"/>
    <w:rsid w:val="00735BF9"/>
    <w:rsid w:val="00836088"/>
    <w:rsid w:val="00861A49"/>
    <w:rsid w:val="00921683"/>
    <w:rsid w:val="00D9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157AAC-BD67-4DF1-AA47-423F000C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様式第3号(第3条関係)</vt:lpstr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RD148</dc:creator>
  <cp:keywords/>
  <dc:description/>
  <cp:lastModifiedBy>Hidenori Suzuki</cp:lastModifiedBy>
  <cp:revision>2</cp:revision>
  <cp:lastPrinted>2021-11-15T09:28:00Z</cp:lastPrinted>
  <dcterms:created xsi:type="dcterms:W3CDTF">2025-09-14T03:01:00Z</dcterms:created>
  <dcterms:modified xsi:type="dcterms:W3CDTF">2025-09-14T03:01:00Z</dcterms:modified>
  <cp:category/>
</cp:coreProperties>
</file>