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0F6" w:rsidRDefault="002A70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E6D00">
        <w:rPr>
          <w:rFonts w:hint="eastAsia"/>
        </w:rPr>
        <w:t>8</w:t>
      </w:r>
      <w:r>
        <w:rPr>
          <w:rFonts w:hint="eastAsia"/>
        </w:rPr>
        <w:t>号(第</w:t>
      </w:r>
      <w:r w:rsidR="00FE6D00">
        <w:rPr>
          <w:rFonts w:hint="eastAsia"/>
        </w:rPr>
        <w:t>4</w:t>
      </w:r>
      <w:r>
        <w:rPr>
          <w:rFonts w:hint="eastAsia"/>
        </w:rPr>
        <w:t>条</w:t>
      </w:r>
      <w:r w:rsidR="00FE6D00">
        <w:rPr>
          <w:rFonts w:hint="eastAsia"/>
        </w:rPr>
        <w:t>の2</w:t>
      </w:r>
      <w:r>
        <w:rPr>
          <w:rFonts w:hint="eastAsia"/>
        </w:rPr>
        <w:t>関係)</w:t>
      </w:r>
    </w:p>
    <w:p w:rsidR="002A70F6" w:rsidRDefault="002A70F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70"/>
        </w:rPr>
        <w:t>許可証</w:t>
      </w:r>
      <w:r w:rsidR="0027721E">
        <w:rPr>
          <w:rFonts w:hint="eastAsia"/>
          <w:spacing w:val="70"/>
        </w:rPr>
        <w:t>等</w:t>
      </w:r>
      <w:r>
        <w:rPr>
          <w:rFonts w:hint="eastAsia"/>
          <w:spacing w:val="70"/>
        </w:rPr>
        <w:t>再交付申請</w:t>
      </w:r>
      <w:r>
        <w:rPr>
          <w:rFonts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331"/>
        <w:gridCol w:w="1843"/>
        <w:gridCol w:w="1559"/>
        <w:gridCol w:w="2431"/>
      </w:tblGrid>
      <w:tr w:rsidR="002A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7"/>
        </w:trPr>
        <w:tc>
          <w:tcPr>
            <w:tcW w:w="89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3638A6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</w:t>
            </w: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A70F6" w:rsidRDefault="00AF519A" w:rsidP="00630B93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出雲市長</w:t>
            </w:r>
            <w:r w:rsidR="002A70F6">
              <w:rPr>
                <w:rFonts w:hint="eastAsia"/>
              </w:rPr>
              <w:t xml:space="preserve">　　　　　　　　　　様</w:t>
            </w: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A70F6" w:rsidRDefault="00AF51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 </w:t>
            </w:r>
            <w:r>
              <w:rPr>
                <w:spacing w:val="105"/>
              </w:rPr>
              <w:t xml:space="preserve">    </w:t>
            </w:r>
            <w:r w:rsidR="002A70F6">
              <w:rPr>
                <w:rFonts w:hint="eastAsia"/>
                <w:spacing w:val="105"/>
              </w:rPr>
              <w:t>申請</w:t>
            </w:r>
            <w:r w:rsidR="002A70F6">
              <w:rPr>
                <w:rFonts w:hint="eastAsia"/>
              </w:rPr>
              <w:t xml:space="preserve">者　　　　　　　　　　　　　　　　</w:t>
            </w: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 </w:t>
            </w:r>
            <w:r w:rsidR="00AF519A"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  <w:p w:rsidR="002A70F6" w:rsidRPr="00AF519A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u w:val="single"/>
              </w:rPr>
            </w:pPr>
          </w:p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</w:t>
            </w:r>
            <w:r w:rsidR="00AF519A">
              <w:rPr>
                <w:rFonts w:hint="eastAsia"/>
                <w:u w:val="single"/>
              </w:rPr>
              <w:t xml:space="preserve"> </w:t>
            </w:r>
            <w:r w:rsidR="00AF519A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2A70F6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2A70F6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0F6" w:rsidTr="00EA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  <w:r w:rsidR="00EA4B47">
              <w:rPr>
                <w:rFonts w:hint="eastAsia"/>
              </w:rPr>
              <w:t>又は常置場所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0F6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0F6" w:rsidTr="00EA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7721E" w:rsidP="002772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再交付を受ける許可証等の別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7721E" w:rsidP="0027721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721E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1E" w:rsidRDefault="002C5C31" w:rsidP="002F6A9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10"/>
              </w:rPr>
            </w:pPr>
            <w:r w:rsidRPr="00390031">
              <w:rPr>
                <w:rFonts w:hint="eastAsia"/>
                <w:spacing w:val="44"/>
                <w:w w:val="82"/>
                <w:kern w:val="0"/>
                <w:fitText w:val="2775" w:id="-1673317628"/>
              </w:rPr>
              <w:t>許可</w:t>
            </w:r>
            <w:r w:rsidR="0027721E" w:rsidRPr="00390031">
              <w:rPr>
                <w:rFonts w:hint="eastAsia"/>
                <w:spacing w:val="44"/>
                <w:w w:val="82"/>
                <w:kern w:val="0"/>
                <w:fitText w:val="2775" w:id="-1673317628"/>
              </w:rPr>
              <w:t>年月</w:t>
            </w:r>
            <w:r w:rsidRPr="00390031">
              <w:rPr>
                <w:rFonts w:hint="eastAsia"/>
                <w:spacing w:val="44"/>
                <w:w w:val="82"/>
                <w:kern w:val="0"/>
                <w:fitText w:val="2775" w:id="-1673317628"/>
              </w:rPr>
              <w:t>日及び許可</w:t>
            </w:r>
            <w:r w:rsidR="0027721E" w:rsidRPr="00390031">
              <w:rPr>
                <w:rFonts w:hint="eastAsia"/>
                <w:spacing w:val="44"/>
                <w:w w:val="82"/>
                <w:kern w:val="0"/>
                <w:fitText w:val="2775" w:id="-1673317628"/>
              </w:rPr>
              <w:t>番</w:t>
            </w:r>
            <w:r w:rsidR="0027721E" w:rsidRPr="00390031">
              <w:rPr>
                <w:rFonts w:hint="eastAsia"/>
                <w:w w:val="82"/>
                <w:kern w:val="0"/>
                <w:fitText w:val="2775" w:id="-1673317628"/>
              </w:rPr>
              <w:t>号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21E" w:rsidRDefault="0027721E" w:rsidP="0027721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　　第　　　　　　　　号</w:t>
            </w:r>
          </w:p>
        </w:tc>
      </w:tr>
      <w:tr w:rsidR="002C5C31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31" w:rsidRDefault="002C5C31" w:rsidP="00390031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pacing w:val="210"/>
              </w:rPr>
            </w:pPr>
            <w:r w:rsidRPr="00C15E24">
              <w:rPr>
                <w:rFonts w:hint="eastAsia"/>
                <w:spacing w:val="4"/>
                <w:w w:val="77"/>
                <w:kern w:val="0"/>
                <w:fitText w:val="2784" w:id="-1673237504"/>
              </w:rPr>
              <w:t>タンク検査年月日及びタンク検査番</w:t>
            </w:r>
            <w:r w:rsidRPr="00C15E24">
              <w:rPr>
                <w:rFonts w:hint="eastAsia"/>
                <w:spacing w:val="-32"/>
                <w:w w:val="77"/>
                <w:kern w:val="0"/>
                <w:fitText w:val="2784" w:id="-1673237504"/>
              </w:rPr>
              <w:t>号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C31" w:rsidRDefault="00EA4B47" w:rsidP="0027721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　　第　　　　　　　　号</w:t>
            </w:r>
          </w:p>
        </w:tc>
      </w:tr>
      <w:tr w:rsidR="002A70F6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0F6" w:rsidTr="00EA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0F6" w:rsidTr="0027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F519A">
              <w:rPr>
                <w:rFonts w:hint="eastAsia"/>
              </w:rPr>
              <w:t xml:space="preserve">　受　付　欄</w:t>
            </w:r>
          </w:p>
        </w:tc>
        <w:tc>
          <w:tcPr>
            <w:tcW w:w="58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F519A">
              <w:rPr>
                <w:rFonts w:hint="eastAsia"/>
              </w:rPr>
              <w:t xml:space="preserve">　経　過　欄</w:t>
            </w:r>
          </w:p>
        </w:tc>
      </w:tr>
      <w:tr w:rsidR="002A70F6" w:rsidTr="00EA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0F6" w:rsidRDefault="002A7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0F6" w:rsidRDefault="002A7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F519A" w:rsidRPr="001471E1" w:rsidRDefault="00AF519A" w:rsidP="00AF519A">
      <w:pPr>
        <w:pStyle w:val="a5"/>
        <w:rPr>
          <w:snapToGrid w:val="0"/>
          <w:sz w:val="21"/>
          <w:szCs w:val="21"/>
        </w:rPr>
      </w:pPr>
      <w:r>
        <w:rPr>
          <w:rFonts w:hint="eastAsia"/>
        </w:rPr>
        <w:t xml:space="preserve">備　考　</w:t>
      </w:r>
      <w:r w:rsidRPr="001471E1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AF519A" w:rsidRPr="001471E1" w:rsidRDefault="00AF519A" w:rsidP="00AF519A">
      <w:pPr>
        <w:pStyle w:val="a5"/>
        <w:ind w:firstLineChars="450" w:firstLine="945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2A70F6" w:rsidRPr="00AF519A" w:rsidRDefault="00AF519A" w:rsidP="00AF519A">
      <w:pPr>
        <w:pStyle w:val="a5"/>
        <w:rPr>
          <w:rFonts w:hint="eastAsia"/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 xml:space="preserve">　　　　</w:t>
      </w:r>
      <w:r>
        <w:rPr>
          <w:rFonts w:hint="eastAsia"/>
          <w:snapToGrid w:val="0"/>
          <w:sz w:val="21"/>
          <w:szCs w:val="21"/>
        </w:rPr>
        <w:t xml:space="preserve"> </w:t>
      </w:r>
      <w:r w:rsidRPr="001471E1">
        <w:rPr>
          <w:rFonts w:hint="eastAsia"/>
          <w:snapToGrid w:val="0"/>
          <w:sz w:val="21"/>
          <w:szCs w:val="21"/>
        </w:rPr>
        <w:t xml:space="preserve">3　</w:t>
      </w:r>
      <w:r w:rsidRPr="00C24339">
        <w:rPr>
          <w:rFonts w:hAnsi="Century" w:hint="eastAsia"/>
          <w:snapToGrid w:val="0"/>
          <w:kern w:val="0"/>
          <w:sz w:val="21"/>
          <w:szCs w:val="20"/>
        </w:rPr>
        <w:t>※印の欄には、記入しないこと。</w:t>
      </w:r>
    </w:p>
    <w:sectPr w:rsidR="002A70F6" w:rsidRPr="00AF519A" w:rsidSect="00AF519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842" w:rsidRDefault="00E10842">
      <w:r>
        <w:separator/>
      </w:r>
    </w:p>
  </w:endnote>
  <w:endnote w:type="continuationSeparator" w:id="0">
    <w:p w:rsidR="00E10842" w:rsidRDefault="00E1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842" w:rsidRDefault="00E10842">
      <w:r>
        <w:separator/>
      </w:r>
    </w:p>
  </w:footnote>
  <w:footnote w:type="continuationSeparator" w:id="0">
    <w:p w:rsidR="00E10842" w:rsidRDefault="00E1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8A"/>
    <w:rsid w:val="000217A7"/>
    <w:rsid w:val="0006758A"/>
    <w:rsid w:val="00111E8C"/>
    <w:rsid w:val="0027721E"/>
    <w:rsid w:val="002A70F6"/>
    <w:rsid w:val="002C5C31"/>
    <w:rsid w:val="002F6A98"/>
    <w:rsid w:val="003638A6"/>
    <w:rsid w:val="00390031"/>
    <w:rsid w:val="00532AE6"/>
    <w:rsid w:val="00630B93"/>
    <w:rsid w:val="0064696A"/>
    <w:rsid w:val="006D10E1"/>
    <w:rsid w:val="009C77F8"/>
    <w:rsid w:val="00AF519A"/>
    <w:rsid w:val="00C15E24"/>
    <w:rsid w:val="00C670E9"/>
    <w:rsid w:val="00E03116"/>
    <w:rsid w:val="00E10842"/>
    <w:rsid w:val="00E459D8"/>
    <w:rsid w:val="00EA4B47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9BBED-A98D-4BCE-8343-47D7331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AF519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4B4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A4B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様式第6号(第5条関係)</vt:lpstr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2021-12-08T03:53:00Z</cp:lastPrinted>
  <dcterms:created xsi:type="dcterms:W3CDTF">2025-09-14T03:01:00Z</dcterms:created>
  <dcterms:modified xsi:type="dcterms:W3CDTF">2025-09-14T03:01:00Z</dcterms:modified>
  <cp:category/>
</cp:coreProperties>
</file>