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30D" w:rsidRPr="00B45B19" w:rsidRDefault="00AB030D">
      <w:pPr>
        <w:wordWrap w:val="0"/>
        <w:overflowPunct w:val="0"/>
        <w:autoSpaceDE w:val="0"/>
        <w:autoSpaceDN w:val="0"/>
        <w:rPr>
          <w:rFonts w:ascii="游明朝" w:eastAsia="游明朝" w:hAnsi="游明朝"/>
        </w:rPr>
      </w:pPr>
      <w:r w:rsidRPr="00B45B19">
        <w:rPr>
          <w:rFonts w:ascii="游明朝" w:eastAsia="游明朝" w:hAnsi="游明朝" w:hint="eastAsia"/>
        </w:rPr>
        <w:t>様式第</w:t>
      </w:r>
      <w:r w:rsidR="00DE1671" w:rsidRPr="00B45B19">
        <w:rPr>
          <w:rFonts w:ascii="游明朝" w:eastAsia="游明朝" w:hAnsi="游明朝" w:hint="eastAsia"/>
        </w:rPr>
        <w:t>1</w:t>
      </w:r>
      <w:r w:rsidRPr="00B45B19">
        <w:rPr>
          <w:rFonts w:ascii="游明朝" w:eastAsia="游明朝" w:hAnsi="游明朝" w:hint="eastAsia"/>
        </w:rPr>
        <w:t>8号(第</w:t>
      </w:r>
      <w:r w:rsidR="001F27DC" w:rsidRPr="00B45B19">
        <w:rPr>
          <w:rFonts w:ascii="游明朝" w:eastAsia="游明朝" w:hAnsi="游明朝" w:hint="eastAsia"/>
        </w:rPr>
        <w:t>44</w:t>
      </w:r>
      <w:r w:rsidRPr="00B45B19">
        <w:rPr>
          <w:rFonts w:ascii="游明朝" w:eastAsia="游明朝" w:hAnsi="游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5"/>
        <w:gridCol w:w="630"/>
        <w:gridCol w:w="1299"/>
        <w:gridCol w:w="1449"/>
        <w:gridCol w:w="1449"/>
        <w:gridCol w:w="1441"/>
        <w:gridCol w:w="8"/>
        <w:gridCol w:w="63"/>
        <w:gridCol w:w="1386"/>
        <w:gridCol w:w="1449"/>
      </w:tblGrid>
      <w:tr w:rsidR="00E162EA" w:rsidRPr="00B45B19" w:rsidTr="007116B3">
        <w:tblPrEx>
          <w:tblCellMar>
            <w:top w:w="0" w:type="dxa"/>
            <w:bottom w:w="0" w:type="dxa"/>
          </w:tblCellMar>
        </w:tblPrEx>
        <w:trPr>
          <w:gridBefore w:val="6"/>
          <w:wBefore w:w="5292" w:type="dxa"/>
          <w:trHeight w:val="390"/>
        </w:trPr>
        <w:tc>
          <w:tcPr>
            <w:tcW w:w="1512" w:type="dxa"/>
            <w:gridSpan w:val="3"/>
            <w:vAlign w:val="center"/>
          </w:tcPr>
          <w:p w:rsidR="00E162EA" w:rsidRPr="00B45B19" w:rsidRDefault="00E162EA" w:rsidP="00E162EA">
            <w:pPr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火災番号</w:t>
            </w:r>
          </w:p>
        </w:tc>
        <w:tc>
          <w:tcPr>
            <w:tcW w:w="2835" w:type="dxa"/>
            <w:gridSpan w:val="2"/>
            <w:vAlign w:val="center"/>
          </w:tcPr>
          <w:p w:rsidR="00E162EA" w:rsidRPr="00B45B19" w:rsidRDefault="003B051B" w:rsidP="00E162EA">
            <w:pPr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年火災№</w:t>
            </w:r>
          </w:p>
        </w:tc>
      </w:tr>
      <w:tr w:rsidR="00E162EA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62EA" w:rsidRPr="00B45B19" w:rsidRDefault="00E162EA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420"/>
              </w:rPr>
              <w:t>損害調査</w:t>
            </w:r>
            <w:r w:rsidRPr="00B45B19">
              <w:rPr>
                <w:rFonts w:ascii="游明朝" w:eastAsia="游明朝" w:hAnsi="游明朝" w:hint="eastAsia"/>
              </w:rPr>
              <w:t>表</w:t>
            </w:r>
          </w:p>
        </w:tc>
      </w:tr>
      <w:tr w:rsidR="00B92B70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39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B70" w:rsidRPr="00B45B19" w:rsidRDefault="00B92B70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420"/>
              </w:rPr>
              <w:t>区</w:t>
            </w:r>
            <w:r w:rsidRPr="00B45B19">
              <w:rPr>
                <w:rFonts w:ascii="游明朝" w:eastAsia="游明朝" w:hAnsi="游明朝" w:hint="eastAsia"/>
              </w:rPr>
              <w:t>分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B92B70" w:rsidRPr="00B45B19" w:rsidRDefault="00B92B70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火元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</w:tcPr>
          <w:p w:rsidR="00B92B70" w:rsidRPr="00B45B19" w:rsidRDefault="00B92B70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類焼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</w:tcBorders>
            <w:vAlign w:val="center"/>
          </w:tcPr>
          <w:p w:rsidR="00B92B70" w:rsidRPr="00B45B19" w:rsidRDefault="00B92B70" w:rsidP="00E162EA">
            <w:pPr>
              <w:jc w:val="center"/>
              <w:rPr>
                <w:rFonts w:ascii="游明朝" w:eastAsia="游明朝" w:hAnsi="游明朝"/>
              </w:rPr>
            </w:pPr>
            <w:r w:rsidRPr="00B45B19">
              <w:rPr>
                <w:rFonts w:ascii="游明朝" w:eastAsia="游明朝" w:hAnsi="游明朝" w:hint="eastAsia"/>
              </w:rPr>
              <w:t>類焼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</w:tcBorders>
            <w:vAlign w:val="center"/>
          </w:tcPr>
          <w:p w:rsidR="00B92B70" w:rsidRPr="00B45B19" w:rsidRDefault="00B92B70" w:rsidP="00E162EA">
            <w:pPr>
              <w:jc w:val="center"/>
              <w:rPr>
                <w:rFonts w:ascii="游明朝" w:eastAsia="游明朝" w:hAnsi="游明朝"/>
              </w:rPr>
            </w:pPr>
            <w:r w:rsidRPr="00B45B19">
              <w:rPr>
                <w:rFonts w:ascii="游明朝" w:eastAsia="游明朝" w:hAnsi="游明朝" w:hint="eastAsia"/>
              </w:rPr>
              <w:t>類焼</w:t>
            </w:r>
          </w:p>
        </w:tc>
        <w:tc>
          <w:tcPr>
            <w:tcW w:w="1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B70" w:rsidRPr="00B45B19" w:rsidRDefault="00B92B70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関係者</w:t>
            </w:r>
          </w:p>
        </w:tc>
        <w:tc>
          <w:tcPr>
            <w:tcW w:w="1974" w:type="dxa"/>
            <w:gridSpan w:val="3"/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所有者氏名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管理者氏名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占有者氏名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394" w:type="dxa"/>
            <w:gridSpan w:val="4"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構造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394" w:type="dxa"/>
            <w:gridSpan w:val="4"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用途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53"/>
                <w:sz w:val="14"/>
              </w:rPr>
              <w:t>り災前の延べ面</w:t>
            </w:r>
            <w:r w:rsidRPr="00B45B19">
              <w:rPr>
                <w:rFonts w:ascii="游明朝" w:eastAsia="游明朝" w:hAnsi="游明朝" w:hint="eastAsia"/>
                <w:sz w:val="14"/>
              </w:rPr>
              <w:t>積</w:t>
            </w: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53"/>
                <w:sz w:val="16"/>
              </w:rPr>
              <w:t>焼損床面</w:t>
            </w:r>
            <w:r w:rsidRPr="00B45B19">
              <w:rPr>
                <w:rFonts w:ascii="游明朝" w:eastAsia="游明朝" w:hAnsi="游明朝" w:hint="eastAsia"/>
                <w:sz w:val="16"/>
              </w:rPr>
              <w:t>積（表面積）</w:t>
            </w: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z w:val="16"/>
              </w:rPr>
              <w:t>り災世帯</w:t>
            </w: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り災程度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世帯数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人員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360"/>
              </w:rPr>
              <w:t>損害</w:t>
            </w:r>
            <w:r w:rsidRPr="00B45B19">
              <w:rPr>
                <w:rFonts w:ascii="游明朝" w:eastAsia="游明朝" w:hAnsi="游明朝" w:hint="eastAsia"/>
              </w:rPr>
              <w:t>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(含林船車等)</w:t>
            </w:r>
          </w:p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300"/>
              </w:rPr>
              <w:t>建</w:t>
            </w:r>
            <w:r w:rsidRPr="00B45B19">
              <w:rPr>
                <w:rFonts w:ascii="游明朝" w:eastAsia="游明朝" w:hAnsi="游明朝" w:hint="eastAsia"/>
              </w:rPr>
              <w:t>物</w:t>
            </w: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焼き損害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消火損害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B45B19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  <w:r w:rsidR="00B45B19" w:rsidRPr="00B45B19">
              <w:rPr>
                <w:rFonts w:ascii="游明朝" w:eastAsia="游明朝" w:hAnsi="游明朝" w:hint="eastAsia"/>
              </w:rPr>
              <w:t>損害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(</w:t>
            </w:r>
            <w:r w:rsidRPr="00B45B19">
              <w:rPr>
                <w:rFonts w:ascii="游明朝" w:eastAsia="游明朝" w:hAnsi="游明朝" w:hint="eastAsia"/>
                <w:spacing w:val="105"/>
              </w:rPr>
              <w:t>含車</w:t>
            </w:r>
            <w:r w:rsidRPr="00B45B19">
              <w:rPr>
                <w:rFonts w:ascii="游明朝" w:eastAsia="游明朝" w:hAnsi="游明朝" w:hint="eastAsia"/>
              </w:rPr>
              <w:t>等)</w:t>
            </w:r>
          </w:p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  <w:spacing w:val="105"/>
              </w:rPr>
              <w:t>収容</w:t>
            </w:r>
            <w:r w:rsidRPr="00B45B19">
              <w:rPr>
                <w:rFonts w:ascii="游明朝" w:eastAsia="游明朝" w:hAnsi="游明朝" w:hint="eastAsia"/>
              </w:rPr>
              <w:t>物</w:t>
            </w: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焼き損害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消火損害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A57321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その他損害</w:t>
            </w:r>
          </w:p>
        </w:tc>
        <w:tc>
          <w:tcPr>
            <w:tcW w:w="1449" w:type="dxa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A57321" w:rsidRPr="00B45B19" w:rsidRDefault="00A57321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29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火災保険</w:t>
            </w: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不動産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 w:val="restart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B45B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動産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B45B19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計</w:t>
            </w: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B45B19" w:rsidRPr="00B45B19" w:rsidRDefault="00B45B19" w:rsidP="005C2F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1449" w:type="dxa"/>
            <w:vMerge/>
            <w:tcBorders>
              <w:right w:val="single" w:sz="8" w:space="0" w:color="auto"/>
            </w:tcBorders>
            <w:vAlign w:val="center"/>
          </w:tcPr>
          <w:p w:rsidR="00B45B19" w:rsidRPr="00B45B19" w:rsidRDefault="00B45B19" w:rsidP="00E162E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游明朝" w:eastAsia="游明朝" w:hAnsi="游明朝" w:hint="eastAsia"/>
              </w:rPr>
            </w:pPr>
          </w:p>
        </w:tc>
      </w:tr>
      <w:tr w:rsidR="00154163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394" w:type="dxa"/>
            <w:gridSpan w:val="4"/>
            <w:tcBorders>
              <w:left w:val="single" w:sz="8" w:space="0" w:color="auto"/>
            </w:tcBorders>
            <w:vAlign w:val="center"/>
          </w:tcPr>
          <w:p w:rsidR="00154163" w:rsidRPr="00B45B19" w:rsidRDefault="00154163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作成年月日</w:t>
            </w:r>
          </w:p>
        </w:tc>
        <w:tc>
          <w:tcPr>
            <w:tcW w:w="2898" w:type="dxa"/>
            <w:gridSpan w:val="2"/>
            <w:vAlign w:val="center"/>
          </w:tcPr>
          <w:p w:rsidR="00154163" w:rsidRPr="00B45B19" w:rsidRDefault="00154163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1441" w:type="dxa"/>
            <w:vMerge w:val="restart"/>
            <w:vAlign w:val="center"/>
          </w:tcPr>
          <w:p w:rsidR="00154163" w:rsidRPr="00B45B19" w:rsidRDefault="00154163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B45B19">
              <w:rPr>
                <w:rFonts w:ascii="游明朝" w:eastAsia="游明朝" w:hAnsi="游明朝" w:hint="eastAsia"/>
              </w:rPr>
              <w:t>作成者</w:t>
            </w:r>
          </w:p>
          <w:p w:rsidR="00154163" w:rsidRPr="00B45B19" w:rsidRDefault="00154163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階級・氏名</w:t>
            </w:r>
          </w:p>
        </w:tc>
        <w:tc>
          <w:tcPr>
            <w:tcW w:w="2906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154163" w:rsidRPr="00B45B19" w:rsidRDefault="00154163" w:rsidP="00E162EA">
            <w:pPr>
              <w:overflowPunct w:val="0"/>
              <w:autoSpaceDE w:val="0"/>
              <w:autoSpaceDN w:val="0"/>
              <w:ind w:right="953"/>
              <w:rPr>
                <w:rFonts w:ascii="游明朝" w:eastAsia="游明朝" w:hAnsi="游明朝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  <w:p w:rsidR="00154163" w:rsidRPr="00B45B19" w:rsidRDefault="00154163" w:rsidP="00E162EA">
            <w:pPr>
              <w:overflowPunct w:val="0"/>
              <w:autoSpaceDE w:val="0"/>
              <w:autoSpaceDN w:val="0"/>
              <w:ind w:right="953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154163" w:rsidRPr="00B45B19" w:rsidTr="007116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529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163" w:rsidRPr="00B45B19" w:rsidRDefault="00154163" w:rsidP="00E162E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游明朝" w:eastAsia="游明朝" w:hAnsi="游明朝" w:hint="eastAsia"/>
              </w:rPr>
            </w:pPr>
            <w:r w:rsidRPr="00B45B19">
              <w:rPr>
                <w:rFonts w:ascii="游明朝" w:eastAsia="游明朝" w:hAnsi="游明朝" w:hint="eastAsia"/>
              </w:rPr>
              <w:t>□　損　害　算　定　書　添　付</w:t>
            </w:r>
          </w:p>
        </w:tc>
        <w:tc>
          <w:tcPr>
            <w:tcW w:w="1441" w:type="dxa"/>
            <w:vMerge/>
            <w:tcBorders>
              <w:bottom w:val="single" w:sz="8" w:space="0" w:color="auto"/>
            </w:tcBorders>
            <w:vAlign w:val="center"/>
          </w:tcPr>
          <w:p w:rsidR="00154163" w:rsidRPr="00B45B19" w:rsidRDefault="00154163" w:rsidP="00E162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290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54163" w:rsidRPr="00B45B19" w:rsidRDefault="00154163" w:rsidP="00E162EA">
            <w:pPr>
              <w:overflowPunct w:val="0"/>
              <w:autoSpaceDE w:val="0"/>
              <w:autoSpaceDN w:val="0"/>
              <w:ind w:right="953"/>
              <w:rPr>
                <w:rFonts w:ascii="游明朝" w:eastAsia="游明朝" w:hAnsi="游明朝" w:hint="eastAsia"/>
              </w:rPr>
            </w:pPr>
          </w:p>
        </w:tc>
      </w:tr>
    </w:tbl>
    <w:p w:rsidR="00AB030D" w:rsidRPr="00B45B19" w:rsidRDefault="00AB030D">
      <w:pPr>
        <w:wordWrap w:val="0"/>
        <w:overflowPunct w:val="0"/>
        <w:autoSpaceDE w:val="0"/>
        <w:autoSpaceDN w:val="0"/>
        <w:rPr>
          <w:rFonts w:ascii="游明朝" w:eastAsia="游明朝" w:hAnsi="游明朝" w:hint="eastAsia"/>
        </w:rPr>
      </w:pPr>
    </w:p>
    <w:sectPr w:rsidR="00AB030D" w:rsidRPr="00B45B19" w:rsidSect="00A57321">
      <w:pgSz w:w="11907" w:h="16840" w:code="9"/>
      <w:pgMar w:top="1021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212" w:rsidRDefault="00640212">
      <w:r>
        <w:separator/>
      </w:r>
    </w:p>
  </w:endnote>
  <w:endnote w:type="continuationSeparator" w:id="0">
    <w:p w:rsidR="00640212" w:rsidRDefault="0064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212" w:rsidRDefault="00640212">
      <w:r>
        <w:separator/>
      </w:r>
    </w:p>
  </w:footnote>
  <w:footnote w:type="continuationSeparator" w:id="0">
    <w:p w:rsidR="00640212" w:rsidRDefault="0064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62075387">
    <w:abstractNumId w:val="2"/>
  </w:num>
  <w:num w:numId="2" w16cid:durableId="497774436">
    <w:abstractNumId w:val="1"/>
  </w:num>
  <w:num w:numId="3" w16cid:durableId="628972600">
    <w:abstractNumId w:val="3"/>
  </w:num>
  <w:num w:numId="4" w16cid:durableId="64751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066"/>
    <w:rsid w:val="0001128F"/>
    <w:rsid w:val="001111EA"/>
    <w:rsid w:val="00154163"/>
    <w:rsid w:val="001F27DC"/>
    <w:rsid w:val="00277B4A"/>
    <w:rsid w:val="003B051B"/>
    <w:rsid w:val="003F4639"/>
    <w:rsid w:val="0047136C"/>
    <w:rsid w:val="004E5253"/>
    <w:rsid w:val="005B7B9E"/>
    <w:rsid w:val="005C2F44"/>
    <w:rsid w:val="00640212"/>
    <w:rsid w:val="007116B3"/>
    <w:rsid w:val="008B34BA"/>
    <w:rsid w:val="00954066"/>
    <w:rsid w:val="009C3358"/>
    <w:rsid w:val="00A42DB4"/>
    <w:rsid w:val="00A57321"/>
    <w:rsid w:val="00AB030D"/>
    <w:rsid w:val="00AF6C2D"/>
    <w:rsid w:val="00B45B19"/>
    <w:rsid w:val="00B92B70"/>
    <w:rsid w:val="00BC4741"/>
    <w:rsid w:val="00C04A99"/>
    <w:rsid w:val="00CA11F9"/>
    <w:rsid w:val="00DE1671"/>
    <w:rsid w:val="00E162EA"/>
    <w:rsid w:val="00E37A1F"/>
    <w:rsid w:val="00E7216D"/>
    <w:rsid w:val="00F41EEA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945DA-FEDF-4E90-B107-AE2B07C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7216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721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様式第8号(第34条関係)</vt:lpstr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2022-11-24T07:35:00Z</cp:lastPrinted>
  <dcterms:created xsi:type="dcterms:W3CDTF">2025-09-14T03:01:00Z</dcterms:created>
  <dcterms:modified xsi:type="dcterms:W3CDTF">2025-09-14T03:01:00Z</dcterms:modified>
  <cp:category/>
</cp:coreProperties>
</file>