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C2E" w:rsidRDefault="00696C2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96C2E" w:rsidRDefault="00696C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定期消毒実施</w:t>
      </w:r>
      <w:r>
        <w:rPr>
          <w:rFonts w:hint="eastAsia"/>
        </w:rPr>
        <w:t>表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536"/>
        <w:gridCol w:w="3300"/>
        <w:gridCol w:w="1653"/>
        <w:gridCol w:w="8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消毒区分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30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1653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6C2E" w:rsidRDefault="00696C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6C2E" w:rsidRDefault="00696C2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6C2E" w:rsidRDefault="00696C2E">
      <w:r>
        <w:separator/>
      </w:r>
    </w:p>
  </w:endnote>
  <w:endnote w:type="continuationSeparator" w:id="0">
    <w:p w:rsidR="00696C2E" w:rsidRDefault="0069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6C2E" w:rsidRDefault="00696C2E">
      <w:r>
        <w:separator/>
      </w:r>
    </w:p>
  </w:footnote>
  <w:footnote w:type="continuationSeparator" w:id="0">
    <w:p w:rsidR="00696C2E" w:rsidRDefault="0069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967"/>
    <w:rsid w:val="00696C2E"/>
    <w:rsid w:val="00A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90E2B-AF9B-4165-AFEE-864138F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