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D3B" w:rsidRDefault="00383D3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383D3B" w:rsidRDefault="00383D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救急特殊事案活動報告</w:t>
      </w:r>
      <w:r>
        <w:rPr>
          <w:rFonts w:hint="eastAsia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826"/>
        <w:gridCol w:w="448"/>
        <w:gridCol w:w="672"/>
        <w:gridCol w:w="588"/>
        <w:gridCol w:w="108"/>
        <w:gridCol w:w="609"/>
        <w:gridCol w:w="438"/>
        <w:gridCol w:w="765"/>
        <w:gridCol w:w="348"/>
        <w:gridCol w:w="909"/>
        <w:gridCol w:w="459"/>
        <w:gridCol w:w="39"/>
        <w:gridCol w:w="381"/>
        <w:gridCol w:w="744"/>
        <w:gridCol w:w="7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2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救急　</w:t>
            </w:r>
            <w:r>
              <w:t>No.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覚知日時</w:t>
            </w:r>
          </w:p>
        </w:tc>
        <w:tc>
          <w:tcPr>
            <w:tcW w:w="4224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曜日　時　分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事故種別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8"/>
            <w:vMerge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12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時間経過</w:t>
            </w:r>
          </w:p>
        </w:tc>
        <w:tc>
          <w:tcPr>
            <w:tcW w:w="1816" w:type="dxa"/>
            <w:gridSpan w:val="4"/>
            <w:tcBorders>
              <w:bottom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出場時刻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現場到着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病院到着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9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帰署時刻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12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276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市　　　　　　町　　　　　　　　番地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1232" w:type="dxa"/>
            <w:gridSpan w:val="2"/>
            <w:tcBorders>
              <w:lef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出動隊員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textDirection w:val="tbRlV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隊長</w:t>
            </w:r>
          </w:p>
        </w:tc>
        <w:tc>
          <w:tcPr>
            <w:tcW w:w="1977" w:type="dxa"/>
            <w:gridSpan w:val="4"/>
            <w:tcBorders>
              <w:right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隊員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4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傷病</w:t>
            </w:r>
            <w:r>
              <w:rPr>
                <w:rFonts w:hint="eastAsia"/>
              </w:rPr>
              <w:t>者</w:t>
            </w:r>
          </w:p>
        </w:tc>
        <w:tc>
          <w:tcPr>
            <w:tcW w:w="826" w:type="dxa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76" w:type="dxa"/>
            <w:gridSpan w:val="8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搬送先</w:t>
            </w:r>
          </w:p>
        </w:tc>
        <w:tc>
          <w:tcPr>
            <w:tcW w:w="2391" w:type="dxa"/>
            <w:gridSpan w:val="5"/>
            <w:tcBorders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26" w:type="dxa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8" w:type="dxa"/>
            <w:gridSpan w:val="3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6" w:type="dxa"/>
            <w:gridSpan w:val="9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  <w:tc>
          <w:tcPr>
            <w:tcW w:w="744" w:type="dxa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1"/>
        </w:trPr>
        <w:tc>
          <w:tcPr>
            <w:tcW w:w="406" w:type="dxa"/>
            <w:tcBorders>
              <w:left w:val="single" w:sz="12" w:space="0" w:color="auto"/>
            </w:tcBorders>
            <w:textDirection w:val="tbRlV"/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事案の区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8102" w:type="dxa"/>
            <w:gridSpan w:val="15"/>
            <w:tcBorders>
              <w:right w:val="single" w:sz="12" w:space="0" w:color="auto"/>
            </w:tcBorders>
            <w:vAlign w:val="center"/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交通事故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家屋破壊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傷病者転落事故等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救急隊員等の受傷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者行為の事故</w:t>
            </w:r>
          </w:p>
          <w:p w:rsidR="00383D3B" w:rsidRDefault="00383D3B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1"/>
        </w:trPr>
        <w:tc>
          <w:tcPr>
            <w:tcW w:w="8508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事案の経過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/>
        </w:trPr>
        <w:tc>
          <w:tcPr>
            <w:tcW w:w="85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D3B" w:rsidRDefault="00383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処理内容</w:t>
            </w:r>
          </w:p>
        </w:tc>
      </w:tr>
    </w:tbl>
    <w:p w:rsidR="00383D3B" w:rsidRDefault="00383D3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D3B" w:rsidRDefault="00383D3B">
      <w:r>
        <w:separator/>
      </w:r>
    </w:p>
  </w:endnote>
  <w:endnote w:type="continuationSeparator" w:id="0">
    <w:p w:rsidR="00383D3B" w:rsidRDefault="0038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D3B" w:rsidRDefault="00383D3B">
      <w:r>
        <w:separator/>
      </w:r>
    </w:p>
  </w:footnote>
  <w:footnote w:type="continuationSeparator" w:id="0">
    <w:p w:rsidR="00383D3B" w:rsidRDefault="0038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C6D"/>
    <w:rsid w:val="00383D3B"/>
    <w:rsid w:val="004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6A767-FA27-4CC9-8917-CBBEB4D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2025-09-14T03:02:00Z</dcterms:created>
  <dcterms:modified xsi:type="dcterms:W3CDTF">2025-09-14T03:02:00Z</dcterms:modified>
  <cp:category/>
</cp:coreProperties>
</file>