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17DA" w:rsidRDefault="001A17DA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様式第1号(第3条関係)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9"/>
        <w:gridCol w:w="1553"/>
        <w:gridCol w:w="2659"/>
        <w:gridCol w:w="1884"/>
      </w:tblGrid>
      <w:tr w:rsidR="001A1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0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:rsidR="001A17DA" w:rsidRDefault="001A17DA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1A17DA" w:rsidRDefault="001A17D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Ansi="Courier New" w:hint="eastAsia"/>
              </w:rPr>
            </w:pPr>
          </w:p>
          <w:p w:rsidR="001A17DA" w:rsidRDefault="001A17DA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様</w:t>
            </w:r>
          </w:p>
        </w:tc>
      </w:tr>
      <w:tr w:rsidR="001A1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396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A17DA" w:rsidRDefault="001A17D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F7538A">
              <w:rPr>
                <w:rFonts w:hint="eastAsia"/>
                <w:spacing w:val="105"/>
                <w:kern w:val="0"/>
                <w:fitText w:val="630" w:id="-1275928320"/>
              </w:rPr>
              <w:t>住</w:t>
            </w:r>
            <w:r w:rsidRPr="00F7538A">
              <w:rPr>
                <w:rFonts w:hint="eastAsia"/>
                <w:kern w:val="0"/>
                <w:fitText w:val="630" w:id="-1275928320"/>
              </w:rPr>
              <w:t>所</w:t>
            </w:r>
            <w:r>
              <w:rPr>
                <w:rFonts w:hint="eastAsia"/>
              </w:rPr>
              <w:t xml:space="preserve">　　　　　県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7DA" w:rsidRDefault="001A17D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市　　　　　町</w:t>
            </w:r>
          </w:p>
          <w:p w:rsidR="001A17DA" w:rsidRDefault="001A17D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郡　　　　　村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</w:tcBorders>
            <w:vAlign w:val="center"/>
          </w:tcPr>
          <w:p w:rsidR="001A17DA" w:rsidRDefault="001A17D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番地</w:t>
            </w:r>
          </w:p>
        </w:tc>
      </w:tr>
      <w:tr w:rsidR="001A1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25"/>
        </w:trPr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:rsidR="001A17DA" w:rsidRDefault="001A17DA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  <w:spacing w:val="25"/>
              </w:rPr>
              <w:t>名</w:t>
            </w:r>
            <w:r w:rsidR="00F7538A"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</w:t>
            </w:r>
          </w:p>
          <w:p w:rsidR="001A17DA" w:rsidRDefault="001A17DA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  <w:p w:rsidR="001A17DA" w:rsidRDefault="001A17DA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退職報償金請求</w:t>
            </w:r>
            <w:r>
              <w:rPr>
                <w:rFonts w:hint="eastAsia"/>
              </w:rPr>
              <w:t>書</w:t>
            </w:r>
          </w:p>
          <w:p w:rsidR="001A17DA" w:rsidRDefault="001A17DA">
            <w:pPr>
              <w:wordWrap w:val="0"/>
              <w:overflowPunct w:val="0"/>
              <w:autoSpaceDE w:val="0"/>
              <w:autoSpaceDN w:val="0"/>
              <w:spacing w:after="120"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次のとおり退職報償金の支払を請求します。</w:t>
            </w:r>
          </w:p>
        </w:tc>
      </w:tr>
      <w:tr w:rsidR="001A1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2409" w:type="dxa"/>
            <w:vAlign w:val="center"/>
          </w:tcPr>
          <w:p w:rsidR="001A17DA" w:rsidRDefault="001A17D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96" w:type="dxa"/>
            <w:gridSpan w:val="3"/>
            <w:vAlign w:val="center"/>
          </w:tcPr>
          <w:p w:rsidR="001A17DA" w:rsidRDefault="001A17D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1A1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2409" w:type="dxa"/>
            <w:vAlign w:val="center"/>
          </w:tcPr>
          <w:p w:rsidR="001A17DA" w:rsidRDefault="001A17D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退職時の階級</w:t>
            </w:r>
          </w:p>
        </w:tc>
        <w:tc>
          <w:tcPr>
            <w:tcW w:w="6096" w:type="dxa"/>
            <w:gridSpan w:val="3"/>
            <w:vAlign w:val="center"/>
          </w:tcPr>
          <w:p w:rsidR="001A17DA" w:rsidRDefault="001A17D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出雲市　　　　　消防団</w:t>
            </w:r>
          </w:p>
        </w:tc>
      </w:tr>
      <w:tr w:rsidR="001A1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2409" w:type="dxa"/>
            <w:vAlign w:val="center"/>
          </w:tcPr>
          <w:p w:rsidR="001A17DA" w:rsidRDefault="001A17D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退職時の所属分団</w:t>
            </w:r>
          </w:p>
        </w:tc>
        <w:tc>
          <w:tcPr>
            <w:tcW w:w="6096" w:type="dxa"/>
            <w:gridSpan w:val="3"/>
            <w:vAlign w:val="center"/>
          </w:tcPr>
          <w:p w:rsidR="001A17DA" w:rsidRDefault="001A17D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出雲市　　　　　消防団　　　　　分団</w:t>
            </w:r>
          </w:p>
        </w:tc>
      </w:tr>
      <w:tr w:rsidR="001A1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2409" w:type="dxa"/>
            <w:vAlign w:val="center"/>
          </w:tcPr>
          <w:p w:rsidR="001A17DA" w:rsidRDefault="001A17D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入団年月日</w:t>
            </w:r>
          </w:p>
        </w:tc>
        <w:tc>
          <w:tcPr>
            <w:tcW w:w="6096" w:type="dxa"/>
            <w:gridSpan w:val="3"/>
            <w:vAlign w:val="center"/>
          </w:tcPr>
          <w:p w:rsidR="001A17DA" w:rsidRDefault="001A17D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1A17DA" w:rsidRDefault="001A17D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1A1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2409" w:type="dxa"/>
            <w:vAlign w:val="center"/>
          </w:tcPr>
          <w:p w:rsidR="001A17DA" w:rsidRDefault="001A17D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退職年月日</w:t>
            </w:r>
          </w:p>
        </w:tc>
        <w:tc>
          <w:tcPr>
            <w:tcW w:w="6096" w:type="dxa"/>
            <w:gridSpan w:val="3"/>
            <w:vAlign w:val="center"/>
          </w:tcPr>
          <w:p w:rsidR="001A17DA" w:rsidRDefault="001A17D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1A17DA" w:rsidRDefault="001A17D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1A1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/>
        </w:trPr>
        <w:tc>
          <w:tcPr>
            <w:tcW w:w="2409" w:type="dxa"/>
            <w:vAlign w:val="center"/>
          </w:tcPr>
          <w:p w:rsidR="001A17DA" w:rsidRDefault="001A17D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任命権者の証明</w:t>
            </w:r>
          </w:p>
        </w:tc>
        <w:tc>
          <w:tcPr>
            <w:tcW w:w="6096" w:type="dxa"/>
            <w:gridSpan w:val="3"/>
            <w:vAlign w:val="center"/>
          </w:tcPr>
          <w:p w:rsidR="001A17DA" w:rsidRDefault="001A17D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上記事項は、事実と相違ないことを証明いたします。</w:t>
            </w:r>
          </w:p>
          <w:p w:rsidR="001A17DA" w:rsidRDefault="001A17DA">
            <w:pPr>
              <w:wordWrap w:val="0"/>
              <w:overflowPunct w:val="0"/>
              <w:autoSpaceDE w:val="0"/>
              <w:autoSpaceDN w:val="0"/>
              <w:ind w:right="1260"/>
              <w:rPr>
                <w:rFonts w:hint="eastAsia"/>
              </w:rPr>
            </w:pPr>
          </w:p>
          <w:p w:rsidR="001A17DA" w:rsidRDefault="001A17D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1A17DA" w:rsidRDefault="001A17D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1A17DA" w:rsidRDefault="00F7538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出雲市　　　　　消防団長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F7538A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1A17DA">
              <w:rPr>
                <w:rFonts w:hint="eastAsia"/>
              </w:rPr>
              <w:t xml:space="preserve">　</w:t>
            </w:r>
          </w:p>
        </w:tc>
      </w:tr>
    </w:tbl>
    <w:p w:rsidR="001A17DA" w:rsidRDefault="001A17DA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1A17D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183F" w:rsidRDefault="0075183F">
      <w:r>
        <w:separator/>
      </w:r>
    </w:p>
  </w:endnote>
  <w:endnote w:type="continuationSeparator" w:id="0">
    <w:p w:rsidR="0075183F" w:rsidRDefault="0075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183F" w:rsidRDefault="0075183F">
      <w:r>
        <w:separator/>
      </w:r>
    </w:p>
  </w:footnote>
  <w:footnote w:type="continuationSeparator" w:id="0">
    <w:p w:rsidR="0075183F" w:rsidRDefault="00751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538A"/>
    <w:rsid w:val="001A17DA"/>
    <w:rsid w:val="0075183F"/>
    <w:rsid w:val="00F7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1C131B-7A23-48F4-9DB1-A26DDA54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Manager/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2025-09-14T03:03:00Z</dcterms:created>
  <dcterms:modified xsi:type="dcterms:W3CDTF">2025-09-14T03:03:00Z</dcterms:modified>
  <cp:category/>
</cp:coreProperties>
</file>