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609E" w:rsidRDefault="0022609E">
      <w:pPr>
        <w:pStyle w:val="6"/>
        <w:wordWrap w:val="0"/>
        <w:overflowPunct w:val="0"/>
        <w:autoSpaceDE w:val="0"/>
        <w:autoSpaceDN w:val="0"/>
        <w:rPr>
          <w:rFonts w:hAnsi="Courier New" w:hint="eastAsia"/>
          <w:lang w:eastAsia="zh-TW"/>
        </w:rPr>
      </w:pPr>
      <w:r>
        <w:rPr>
          <w:rFonts w:hAnsi="Courier New" w:hint="eastAsia"/>
          <w:lang w:eastAsia="zh-TW"/>
        </w:rPr>
        <w:t>様式第</w:t>
      </w:r>
      <w:r>
        <w:rPr>
          <w:rFonts w:hAnsi="Courier New" w:hint="eastAsia"/>
        </w:rPr>
        <w:t>1</w:t>
      </w:r>
      <w:r>
        <w:rPr>
          <w:rFonts w:hAnsi="Courier New" w:hint="eastAsia"/>
          <w:lang w:eastAsia="zh-TW"/>
        </w:rPr>
        <w:t>号</w:t>
      </w:r>
    </w:p>
    <w:p w:rsidR="0022609E" w:rsidRDefault="0022609E">
      <w:pPr>
        <w:pStyle w:val="6"/>
        <w:wordWrap w:val="0"/>
        <w:overflowPunct w:val="0"/>
        <w:autoSpaceDE w:val="0"/>
        <w:autoSpaceDN w:val="0"/>
        <w:rPr>
          <w:rFonts w:hAnsi="Courier New" w:hint="eastAsia"/>
          <w:lang w:eastAsia="zh-TW"/>
        </w:rPr>
      </w:pPr>
    </w:p>
    <w:p w:rsidR="0022609E" w:rsidRDefault="0022609E">
      <w:pPr>
        <w:pStyle w:val="6"/>
        <w:wordWrap w:val="0"/>
        <w:overflowPunct w:val="0"/>
        <w:autoSpaceDE w:val="0"/>
        <w:autoSpaceDN w:val="0"/>
        <w:spacing w:after="120"/>
        <w:jc w:val="center"/>
        <w:rPr>
          <w:rFonts w:hAnsi="Courier New" w:hint="eastAsia"/>
          <w:lang w:eastAsia="zh-TW"/>
        </w:rPr>
      </w:pPr>
      <w:r>
        <w:rPr>
          <w:rFonts w:hAnsi="Courier New" w:hint="eastAsia"/>
          <w:spacing w:val="210"/>
          <w:lang w:eastAsia="zh-TW"/>
        </w:rPr>
        <w:t>文書整理</w:t>
      </w:r>
      <w:r>
        <w:rPr>
          <w:rFonts w:hAnsi="Courier New" w:hint="eastAsia"/>
          <w:lang w:eastAsia="zh-TW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13"/>
        <w:gridCol w:w="1653"/>
        <w:gridCol w:w="1748"/>
        <w:gridCol w:w="1748"/>
        <w:gridCol w:w="1748"/>
        <w:gridCol w:w="1095"/>
      </w:tblGrid>
      <w:tr w:rsidR="0022609E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609E" w:rsidRDefault="0022609E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番</w:t>
            </w:r>
            <w:r>
              <w:rPr>
                <w:rFonts w:hAnsi="Courier New" w:hint="eastAsia"/>
              </w:rPr>
              <w:t>号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9E" w:rsidRDefault="0022609E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文書番号</w:t>
            </w:r>
          </w:p>
        </w:tc>
        <w:tc>
          <w:tcPr>
            <w:tcW w:w="6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9E" w:rsidRDefault="0022609E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件</w:t>
            </w:r>
            <w:r>
              <w:rPr>
                <w:rFonts w:hAnsi="Courier New" w:hint="eastAsia"/>
              </w:rPr>
              <w:t>名</w:t>
            </w:r>
          </w:p>
        </w:tc>
      </w:tr>
      <w:tr w:rsidR="0022609E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9E" w:rsidRDefault="0022609E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9E" w:rsidRDefault="0022609E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文書管理番号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9E" w:rsidRDefault="0022609E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発生日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9E" w:rsidRDefault="0022609E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決裁日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9E" w:rsidRDefault="0022609E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施行日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9E" w:rsidRDefault="0022609E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文書種別</w:t>
            </w:r>
          </w:p>
        </w:tc>
      </w:tr>
      <w:tr w:rsidR="0022609E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09E" w:rsidRDefault="0022609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E" w:rsidRDefault="0022609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2609E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E" w:rsidRDefault="0022609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E" w:rsidRDefault="0022609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E" w:rsidRDefault="0022609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E" w:rsidRDefault="0022609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E" w:rsidRDefault="0022609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E" w:rsidRDefault="0022609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2609E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09E" w:rsidRDefault="0022609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E" w:rsidRDefault="0022609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2609E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E" w:rsidRDefault="0022609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E" w:rsidRDefault="0022609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E" w:rsidRDefault="0022609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E" w:rsidRDefault="0022609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E" w:rsidRDefault="0022609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E" w:rsidRDefault="0022609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2609E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09E" w:rsidRDefault="0022609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E" w:rsidRDefault="0022609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2609E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E" w:rsidRDefault="0022609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E" w:rsidRDefault="0022609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E" w:rsidRDefault="0022609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E" w:rsidRDefault="0022609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E" w:rsidRDefault="0022609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E" w:rsidRDefault="0022609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2609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22609E" w:rsidRDefault="0022609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992" w:type="dxa"/>
            <w:gridSpan w:val="5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22609E" w:rsidRDefault="0022609E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22609E" w:rsidRDefault="0022609E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22609E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47F2" w:rsidRDefault="000547F2">
      <w:r>
        <w:separator/>
      </w:r>
    </w:p>
  </w:endnote>
  <w:endnote w:type="continuationSeparator" w:id="0">
    <w:p w:rsidR="000547F2" w:rsidRDefault="0005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47F2" w:rsidRDefault="000547F2">
      <w:r>
        <w:separator/>
      </w:r>
    </w:p>
  </w:footnote>
  <w:footnote w:type="continuationSeparator" w:id="0">
    <w:p w:rsidR="000547F2" w:rsidRDefault="00054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2831"/>
    <w:rsid w:val="000547F2"/>
    <w:rsid w:val="0022609E"/>
    <w:rsid w:val="00A2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CB3EB3-74A6-4238-9520-7DA66312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6">
    <w:name w:val="スタイル２6"/>
    <w:basedOn w:val="a"/>
    <w:pPr>
      <w:adjustRightInd w:val="0"/>
    </w:pPr>
    <w:rPr>
      <w:rFonts w:hAnsi="Century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</vt:lpstr>
    </vt:vector>
  </TitlesOfParts>
  <Manager/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2025-09-14T03:03:00Z</dcterms:created>
  <dcterms:modified xsi:type="dcterms:W3CDTF">2025-09-14T03:03:00Z</dcterms:modified>
  <cp:category/>
</cp:coreProperties>
</file>