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990" w:rsidRDefault="007C099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2</w:t>
      </w:r>
      <w:r>
        <w:rPr>
          <w:rFonts w:hint="eastAsia"/>
          <w:lang w:eastAsia="zh-TW"/>
        </w:rPr>
        <w:t>号</w:t>
      </w:r>
    </w:p>
    <w:p w:rsidR="007C0990" w:rsidRDefault="007C099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C0990" w:rsidRDefault="007C0990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210"/>
        </w:rPr>
        <w:t>令達番号簿</w:t>
      </w:r>
    </w:p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①　条例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1824"/>
        <w:gridCol w:w="1349"/>
        <w:gridCol w:w="1349"/>
        <w:gridCol w:w="1349"/>
        <w:gridCol w:w="1041"/>
      </w:tblGrid>
      <w:tr w:rsidR="007C099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議決年月日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公布年月日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</w:p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②　規則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3192"/>
        <w:gridCol w:w="1311"/>
        <w:gridCol w:w="1368"/>
        <w:gridCol w:w="1041"/>
      </w:tblGrid>
      <w:tr w:rsidR="007C099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公布年月日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</w:p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③　訓令(甲)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3192"/>
        <w:gridCol w:w="1311"/>
        <w:gridCol w:w="1368"/>
        <w:gridCol w:w="1041"/>
      </w:tblGrid>
      <w:tr w:rsidR="007C099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公布年月日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施行年月日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</w:p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④　告示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5"/>
        <w:gridCol w:w="741"/>
        <w:gridCol w:w="3192"/>
        <w:gridCol w:w="1311"/>
        <w:gridCol w:w="1368"/>
        <w:gridCol w:w="1041"/>
      </w:tblGrid>
      <w:tr w:rsidR="007C099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告示年月日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担当課(者)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09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C0990" w:rsidRDefault="007C0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0990" w:rsidRDefault="007C099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C099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4EF" w:rsidRDefault="008E04EF">
      <w:r>
        <w:separator/>
      </w:r>
    </w:p>
  </w:endnote>
  <w:endnote w:type="continuationSeparator" w:id="0">
    <w:p w:rsidR="008E04EF" w:rsidRDefault="008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4EF" w:rsidRDefault="008E04EF">
      <w:r>
        <w:separator/>
      </w:r>
    </w:p>
  </w:footnote>
  <w:footnote w:type="continuationSeparator" w:id="0">
    <w:p w:rsidR="008E04EF" w:rsidRDefault="008E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032"/>
    <w:rsid w:val="00381032"/>
    <w:rsid w:val="007C0990"/>
    <w:rsid w:val="008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171D0-28FB-411C-B923-C0B1EF6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