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7D4" w:rsidRDefault="00E557D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4</w:t>
      </w:r>
      <w:r>
        <w:rPr>
          <w:rFonts w:hint="eastAsia"/>
          <w:lang w:eastAsia="zh-TW"/>
        </w:rPr>
        <w:t>号</w:t>
      </w:r>
    </w:p>
    <w:p w:rsidR="00E557D4" w:rsidRDefault="00E557D4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E557D4" w:rsidRDefault="00E557D4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210"/>
        </w:rPr>
        <w:t>起案書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7"/>
        <w:gridCol w:w="193"/>
        <w:gridCol w:w="869"/>
        <w:gridCol w:w="1061"/>
        <w:gridCol w:w="16"/>
        <w:gridCol w:w="938"/>
        <w:gridCol w:w="111"/>
        <w:gridCol w:w="1062"/>
        <w:gridCol w:w="1061"/>
        <w:gridCol w:w="1062"/>
        <w:gridCol w:w="10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63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起案用</w:t>
            </w:r>
            <w:r>
              <w:rPr>
                <w:rFonts w:hint="eastAsia"/>
              </w:rPr>
              <w:t>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発生年度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課内回議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8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文書分</w:t>
            </w:r>
            <w:r>
              <w:rPr>
                <w:rFonts w:hint="eastAsia"/>
              </w:rPr>
              <w:t>類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ファイル名</w:t>
            </w:r>
          </w:p>
        </w:tc>
        <w:tc>
          <w:tcPr>
            <w:tcW w:w="40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405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公開区分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起案日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起案者氏名</w:t>
            </w:r>
          </w:p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3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決裁日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96" w:type="dxa"/>
            <w:gridSpan w:val="4"/>
            <w:vMerge/>
            <w:tcBorders>
              <w:left w:val="single" w:sz="4" w:space="0" w:color="auto"/>
              <w:right w:val="dashed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施行日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6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8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D4" w:rsidRDefault="00E557D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</w:tr>
    </w:tbl>
    <w:p w:rsidR="00E557D4" w:rsidRDefault="00E557D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7D4" w:rsidRDefault="00E557D4">
      <w:r>
        <w:separator/>
      </w:r>
    </w:p>
  </w:endnote>
  <w:endnote w:type="continuationSeparator" w:id="0">
    <w:p w:rsidR="00E557D4" w:rsidRDefault="00E5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7D4" w:rsidRDefault="00E557D4">
      <w:r>
        <w:separator/>
      </w:r>
    </w:p>
  </w:footnote>
  <w:footnote w:type="continuationSeparator" w:id="0">
    <w:p w:rsidR="00E557D4" w:rsidRDefault="00E5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420"/>
    <w:rsid w:val="00D66420"/>
    <w:rsid w:val="00E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28911-62D4-47EA-B3F0-BD0AA5D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スタイル２6"/>
    <w:basedOn w:val="a"/>
    <w:pPr>
      <w:adjustRightInd w:val="0"/>
    </w:pPr>
    <w:rPr>
      <w:rFonts w:hAnsi="Century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2025-09-14T03:04:00Z</dcterms:created>
  <dcterms:modified xsi:type="dcterms:W3CDTF">2025-09-14T03:04:00Z</dcterms:modified>
  <cp:category/>
</cp:coreProperties>
</file>