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CAF" w:rsidRDefault="00041CA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5</w:t>
      </w:r>
      <w:r>
        <w:rPr>
          <w:rFonts w:hint="eastAsia"/>
          <w:lang w:eastAsia="zh-TW"/>
        </w:rPr>
        <w:t>号</w:t>
      </w:r>
    </w:p>
    <w:p w:rsidR="00041CAF" w:rsidRDefault="00041CA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1CAF" w:rsidRDefault="00041CAF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210"/>
        </w:rPr>
        <w:t>供覧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333"/>
        <w:gridCol w:w="729"/>
        <w:gridCol w:w="1061"/>
        <w:gridCol w:w="30"/>
        <w:gridCol w:w="938"/>
        <w:gridCol w:w="193"/>
        <w:gridCol w:w="899"/>
        <w:gridCol w:w="67"/>
        <w:gridCol w:w="1061"/>
        <w:gridCol w:w="33"/>
        <w:gridCol w:w="1029"/>
        <w:gridCol w:w="10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供覧用</w:t>
            </w:r>
            <w:r>
              <w:rPr>
                <w:rFonts w:hint="eastAsia"/>
              </w:rPr>
              <w:t>紙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供覧区分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課内回議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文書分類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ファイル名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公開区分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収受日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起案者氏名</w:t>
            </w:r>
          </w:p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3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供覧開始日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2" w:type="dxa"/>
            <w:gridSpan w:val="6"/>
            <w:vMerge/>
            <w:tcBorders>
              <w:left w:val="single" w:sz="4" w:space="0" w:color="auto"/>
              <w:right w:val="dashed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供覧終了日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AF" w:rsidRDefault="00041C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</w:tr>
    </w:tbl>
    <w:p w:rsidR="00041CAF" w:rsidRDefault="00041CA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CAF" w:rsidRDefault="00041CAF">
      <w:r>
        <w:separator/>
      </w:r>
    </w:p>
  </w:endnote>
  <w:endnote w:type="continuationSeparator" w:id="0">
    <w:p w:rsidR="00041CAF" w:rsidRDefault="000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CAF" w:rsidRDefault="00041CAF">
      <w:r>
        <w:separator/>
      </w:r>
    </w:p>
  </w:footnote>
  <w:footnote w:type="continuationSeparator" w:id="0">
    <w:p w:rsidR="00041CAF" w:rsidRDefault="0004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229"/>
  <w:drawingGridVerticalSpacing w:val="4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A0D"/>
    <w:rsid w:val="00041CAF"/>
    <w:rsid w:val="002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20F7C-D947-418C-8438-2092BEC8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