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様式第11号(第15条関係)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給水装置・水質検査請求書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</w:t>
      </w:r>
      <w:r w:rsidR="005D7342">
        <w:rPr>
          <w:rFonts w:hint="eastAsia"/>
        </w:rPr>
        <w:t>上下水道事業管理者</w:t>
      </w:r>
      <w:r>
        <w:rPr>
          <w:rFonts w:hint="eastAsia"/>
        </w:rPr>
        <w:t xml:space="preserve">　　　　様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請求者　　　　　　　　　　　　　　</w:t>
      </w: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E54381">
        <w:rPr>
          <w:rFonts w:hint="eastAsia"/>
        </w:rPr>
        <w:t>㊞</w:t>
      </w:r>
    </w:p>
    <w:p w:rsidR="00894EC5" w:rsidRDefault="00894EC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下記の理由により給水装置・水質の検査を請求します。</w:t>
      </w:r>
    </w:p>
    <w:p w:rsidR="00894EC5" w:rsidRDefault="00894EC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894EC5" w:rsidRDefault="00894EC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1　給水装置の場所　　　出雲市</w:t>
      </w:r>
    </w:p>
    <w:p w:rsidR="00894EC5" w:rsidRDefault="00894E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検査請求の理由(なるべく詳細に記入してください。)</w:t>
      </w:r>
    </w:p>
    <w:sectPr w:rsidR="00894EC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595" w:rsidRDefault="008A1595">
      <w:r>
        <w:separator/>
      </w:r>
    </w:p>
  </w:endnote>
  <w:endnote w:type="continuationSeparator" w:id="0">
    <w:p w:rsidR="008A1595" w:rsidRDefault="008A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595" w:rsidRDefault="008A1595">
      <w:r>
        <w:separator/>
      </w:r>
    </w:p>
  </w:footnote>
  <w:footnote w:type="continuationSeparator" w:id="0">
    <w:p w:rsidR="008A1595" w:rsidRDefault="008A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381"/>
    <w:rsid w:val="005D7342"/>
    <w:rsid w:val="00894EC5"/>
    <w:rsid w:val="008A1595"/>
    <w:rsid w:val="009962ED"/>
    <w:rsid w:val="00E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28819-7C1C-4FAC-8BB7-C1344E8F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様式第11号(第15条関係)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