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様式第10号(第10条関係)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佐田町長　　　　　　　　　様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借受者　住所　　　　　　　　　　　　　　　</w:t>
      </w:r>
    </w:p>
    <w:p w:rsidR="00E65EEA" w:rsidRDefault="008D6CF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　　　㊞</w:t>
      </w:r>
      <w:r w:rsidR="00E65EEA">
        <w:rPr>
          <w:rFonts w:hint="eastAsia"/>
        </w:rPr>
        <w:t xml:space="preserve">　　　　　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新規就農者経営安定資金繰上償還明細書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佐田町新規就農者経営安定資金貸与規則第10条第1項の規定に基づき、下記により繰上償還します。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p w:rsidR="00E65EEA" w:rsidRDefault="00E65E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65EEA" w:rsidRDefault="00E65EE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124"/>
        <w:gridCol w:w="2130"/>
        <w:gridCol w:w="2130"/>
      </w:tblGrid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2136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借受年度</w:t>
            </w:r>
          </w:p>
        </w:tc>
        <w:tc>
          <w:tcPr>
            <w:tcW w:w="2124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貸与決定年月日</w:t>
            </w:r>
          </w:p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借受額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136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136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繰上償還の期間</w:t>
            </w:r>
          </w:p>
        </w:tc>
        <w:tc>
          <w:tcPr>
            <w:tcW w:w="6384" w:type="dxa"/>
            <w:gridSpan w:val="3"/>
            <w:tcBorders>
              <w:right w:val="sing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～　　　　　年　　月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136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124" w:type="dxa"/>
            <w:tcBorders>
              <w:right w:val="doub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130" w:type="dxa"/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136" w:type="dxa"/>
            <w:tcBorders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left w:val="nil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left w:val="nil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</w:tcBorders>
            <w:vAlign w:val="center"/>
          </w:tcPr>
          <w:p w:rsidR="00E65EEA" w:rsidRDefault="00E65E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5EEA" w:rsidRDefault="00E65EEA">
      <w:pPr>
        <w:wordWrap w:val="0"/>
        <w:overflowPunct w:val="0"/>
        <w:autoSpaceDE w:val="0"/>
        <w:autoSpaceDN w:val="0"/>
      </w:pPr>
    </w:p>
    <w:sectPr w:rsidR="00E65EE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9CB" w:rsidRDefault="000419CB">
      <w:r>
        <w:separator/>
      </w:r>
    </w:p>
  </w:endnote>
  <w:endnote w:type="continuationSeparator" w:id="0">
    <w:p w:rsidR="000419CB" w:rsidRDefault="000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9CB" w:rsidRDefault="000419CB">
      <w:r>
        <w:separator/>
      </w:r>
    </w:p>
  </w:footnote>
  <w:footnote w:type="continuationSeparator" w:id="0">
    <w:p w:rsidR="000419CB" w:rsidRDefault="0004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CF6"/>
    <w:rsid w:val="000419CB"/>
    <w:rsid w:val="008D6CF6"/>
    <w:rsid w:val="00E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D88B8-6198-4F7D-A753-5EE12378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2025-09-14T03:09:00Z</dcterms:created>
  <dcterms:modified xsi:type="dcterms:W3CDTF">2025-09-14T03:09:00Z</dcterms:modified>
  <cp:category/>
</cp:coreProperties>
</file>