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2371B" w:rsidRDefault="0052371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p w:rsidR="0052371B" w:rsidRDefault="0052371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就農</w:t>
      </w:r>
      <w:r>
        <w:rPr>
          <w:rFonts w:hint="eastAsia"/>
        </w:rPr>
        <w:t>届</w:t>
      </w: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60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/>
        </w:trPr>
        <w:tc>
          <w:tcPr>
            <w:tcW w:w="245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6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245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6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5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62"/>
              </w:rPr>
              <w:t>就農年月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6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45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116"/>
              </w:rPr>
              <w:t>就農場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06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</w:trPr>
        <w:tc>
          <w:tcPr>
            <w:tcW w:w="245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116"/>
              </w:rPr>
              <w:t>経営類</w:t>
            </w: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606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/>
        </w:trPr>
        <w:tc>
          <w:tcPr>
            <w:tcW w:w="245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65" w:type="dxa"/>
            <w:vAlign w:val="center"/>
          </w:tcPr>
          <w:p w:rsidR="0052371B" w:rsidRDefault="0052371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上記のとおり相違ないことを証明します。</w:t>
      </w: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</w:p>
    <w:p w:rsidR="0052371B" w:rsidRDefault="005237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佐田町農業委員会会長</w:t>
      </w: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371B" w:rsidRDefault="0052371B">
      <w:r>
        <w:separator/>
      </w:r>
    </w:p>
  </w:endnote>
  <w:endnote w:type="continuationSeparator" w:id="0">
    <w:p w:rsidR="0052371B" w:rsidRDefault="0052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371B" w:rsidRDefault="0052371B">
      <w:r>
        <w:separator/>
      </w:r>
    </w:p>
  </w:footnote>
  <w:footnote w:type="continuationSeparator" w:id="0">
    <w:p w:rsidR="0052371B" w:rsidRDefault="0052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4F6"/>
    <w:rsid w:val="0052371B"/>
    <w:rsid w:val="00E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1C0A8-93DA-4E5B-A2F9-6A06B319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2025-09-14T03:09:00Z</dcterms:created>
  <dcterms:modified xsi:type="dcterms:W3CDTF">2025-09-14T03:09:00Z</dcterms:modified>
  <cp:category/>
</cp:coreProperties>
</file>