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3B00CD" w:rsidRDefault="003B00C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事業計画</w:t>
      </w:r>
      <w:r>
        <w:rPr>
          <w:rFonts w:hint="eastAsia"/>
        </w:rPr>
        <w:t>書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対象者の概要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200"/>
        <w:gridCol w:w="31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/>
        </w:trPr>
        <w:tc>
          <w:tcPr>
            <w:tcW w:w="33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vMerge w:val="restart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120" w:type="dxa"/>
            <w:vMerge w:val="restart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　　歳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33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120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8520" w:type="dxa"/>
            <w:gridSpan w:val="4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2"/>
        </w:trPr>
        <w:tc>
          <w:tcPr>
            <w:tcW w:w="8520" w:type="dxa"/>
            <w:gridSpan w:val="4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)</w:t>
            </w: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就農時の状況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経歴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228"/>
        <w:gridCol w:w="2886"/>
        <w:gridCol w:w="28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520" w:type="dxa"/>
            <w:textDirection w:val="tbRlV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28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772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内</w:t>
            </w:r>
            <w:r>
              <w:rPr>
                <w:rFonts w:hint="eastAsia"/>
              </w:rPr>
              <w:t>容</w:t>
            </w: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［研修先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研修内容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、就農準備内容、取得資格・免許名等］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8"/>
        </w:trPr>
        <w:tc>
          <w:tcPr>
            <w:tcW w:w="520" w:type="dxa"/>
            <w:textDirection w:val="tbRlV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農業研修</w:t>
            </w:r>
            <w:r>
              <w:rPr>
                <w:rFonts w:hint="eastAsia"/>
              </w:rPr>
              <w:t>歴</w:t>
            </w:r>
          </w:p>
        </w:tc>
        <w:tc>
          <w:tcPr>
            <w:tcW w:w="2228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6" w:type="dxa"/>
            <w:tcBorders>
              <w:right w:val="dashSmallGap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研修目的・内容</w:t>
            </w:r>
            <w:r>
              <w:rPr>
                <w:rFonts w:hint="eastAsia"/>
              </w:rPr>
              <w:t>)</w:t>
            </w:r>
          </w:p>
        </w:tc>
        <w:tc>
          <w:tcPr>
            <w:tcW w:w="2886" w:type="dxa"/>
            <w:tcBorders>
              <w:left w:val="dashSmallGap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研修受入先名・住所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0"/>
        </w:trPr>
        <w:tc>
          <w:tcPr>
            <w:tcW w:w="520" w:type="dxa"/>
            <w:textDirection w:val="tbRlV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就農準</w:t>
            </w:r>
            <w:r>
              <w:rPr>
                <w:rFonts w:hint="eastAsia"/>
              </w:rPr>
              <w:t>備</w:t>
            </w:r>
          </w:p>
        </w:tc>
        <w:tc>
          <w:tcPr>
            <w:tcW w:w="2228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72" w:type="dxa"/>
            <w:gridSpan w:val="2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3"/>
        </w:trPr>
        <w:tc>
          <w:tcPr>
            <w:tcW w:w="520" w:type="dxa"/>
            <w:textDirection w:val="tbRlV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資格・免</w:t>
            </w:r>
            <w:r>
              <w:rPr>
                <w:rFonts w:hint="eastAsia"/>
              </w:rPr>
              <w:t>許</w:t>
            </w:r>
          </w:p>
        </w:tc>
        <w:tc>
          <w:tcPr>
            <w:tcW w:w="2228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72" w:type="dxa"/>
            <w:gridSpan w:val="2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経営の状況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ア　経営の概要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lastRenderedPageBreak/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イ　経営の状況</w:t>
      </w:r>
    </w:p>
    <w:tbl>
      <w:tblPr>
        <w:tblW w:w="0" w:type="auto"/>
        <w:tblInd w:w="-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2733"/>
        <w:gridCol w:w="2220"/>
        <w:gridCol w:w="19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作付面積・飼養頭羽数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主要施設・規模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ウ　作物別必要作業時間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単位：時間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34"/>
        <w:gridCol w:w="534"/>
        <w:gridCol w:w="534"/>
        <w:gridCol w:w="534"/>
        <w:gridCol w:w="534"/>
        <w:gridCol w:w="535"/>
        <w:gridCol w:w="534"/>
        <w:gridCol w:w="534"/>
        <w:gridCol w:w="534"/>
        <w:gridCol w:w="534"/>
        <w:gridCol w:w="534"/>
        <w:gridCol w:w="535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月</w:t>
            </w: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53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3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3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3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3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3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2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2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2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2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労務状況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460"/>
        <w:gridCol w:w="1176"/>
        <w:gridCol w:w="2064"/>
        <w:gridCol w:w="2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76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06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年間農業従事日数</w:t>
            </w:r>
          </w:p>
        </w:tc>
        <w:tc>
          <w:tcPr>
            <w:tcW w:w="2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 w:val="restart"/>
            <w:textDirection w:val="tbRlV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00"/>
              </w:rPr>
              <w:t>家</w:t>
            </w:r>
            <w:r>
              <w:rPr>
                <w:rFonts w:hint="eastAsia"/>
              </w:rPr>
              <w:t>族</w:t>
            </w:r>
          </w:p>
        </w:tc>
        <w:tc>
          <w:tcPr>
            <w:tcW w:w="24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176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  <w:textDirection w:val="tbRlV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  <w:textDirection w:val="tbRlV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  <w:textDirection w:val="tbRlV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  <w:textDirection w:val="tbRlV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  <w:textDirection w:val="tbRlV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76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 w:val="restart"/>
            <w:textDirection w:val="tbRlV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雇</w:t>
            </w:r>
            <w:r>
              <w:rPr>
                <w:rFonts w:hint="eastAsia"/>
              </w:rPr>
              <w:t>用</w:t>
            </w:r>
          </w:p>
        </w:tc>
        <w:tc>
          <w:tcPr>
            <w:tcW w:w="24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常時雇用</w:t>
            </w:r>
          </w:p>
        </w:tc>
        <w:tc>
          <w:tcPr>
            <w:tcW w:w="1176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6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2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臨時雇用</w:t>
            </w:r>
          </w:p>
        </w:tc>
        <w:tc>
          <w:tcPr>
            <w:tcW w:w="1176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6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2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76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農業従事日数は、年間従事時間を</w:t>
      </w:r>
      <w:r>
        <w:rPr>
          <w:rFonts w:hint="eastAsia"/>
        </w:rPr>
        <w:t>8</w:t>
      </w:r>
      <w:r>
        <w:rPr>
          <w:rFonts w:hint="eastAsia"/>
        </w:rPr>
        <w:t>時間で除した数字とする。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農業経営基盤の状況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ア　農地規模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300"/>
        <w:gridCol w:w="1300"/>
        <w:gridCol w:w="1300"/>
        <w:gridCol w:w="1300"/>
        <w:gridCol w:w="2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水田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普通畑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飼料畑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イ　家畜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735"/>
        <w:gridCol w:w="1735"/>
        <w:gridCol w:w="1735"/>
        <w:gridCol w:w="2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頭羽数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ウ　農用施設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867"/>
        <w:gridCol w:w="868"/>
        <w:gridCol w:w="1735"/>
        <w:gridCol w:w="1735"/>
        <w:gridCol w:w="2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867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868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エ　農業機械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735"/>
        <w:gridCol w:w="1735"/>
        <w:gridCol w:w="1735"/>
        <w:gridCol w:w="2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機械名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資金調達の状況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320"/>
        <w:gridCol w:w="2320"/>
        <w:gridCol w:w="2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5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借入時期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5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就農研修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5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就農準備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5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経営開始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年間所得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/>
        </w:trPr>
        <w:tc>
          <w:tcPr>
            <w:tcW w:w="852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現在の家の年間所得　　＝　　</w:t>
            </w:r>
            <w:r>
              <w:rPr>
                <w:rFonts w:hint="eastAsia"/>
                <w:spacing w:val="50"/>
              </w:rPr>
              <w:t>農業所</w:t>
            </w:r>
            <w:r>
              <w:rPr>
                <w:rFonts w:hint="eastAsia"/>
              </w:rPr>
              <w:t xml:space="preserve">得※　　＋　　</w:t>
            </w:r>
            <w:r>
              <w:rPr>
                <w:rFonts w:hint="eastAsia"/>
                <w:spacing w:val="50"/>
              </w:rPr>
              <w:t>農外所</w:t>
            </w:r>
            <w:r>
              <w:rPr>
                <w:rFonts w:hint="eastAsia"/>
              </w:rPr>
              <w:t>得</w:t>
            </w: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千円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千円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千円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/>
        </w:trPr>
        <w:tc>
          <w:tcPr>
            <w:tcW w:w="852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※</w:t>
            </w:r>
            <w:r>
              <w:rPr>
                <w:rFonts w:hint="eastAsia"/>
                <w:spacing w:val="105"/>
              </w:rPr>
              <w:t>農業所</w:t>
            </w:r>
            <w:r>
              <w:rPr>
                <w:rFonts w:hint="eastAsia"/>
              </w:rPr>
              <w:t xml:space="preserve">得　　＝　　　</w:t>
            </w:r>
            <w:r>
              <w:rPr>
                <w:rFonts w:hint="eastAsia"/>
                <w:spacing w:val="105"/>
              </w:rPr>
              <w:t>粗収</w:t>
            </w:r>
            <w:r>
              <w:rPr>
                <w:rFonts w:hint="eastAsia"/>
              </w:rPr>
              <w:t>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＋　　</w:t>
            </w:r>
            <w:r>
              <w:rPr>
                <w:rFonts w:hint="eastAsia"/>
                <w:spacing w:val="50"/>
              </w:rPr>
              <w:t>経営</w:t>
            </w:r>
            <w:r>
              <w:rPr>
                <w:rFonts w:hint="eastAsia"/>
              </w:rPr>
              <w:t>費</w:t>
            </w: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千円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千円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千円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</w:pP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>3</w:t>
      </w:r>
      <w:r>
        <w:rPr>
          <w:rFonts w:hint="eastAsia"/>
        </w:rPr>
        <w:t xml:space="preserve">　経営目標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経営の状況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ア　経営の概要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イ　経営の状況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2860"/>
        <w:gridCol w:w="2340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作付面積・飼養頭羽数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主要施設・規模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ウ　作物別必要作業時間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>(</w:t>
      </w:r>
      <w:r>
        <w:rPr>
          <w:rFonts w:hint="eastAsia"/>
        </w:rPr>
        <w:t>単位：時間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530"/>
        <w:gridCol w:w="531"/>
        <w:gridCol w:w="531"/>
        <w:gridCol w:w="531"/>
        <w:gridCol w:w="531"/>
        <w:gridCol w:w="531"/>
        <w:gridCol w:w="530"/>
        <w:gridCol w:w="531"/>
        <w:gridCol w:w="531"/>
        <w:gridCol w:w="531"/>
        <w:gridCol w:w="531"/>
        <w:gridCol w:w="531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300" w:type="dxa"/>
            <w:tcBorders>
              <w:tl2br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53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1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1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31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1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1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31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31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31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31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31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53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労務状況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860"/>
        <w:gridCol w:w="1040"/>
        <w:gridCol w:w="2160"/>
        <w:gridCol w:w="1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1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年間農業従事日数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 w:val="restart"/>
            <w:textDirection w:val="tbRlV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家</w:t>
            </w:r>
            <w:r>
              <w:rPr>
                <w:rFonts w:hint="eastAsia"/>
              </w:rPr>
              <w:t>族</w:t>
            </w:r>
          </w:p>
        </w:tc>
        <w:tc>
          <w:tcPr>
            <w:tcW w:w="28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  <w:textDirection w:val="tbRlV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  <w:textDirection w:val="tbRlV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  <w:textDirection w:val="tbRlV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  <w:textDirection w:val="tbRlV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  <w:textDirection w:val="tbRlV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 w:val="restart"/>
            <w:textDirection w:val="tbRlV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雇</w:t>
            </w:r>
            <w:r>
              <w:rPr>
                <w:rFonts w:hint="eastAsia"/>
              </w:rPr>
              <w:t>用</w:t>
            </w:r>
          </w:p>
        </w:tc>
        <w:tc>
          <w:tcPr>
            <w:tcW w:w="28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常時雇用</w:t>
            </w:r>
          </w:p>
        </w:tc>
        <w:tc>
          <w:tcPr>
            <w:tcW w:w="1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臨時雇用</w:t>
            </w:r>
          </w:p>
        </w:tc>
        <w:tc>
          <w:tcPr>
            <w:tcW w:w="1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80" w:type="dxa"/>
            <w:vMerge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農業従事日数は、年間従事時間を</w:t>
      </w:r>
      <w:r>
        <w:rPr>
          <w:rFonts w:hint="eastAsia"/>
        </w:rPr>
        <w:t>8</w:t>
      </w:r>
      <w:r>
        <w:rPr>
          <w:rFonts w:hint="eastAsia"/>
        </w:rPr>
        <w:t>時間で除した数字とする。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農業経営基盤の状況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ア　農地規模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300"/>
        <w:gridCol w:w="1300"/>
        <w:gridCol w:w="1300"/>
        <w:gridCol w:w="1300"/>
        <w:gridCol w:w="2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水田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普通畑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飼料畑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7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イ　家畜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735"/>
        <w:gridCol w:w="1735"/>
        <w:gridCol w:w="1735"/>
        <w:gridCol w:w="2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頭羽数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ウ　農用施設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867"/>
        <w:gridCol w:w="868"/>
        <w:gridCol w:w="1735"/>
        <w:gridCol w:w="1735"/>
        <w:gridCol w:w="2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867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868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エ　農業機械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735"/>
        <w:gridCol w:w="1735"/>
        <w:gridCol w:w="1735"/>
        <w:gridCol w:w="2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機械名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16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資金調達の状況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680"/>
        <w:gridCol w:w="960"/>
        <w:gridCol w:w="1200"/>
        <w:gridCol w:w="960"/>
        <w:gridCol w:w="1440"/>
        <w:gridCol w:w="1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借入先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借入年</w:t>
            </w:r>
          </w:p>
        </w:tc>
        <w:tc>
          <w:tcPr>
            <w:tcW w:w="12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借入総額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</w:tc>
        <w:tc>
          <w:tcPr>
            <w:tcW w:w="14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据置</w:t>
            </w:r>
            <w:r>
              <w:rPr>
                <w:rFonts w:hint="eastAsia"/>
              </w:rPr>
              <w:t>)</w:t>
            </w:r>
          </w:p>
        </w:tc>
        <w:tc>
          <w:tcPr>
            <w:tcW w:w="1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年償還額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4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</w:pP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>4</w:t>
      </w:r>
      <w:r>
        <w:rPr>
          <w:rFonts w:hint="eastAsia"/>
        </w:rPr>
        <w:t xml:space="preserve">　経営収支の見込み</w:t>
      </w:r>
      <w:r>
        <w:rPr>
          <w:rFonts w:hint="eastAsia"/>
        </w:rPr>
        <w:t>(</w:t>
      </w:r>
      <w:r>
        <w:rPr>
          <w:rFonts w:hint="eastAsia"/>
        </w:rPr>
        <w:t>損益計算書</w:t>
      </w:r>
      <w:r>
        <w:rPr>
          <w:rFonts w:hint="eastAsia"/>
        </w:rPr>
        <w:t>)</w:t>
      </w:r>
    </w:p>
    <w:p w:rsidR="003B00CD" w:rsidRDefault="003B00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単位：千円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825"/>
        <w:gridCol w:w="910"/>
        <w:gridCol w:w="1510"/>
        <w:gridCol w:w="2400"/>
        <w:gridCol w:w="2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20" w:type="dxa"/>
            <w:gridSpan w:val="4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 w:val="restart"/>
            <w:textDirection w:val="tbRlV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粗収</w:t>
            </w:r>
            <w:r>
              <w:rPr>
                <w:rFonts w:hint="eastAsia"/>
              </w:rPr>
              <w:t>益</w:t>
            </w:r>
          </w:p>
        </w:tc>
        <w:tc>
          <w:tcPr>
            <w:tcW w:w="3245" w:type="dxa"/>
            <w:gridSpan w:val="3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雑収入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粗収益合計</w:t>
            </w:r>
            <w:r>
              <w:rPr>
                <w:rFonts w:hint="eastAsia"/>
              </w:rPr>
              <w:t>(A)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 w:val="restart"/>
            <w:textDirection w:val="tbRlV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700"/>
              </w:rPr>
              <w:t>経営</w:t>
            </w:r>
            <w:r>
              <w:rPr>
                <w:rFonts w:hint="eastAsia"/>
              </w:rPr>
              <w:t>費</w:t>
            </w:r>
          </w:p>
        </w:tc>
        <w:tc>
          <w:tcPr>
            <w:tcW w:w="825" w:type="dxa"/>
            <w:vMerge w:val="restart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種苗費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素畜費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肥飼料費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賃借料及び料金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建物及び土地改良費</w:t>
            </w:r>
          </w:p>
        </w:tc>
        <w:tc>
          <w:tcPr>
            <w:tcW w:w="151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1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1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50" w:right="15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農</w:t>
            </w:r>
            <w:r>
              <w:rPr>
                <w:rFonts w:hint="eastAsia"/>
              </w:rPr>
              <w:t>機具費</w:t>
            </w:r>
          </w:p>
        </w:tc>
        <w:tc>
          <w:tcPr>
            <w:tcW w:w="151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50" w:right="150"/>
              <w:jc w:val="center"/>
              <w:rPr>
                <w:rFonts w:hint="eastAsia"/>
              </w:rPr>
            </w:pPr>
          </w:p>
        </w:tc>
        <w:tc>
          <w:tcPr>
            <w:tcW w:w="151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50" w:right="150"/>
              <w:jc w:val="center"/>
              <w:rPr>
                <w:rFonts w:hint="eastAsia"/>
              </w:rPr>
            </w:pPr>
          </w:p>
        </w:tc>
        <w:tc>
          <w:tcPr>
            <w:tcW w:w="151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50" w:right="15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動</w:t>
            </w:r>
            <w:r>
              <w:rPr>
                <w:rFonts w:hint="eastAsia"/>
              </w:rPr>
              <w:t>植物費</w:t>
            </w:r>
          </w:p>
        </w:tc>
        <w:tc>
          <w:tcPr>
            <w:tcW w:w="151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1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1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雇用労働費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農業薬剤費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光熱・水道・動力費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その他諸材料費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土地改良、水利費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共済掛金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販売経費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負債利子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5" w:type="dxa"/>
            <w:vMerge/>
            <w:tcBorders>
              <w:bottom w:val="nil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245" w:type="dxa"/>
            <w:gridSpan w:val="3"/>
            <w:tcBorders>
              <w:top w:val="nil"/>
            </w:tcBorders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Merge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245" w:type="dxa"/>
            <w:gridSpan w:val="3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経費から差し引く育成費用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5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5" w:type="dxa"/>
            <w:gridSpan w:val="3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経営費合計</w:t>
            </w:r>
            <w:r>
              <w:rPr>
                <w:rFonts w:hint="eastAsia"/>
              </w:rPr>
              <w:t>(B)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20" w:type="dxa"/>
            <w:gridSpan w:val="4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当期純収益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(B)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20" w:type="dxa"/>
            <w:gridSpan w:val="4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専従者給与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20" w:type="dxa"/>
            <w:gridSpan w:val="4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20" w:type="dxa"/>
            <w:gridSpan w:val="4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農業所得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20" w:type="dxa"/>
            <w:gridSpan w:val="4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農外収入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20" w:type="dxa"/>
            <w:gridSpan w:val="4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家計費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20" w:type="dxa"/>
            <w:gridSpan w:val="4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20" w:type="dxa"/>
            <w:gridSpan w:val="4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農家経済余剰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3B00CD" w:rsidRDefault="003B00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00CD" w:rsidRDefault="003B00CD">
      <w:pPr>
        <w:wordWrap w:val="0"/>
        <w:overflowPunct w:val="0"/>
        <w:autoSpaceDE w:val="0"/>
        <w:autoSpaceDN w:val="0"/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00CD" w:rsidRDefault="003B00CD">
      <w:r>
        <w:separator/>
      </w:r>
    </w:p>
  </w:endnote>
  <w:endnote w:type="continuationSeparator" w:id="0">
    <w:p w:rsidR="003B00CD" w:rsidRDefault="003B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00CD" w:rsidRDefault="003B00CD">
      <w:r>
        <w:separator/>
      </w:r>
    </w:p>
  </w:footnote>
  <w:footnote w:type="continuationSeparator" w:id="0">
    <w:p w:rsidR="003B00CD" w:rsidRDefault="003B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426E"/>
    <w:multiLevelType w:val="multilevel"/>
    <w:tmpl w:val="00CE200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EE23E9"/>
    <w:multiLevelType w:val="multilevel"/>
    <w:tmpl w:val="F7C0069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4A0BE3"/>
    <w:multiLevelType w:val="multilevel"/>
    <w:tmpl w:val="0B482746"/>
    <w:lvl w:ilvl="0">
      <w:start w:val="2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eastAsia"/>
        <w:w w:val="82"/>
      </w:rPr>
    </w:lvl>
    <w:lvl w:ilvl="1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" w15:restartNumberingAfterBreak="0">
    <w:nsid w:val="413D7009"/>
    <w:multiLevelType w:val="multilevel"/>
    <w:tmpl w:val="5A4A33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5C25871"/>
    <w:multiLevelType w:val="singleLevel"/>
    <w:tmpl w:val="56A8EE3A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660"/>
      </w:pPr>
      <w:rPr>
        <w:rFonts w:hint="eastAsia"/>
      </w:rPr>
    </w:lvl>
  </w:abstractNum>
  <w:abstractNum w:abstractNumId="5" w15:restartNumberingAfterBreak="0">
    <w:nsid w:val="5B650C4F"/>
    <w:multiLevelType w:val="multilevel"/>
    <w:tmpl w:val="175A266A"/>
    <w:lvl w:ilvl="0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67963E34"/>
    <w:multiLevelType w:val="multilevel"/>
    <w:tmpl w:val="4F62CEEE"/>
    <w:lvl w:ilvl="0">
      <w:start w:val="4"/>
      <w:numFmt w:val="decimal"/>
      <w:lvlText w:val="(%1)"/>
      <w:lvlJc w:val="left"/>
      <w:pPr>
        <w:tabs>
          <w:tab w:val="num" w:pos="733"/>
        </w:tabs>
        <w:ind w:left="733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7" w15:restartNumberingAfterBreak="0">
    <w:nsid w:val="67CD65AF"/>
    <w:multiLevelType w:val="singleLevel"/>
    <w:tmpl w:val="5BB6CA7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980187582">
    <w:abstractNumId w:val="2"/>
  </w:num>
  <w:num w:numId="2" w16cid:durableId="1399745171">
    <w:abstractNumId w:val="4"/>
  </w:num>
  <w:num w:numId="3" w16cid:durableId="1279141066">
    <w:abstractNumId w:val="7"/>
  </w:num>
  <w:num w:numId="4" w16cid:durableId="394931022">
    <w:abstractNumId w:val="3"/>
  </w:num>
  <w:num w:numId="5" w16cid:durableId="2040661107">
    <w:abstractNumId w:val="6"/>
  </w:num>
  <w:num w:numId="6" w16cid:durableId="1499229543">
    <w:abstractNumId w:val="5"/>
  </w:num>
  <w:num w:numId="7" w16cid:durableId="1607883654">
    <w:abstractNumId w:val="1"/>
  </w:num>
  <w:num w:numId="8" w16cid:durableId="160846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91A"/>
    <w:rsid w:val="003B00CD"/>
    <w:rsid w:val="00B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ECB97-59DD-46C3-92E3-31F4BC2F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2025-09-14T03:10:00Z</dcterms:created>
  <dcterms:modified xsi:type="dcterms:W3CDTF">2025-09-14T03:10:00Z</dcterms:modified>
  <cp:category/>
</cp:coreProperties>
</file>