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条・第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継続就農証明</w:t>
      </w:r>
      <w:r>
        <w:rPr>
          <w:rFonts w:hint="eastAsia"/>
        </w:rPr>
        <w:t>書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下記の者が、就農後引き続いて農業に専従していることを証明します。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佐田町農業委員会会長　　　　　　　　　　　　　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p w:rsidR="0069690D" w:rsidRDefault="0069690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9690D" w:rsidRDefault="0069690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3665"/>
        <w:gridCol w:w="480"/>
        <w:gridCol w:w="1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6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920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64"/>
              </w:rPr>
              <w:t>就農年月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28"/>
              </w:rPr>
              <w:t>就農証明期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126"/>
              </w:rPr>
              <w:t>就農場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126"/>
              </w:rPr>
              <w:t>経営類</w:t>
            </w: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/>
        </w:trPr>
        <w:tc>
          <w:tcPr>
            <w:tcW w:w="2455" w:type="dxa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065" w:type="dxa"/>
            <w:gridSpan w:val="3"/>
            <w:vAlign w:val="center"/>
          </w:tcPr>
          <w:p w:rsidR="0069690D" w:rsidRDefault="006969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690D" w:rsidRDefault="0069690D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690D" w:rsidRDefault="0069690D">
      <w:r>
        <w:separator/>
      </w:r>
    </w:p>
  </w:endnote>
  <w:endnote w:type="continuationSeparator" w:id="0">
    <w:p w:rsidR="0069690D" w:rsidRDefault="0069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690D" w:rsidRDefault="0069690D">
      <w:r>
        <w:separator/>
      </w:r>
    </w:p>
  </w:footnote>
  <w:footnote w:type="continuationSeparator" w:id="0">
    <w:p w:rsidR="0069690D" w:rsidRDefault="0069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6DE"/>
    <w:rsid w:val="0069690D"/>
    <w:rsid w:val="00D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5D8D1-F938-4A31-87B0-21D2219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