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様式第5号(第6条関係)</w:t>
      </w:r>
    </w:p>
    <w:p w:rsidR="00A445C7" w:rsidRDefault="00A44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指令　第 　　　 号</w:t>
      </w:r>
    </w:p>
    <w:p w:rsidR="00A445C7" w:rsidRDefault="00A445C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月　日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新規就農者経営安定資金貸与決定通知書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申請者　住所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氏名　　　　　　　　様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佐田町長　　　　　　　　　　　　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DE7D4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日付けで申請のありました新規就農者経営安定資金については、佐田町新規就農者経営安定資金貸与規則第6条の規定に基づき、下記のとおり貸与することを決定します。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napToGrid w:val="0"/>
          <w:spacing w:val="35"/>
        </w:rPr>
        <w:t>貸与金</w:t>
      </w:r>
      <w:r>
        <w:rPr>
          <w:rFonts w:hint="eastAsia"/>
          <w:snapToGrid w:val="0"/>
        </w:rPr>
        <w:t>額</w:t>
      </w:r>
      <w:r>
        <w:rPr>
          <w:rFonts w:hint="eastAsia"/>
        </w:rPr>
        <w:t xml:space="preserve">　　　　金　　　　　　　　　　円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napToGrid w:val="0"/>
          <w:spacing w:val="35"/>
        </w:rPr>
        <w:t>貸与期</w:t>
      </w:r>
      <w:r>
        <w:rPr>
          <w:rFonts w:hint="eastAsia"/>
          <w:snapToGrid w:val="0"/>
        </w:rPr>
        <w:t>間</w:t>
      </w:r>
      <w:r>
        <w:rPr>
          <w:rFonts w:hint="eastAsia"/>
        </w:rPr>
        <w:t xml:space="preserve">　　　　</w:t>
      </w:r>
      <w:r w:rsidR="00DE7D4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DE7D4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貸与の条件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(1)　佐田町新規就農者経営安定資金貸与規則に従わなければならない。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(2)　償還期限は</w:t>
      </w:r>
      <w:r w:rsidR="00DE7D41">
        <w:rPr>
          <w:rFonts w:hint="eastAsia"/>
        </w:rPr>
        <w:t xml:space="preserve">　　</w:t>
      </w:r>
      <w:r>
        <w:rPr>
          <w:rFonts w:hint="eastAsia"/>
        </w:rPr>
        <w:t xml:space="preserve">　　年　月　日とする。</w:t>
      </w: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</w:p>
    <w:p w:rsidR="00A445C7" w:rsidRDefault="00A44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(3)　償還期日は</w:t>
      </w:r>
      <w:r w:rsidR="00DE7D41">
        <w:rPr>
          <w:rFonts w:hint="eastAsia"/>
        </w:rPr>
        <w:t xml:space="preserve">　　</w:t>
      </w:r>
      <w:r>
        <w:rPr>
          <w:rFonts w:hint="eastAsia"/>
        </w:rPr>
        <w:t xml:space="preserve">　　年から</w:t>
      </w:r>
      <w:r w:rsidR="00DE7D41">
        <w:rPr>
          <w:rFonts w:hint="eastAsia"/>
        </w:rPr>
        <w:t xml:space="preserve">　　</w:t>
      </w:r>
      <w:r>
        <w:rPr>
          <w:rFonts w:hint="eastAsia"/>
        </w:rPr>
        <w:t xml:space="preserve">　　年までの毎年　月　日とする。</w:t>
      </w:r>
    </w:p>
    <w:sectPr w:rsidR="00A445C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BB6" w:rsidRDefault="00177BB6">
      <w:r>
        <w:separator/>
      </w:r>
    </w:p>
  </w:endnote>
  <w:endnote w:type="continuationSeparator" w:id="0">
    <w:p w:rsidR="00177BB6" w:rsidRDefault="0017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BB6" w:rsidRDefault="00177BB6">
      <w:r>
        <w:separator/>
      </w:r>
    </w:p>
  </w:footnote>
  <w:footnote w:type="continuationSeparator" w:id="0">
    <w:p w:rsidR="00177BB6" w:rsidRDefault="0017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D41"/>
    <w:rsid w:val="00177BB6"/>
    <w:rsid w:val="00A445C7"/>
    <w:rsid w:val="00D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513FB-F5DA-4411-81D7-D4F6C31C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2025-09-14T03:10:00Z</dcterms:created>
  <dcterms:modified xsi:type="dcterms:W3CDTF">2025-09-14T03:10:00Z</dcterms:modified>
  <cp:category/>
</cp:coreProperties>
</file>