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256D" w:rsidRDefault="005A256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5A256D" w:rsidRDefault="005A256D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指令　　第　　　号</w:t>
      </w:r>
    </w:p>
    <w:p w:rsidR="005A256D" w:rsidRDefault="005A256D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5A256D" w:rsidRDefault="005A256D">
      <w:pPr>
        <w:wordWrap w:val="0"/>
        <w:overflowPunct w:val="0"/>
        <w:autoSpaceDE w:val="0"/>
        <w:autoSpaceDN w:val="0"/>
        <w:rPr>
          <w:rFonts w:hint="eastAsia"/>
        </w:rPr>
      </w:pPr>
    </w:p>
    <w:p w:rsidR="005A256D" w:rsidRDefault="005A256D">
      <w:pPr>
        <w:wordWrap w:val="0"/>
        <w:overflowPunct w:val="0"/>
        <w:autoSpaceDE w:val="0"/>
        <w:autoSpaceDN w:val="0"/>
        <w:rPr>
          <w:rFonts w:hint="eastAsia"/>
        </w:rPr>
      </w:pPr>
    </w:p>
    <w:p w:rsidR="005A256D" w:rsidRDefault="005A256D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新規就農者経営安定資金貸与不決定通知書</w:t>
      </w:r>
    </w:p>
    <w:p w:rsidR="005A256D" w:rsidRDefault="005A256D">
      <w:pPr>
        <w:wordWrap w:val="0"/>
        <w:overflowPunct w:val="0"/>
        <w:autoSpaceDE w:val="0"/>
        <w:autoSpaceDN w:val="0"/>
        <w:rPr>
          <w:rFonts w:hint="eastAsia"/>
        </w:rPr>
      </w:pPr>
    </w:p>
    <w:p w:rsidR="005A256D" w:rsidRDefault="005A256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申請者　住所</w:t>
      </w:r>
    </w:p>
    <w:p w:rsidR="005A256D" w:rsidRDefault="005A256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氏名　　　　　　　様</w:t>
      </w:r>
    </w:p>
    <w:p w:rsidR="005A256D" w:rsidRDefault="005A256D">
      <w:pPr>
        <w:wordWrap w:val="0"/>
        <w:overflowPunct w:val="0"/>
        <w:autoSpaceDE w:val="0"/>
        <w:autoSpaceDN w:val="0"/>
        <w:rPr>
          <w:rFonts w:hint="eastAsia"/>
        </w:rPr>
      </w:pPr>
    </w:p>
    <w:p w:rsidR="005A256D" w:rsidRDefault="005A256D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佐田町長　　　　　　　　　　　　　　　　</w:t>
      </w:r>
    </w:p>
    <w:p w:rsidR="005A256D" w:rsidRDefault="005A256D">
      <w:pPr>
        <w:wordWrap w:val="0"/>
        <w:overflowPunct w:val="0"/>
        <w:autoSpaceDE w:val="0"/>
        <w:autoSpaceDN w:val="0"/>
        <w:rPr>
          <w:rFonts w:hint="eastAsia"/>
        </w:rPr>
      </w:pPr>
    </w:p>
    <w:p w:rsidR="005A256D" w:rsidRDefault="005A256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年　　月　　日付けで申請のありました新規就農者経営安定資金については、佐田町新規就農者経営安定資金貸与規則第</w:t>
      </w:r>
      <w:r>
        <w:rPr>
          <w:rFonts w:hint="eastAsia"/>
        </w:rPr>
        <w:t>6</w:t>
      </w:r>
      <w:r>
        <w:rPr>
          <w:rFonts w:hint="eastAsia"/>
        </w:rPr>
        <w:t>条の規定に基づき審査しましたが、下記の理由により貸与を不決定といたします。</w:t>
      </w:r>
    </w:p>
    <w:p w:rsidR="005A256D" w:rsidRDefault="005A256D">
      <w:pPr>
        <w:wordWrap w:val="0"/>
        <w:overflowPunct w:val="0"/>
        <w:autoSpaceDE w:val="0"/>
        <w:autoSpaceDN w:val="0"/>
        <w:rPr>
          <w:rFonts w:hint="eastAsia"/>
        </w:rPr>
      </w:pPr>
    </w:p>
    <w:p w:rsidR="005A256D" w:rsidRDefault="005A256D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5A256D" w:rsidRDefault="005A256D">
      <w:pPr>
        <w:wordWrap w:val="0"/>
        <w:overflowPunct w:val="0"/>
        <w:autoSpaceDE w:val="0"/>
        <w:autoSpaceDN w:val="0"/>
        <w:rPr>
          <w:rFonts w:hint="eastAsia"/>
        </w:rPr>
      </w:pPr>
    </w:p>
    <w:p w:rsidR="005A256D" w:rsidRDefault="005A256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貸与不決定の理由</w:t>
      </w:r>
    </w:p>
    <w:sectPr w:rsidR="00000000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256D" w:rsidRDefault="005A256D">
      <w:r>
        <w:separator/>
      </w:r>
    </w:p>
  </w:endnote>
  <w:endnote w:type="continuationSeparator" w:id="0">
    <w:p w:rsidR="005A256D" w:rsidRDefault="005A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256D" w:rsidRDefault="005A256D">
      <w:r>
        <w:separator/>
      </w:r>
    </w:p>
  </w:footnote>
  <w:footnote w:type="continuationSeparator" w:id="0">
    <w:p w:rsidR="005A256D" w:rsidRDefault="005A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3E9E"/>
    <w:rsid w:val="005A256D"/>
    <w:rsid w:val="00C1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AEC63C-81F8-45ED-8FD3-7F497BDE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2025-09-14T03:10:00Z</dcterms:created>
  <dcterms:modified xsi:type="dcterms:W3CDTF">2025-09-14T03:10:00Z</dcterms:modified>
  <cp:category/>
</cp:coreProperties>
</file>