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559B" w:rsidRDefault="003655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様式第9号(第8条関係)</w:t>
      </w:r>
    </w:p>
    <w:p w:rsidR="0036559B" w:rsidRDefault="0036559B">
      <w:pPr>
        <w:wordWrap w:val="0"/>
        <w:overflowPunct w:val="0"/>
        <w:autoSpaceDE w:val="0"/>
        <w:autoSpaceDN w:val="0"/>
        <w:rPr>
          <w:rFonts w:hint="eastAsia"/>
        </w:rPr>
      </w:pPr>
    </w:p>
    <w:p w:rsidR="0036559B" w:rsidRDefault="0036559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新規就農者経営安定資金貸与台帳</w:t>
      </w:r>
    </w:p>
    <w:p w:rsidR="0036559B" w:rsidRDefault="0036559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595"/>
        <w:gridCol w:w="910"/>
        <w:gridCol w:w="1752"/>
        <w:gridCol w:w="1203"/>
        <w:gridCol w:w="633"/>
        <w:gridCol w:w="2592"/>
      </w:tblGrid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30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貸与</w:t>
            </w:r>
            <w:r>
              <w:rPr>
                <w:rFonts w:hint="eastAsia"/>
              </w:rPr>
              <w:t>者</w:t>
            </w:r>
          </w:p>
        </w:tc>
        <w:tc>
          <w:tcPr>
            <w:tcW w:w="2662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佐田町</w:t>
            </w:r>
          </w:p>
        </w:tc>
        <w:tc>
          <w:tcPr>
            <w:tcW w:w="1836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貸与決定</w:t>
            </w:r>
          </w:p>
        </w:tc>
        <w:tc>
          <w:tcPr>
            <w:tcW w:w="2592" w:type="dxa"/>
            <w:vAlign w:val="center"/>
          </w:tcPr>
          <w:p w:rsidR="0036559B" w:rsidRDefault="0013665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6559B">
              <w:rPr>
                <w:rFonts w:hint="eastAsia"/>
              </w:rPr>
              <w:t xml:space="preserve">　年　月　　日付</w:t>
            </w:r>
          </w:p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指令第　　　号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430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貸与金額</w:t>
            </w:r>
          </w:p>
        </w:tc>
        <w:tc>
          <w:tcPr>
            <w:tcW w:w="2662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貸与年月日</w:t>
            </w:r>
          </w:p>
        </w:tc>
        <w:tc>
          <w:tcPr>
            <w:tcW w:w="2592" w:type="dxa"/>
            <w:vAlign w:val="center"/>
          </w:tcPr>
          <w:p w:rsidR="0036559B" w:rsidRDefault="001366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6559B">
              <w:rPr>
                <w:rFonts w:hint="eastAsia"/>
              </w:rPr>
              <w:t xml:space="preserve">　　年　月　日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430" w:type="dxa"/>
            <w:gridSpan w:val="2"/>
            <w:vMerge w:val="restart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2662" w:type="dxa"/>
            <w:gridSpan w:val="2"/>
            <w:vMerge w:val="restart"/>
            <w:vAlign w:val="center"/>
          </w:tcPr>
          <w:p w:rsidR="0036559B" w:rsidRDefault="001366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6559B">
              <w:rPr>
                <w:rFonts w:hint="eastAsia"/>
              </w:rPr>
              <w:t xml:space="preserve">　年　月　日から</w:t>
            </w:r>
          </w:p>
          <w:p w:rsidR="0036559B" w:rsidRDefault="001366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6559B">
              <w:rPr>
                <w:rFonts w:hint="eastAsia"/>
              </w:rPr>
              <w:t xml:space="preserve">　年　月　日まで</w:t>
            </w:r>
          </w:p>
        </w:tc>
        <w:tc>
          <w:tcPr>
            <w:tcW w:w="1836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</w:tc>
        <w:tc>
          <w:tcPr>
            <w:tcW w:w="2592" w:type="dxa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無利子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1430" w:type="dxa"/>
            <w:gridSpan w:val="2"/>
            <w:vMerge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62" w:type="dxa"/>
            <w:gridSpan w:val="2"/>
            <w:vMerge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592" w:type="dxa"/>
            <w:vMerge w:val="restart"/>
            <w:vAlign w:val="center"/>
          </w:tcPr>
          <w:p w:rsidR="0036559B" w:rsidRDefault="001366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6559B">
              <w:rPr>
                <w:rFonts w:hint="eastAsia"/>
              </w:rPr>
              <w:t xml:space="preserve">　年　月　日から</w:t>
            </w:r>
          </w:p>
          <w:p w:rsidR="0036559B" w:rsidRDefault="0013665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6559B">
              <w:rPr>
                <w:rFonts w:hint="eastAsia"/>
              </w:rPr>
              <w:t xml:space="preserve">　年　月　日まで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430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借受</w:t>
            </w:r>
            <w:r>
              <w:rPr>
                <w:rFonts w:hint="eastAsia"/>
              </w:rPr>
              <w:t>者</w:t>
            </w:r>
          </w:p>
        </w:tc>
        <w:tc>
          <w:tcPr>
            <w:tcW w:w="2662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592" w:type="dxa"/>
            <w:vMerge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8520" w:type="dxa"/>
            <w:gridSpan w:val="7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償還年次</w:t>
            </w:r>
            <w:r>
              <w:rPr>
                <w:rFonts w:hint="eastAsia"/>
              </w:rPr>
              <w:t>表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340" w:type="dxa"/>
            <w:gridSpan w:val="3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償還年月日</w:t>
            </w:r>
          </w:p>
        </w:tc>
        <w:tc>
          <w:tcPr>
            <w:tcW w:w="295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322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未償還元金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340" w:type="dxa"/>
            <w:gridSpan w:val="3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340" w:type="dxa"/>
            <w:gridSpan w:val="3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340" w:type="dxa"/>
            <w:gridSpan w:val="3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340" w:type="dxa"/>
            <w:gridSpan w:val="3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340" w:type="dxa"/>
            <w:gridSpan w:val="3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340" w:type="dxa"/>
            <w:gridSpan w:val="3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340" w:type="dxa"/>
            <w:gridSpan w:val="3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340" w:type="dxa"/>
            <w:gridSpan w:val="3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5" w:type="dxa"/>
            <w:gridSpan w:val="2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4"/>
        </w:trPr>
        <w:tc>
          <w:tcPr>
            <w:tcW w:w="835" w:type="dxa"/>
            <w:textDirection w:val="tbRlV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685" w:type="dxa"/>
            <w:gridSpan w:val="6"/>
            <w:vAlign w:val="center"/>
          </w:tcPr>
          <w:p w:rsidR="0036559B" w:rsidRDefault="0036559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6559B" w:rsidRDefault="0036559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6559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6225" w:rsidRDefault="00546225">
      <w:r>
        <w:separator/>
      </w:r>
    </w:p>
  </w:endnote>
  <w:endnote w:type="continuationSeparator" w:id="0">
    <w:p w:rsidR="00546225" w:rsidRDefault="0054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6225" w:rsidRDefault="00546225">
      <w:r>
        <w:separator/>
      </w:r>
    </w:p>
  </w:footnote>
  <w:footnote w:type="continuationSeparator" w:id="0">
    <w:p w:rsidR="00546225" w:rsidRDefault="00546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650"/>
    <w:rsid w:val="00136650"/>
    <w:rsid w:val="0036559B"/>
    <w:rsid w:val="005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47B63-2535-41DE-A929-C6445258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2025-09-14T03:10:00Z</dcterms:created>
  <dcterms:modified xsi:type="dcterms:W3CDTF">2025-09-14T03:10:00Z</dcterms:modified>
  <cp:category/>
</cp:coreProperties>
</file>