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7C2F54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7C2F5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平田文化館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FC7B4E" w:rsidRDefault="00FC7B4E" w:rsidP="00FC7B4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90F0F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F0F" w:rsidRDefault="00390F0F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F0F" w:rsidRDefault="00390F0F" w:rsidP="009D6423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F0F" w:rsidRDefault="00390F0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90F0F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F" w:rsidRDefault="00390F0F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F" w:rsidRDefault="00390F0F" w:rsidP="009D6423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0F" w:rsidRDefault="00390F0F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A34" w:rsidRDefault="00655A34">
      <w:r>
        <w:separator/>
      </w:r>
    </w:p>
  </w:endnote>
  <w:endnote w:type="continuationSeparator" w:id="0">
    <w:p w:rsidR="00655A34" w:rsidRDefault="006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A34" w:rsidRDefault="00655A34">
      <w:r>
        <w:separator/>
      </w:r>
    </w:p>
  </w:footnote>
  <w:footnote w:type="continuationSeparator" w:id="0">
    <w:p w:rsidR="00655A34" w:rsidRDefault="0065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10977"/>
    <w:rsid w:val="00110836"/>
    <w:rsid w:val="00131873"/>
    <w:rsid w:val="001572DF"/>
    <w:rsid w:val="002263A2"/>
    <w:rsid w:val="0027390F"/>
    <w:rsid w:val="002B4648"/>
    <w:rsid w:val="00370571"/>
    <w:rsid w:val="00390F0F"/>
    <w:rsid w:val="003953B9"/>
    <w:rsid w:val="00576FA0"/>
    <w:rsid w:val="0060684F"/>
    <w:rsid w:val="0060752A"/>
    <w:rsid w:val="00651CE9"/>
    <w:rsid w:val="00655A34"/>
    <w:rsid w:val="007B32F0"/>
    <w:rsid w:val="007C2F54"/>
    <w:rsid w:val="007D0CC1"/>
    <w:rsid w:val="008433C3"/>
    <w:rsid w:val="008863C2"/>
    <w:rsid w:val="00983E6A"/>
    <w:rsid w:val="00997EA7"/>
    <w:rsid w:val="009D6423"/>
    <w:rsid w:val="00A83CBD"/>
    <w:rsid w:val="00AA56E1"/>
    <w:rsid w:val="00AF2B02"/>
    <w:rsid w:val="00B14115"/>
    <w:rsid w:val="00BA5CD5"/>
    <w:rsid w:val="00C17BA0"/>
    <w:rsid w:val="00C21ECF"/>
    <w:rsid w:val="00C84C30"/>
    <w:rsid w:val="00D51CC1"/>
    <w:rsid w:val="00E441AF"/>
    <w:rsid w:val="00ED29F9"/>
    <w:rsid w:val="00FC7B4E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42D88-51E5-4C3D-B4D1-64D5FCB3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2025-09-14T03:16:00Z</dcterms:created>
  <dcterms:modified xsi:type="dcterms:W3CDTF">2025-09-14T03:16:00Z</dcterms:modified>
  <cp:category/>
</cp:coreProperties>
</file>