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2EED" w:rsidRDefault="008C2EED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様式第4号(第3条関係)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636"/>
        <w:gridCol w:w="854"/>
        <w:gridCol w:w="501"/>
        <w:gridCol w:w="129"/>
        <w:gridCol w:w="2525"/>
        <w:gridCol w:w="1330"/>
        <w:gridCol w:w="507"/>
        <w:gridCol w:w="1837"/>
      </w:tblGrid>
      <w:tr w:rsidR="00265E80" w:rsidTr="0011689E">
        <w:tblPrEx>
          <w:tblCellMar>
            <w:top w:w="0" w:type="dxa"/>
            <w:bottom w:w="0" w:type="dxa"/>
          </w:tblCellMar>
        </w:tblPrEx>
        <w:trPr>
          <w:cantSplit/>
          <w:trHeight w:val="778"/>
        </w:trPr>
        <w:tc>
          <w:tcPr>
            <w:tcW w:w="8738" w:type="dxa"/>
            <w:gridSpan w:val="9"/>
            <w:vAlign w:val="center"/>
          </w:tcPr>
          <w:p w:rsidR="00265E80" w:rsidRDefault="00265E80" w:rsidP="0011689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山村住宅入居者名</w:t>
            </w:r>
            <w:r>
              <w:rPr>
                <w:rFonts w:hint="eastAsia"/>
              </w:rPr>
              <w:t>簿</w:t>
            </w:r>
          </w:p>
        </w:tc>
      </w:tr>
      <w:tr w:rsidR="00265E80" w:rsidTr="0011689E">
        <w:tblPrEx>
          <w:tblCellMar>
            <w:top w:w="0" w:type="dxa"/>
            <w:bottom w:w="0" w:type="dxa"/>
          </w:tblCellMar>
        </w:tblPrEx>
        <w:trPr>
          <w:cantSplit/>
          <w:trHeight w:val="778"/>
        </w:trPr>
        <w:tc>
          <w:tcPr>
            <w:tcW w:w="2410" w:type="dxa"/>
            <w:gridSpan w:val="4"/>
            <w:vAlign w:val="center"/>
          </w:tcPr>
          <w:p w:rsidR="00265E80" w:rsidRDefault="00265E80" w:rsidP="0011689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210"/>
              </w:rPr>
            </w:pPr>
            <w:r>
              <w:rPr>
                <w:rFonts w:hint="eastAsia"/>
              </w:rPr>
              <w:t>入居決定通知日</w:t>
            </w:r>
          </w:p>
        </w:tc>
        <w:tc>
          <w:tcPr>
            <w:tcW w:w="6328" w:type="dxa"/>
            <w:gridSpan w:val="5"/>
            <w:vAlign w:val="center"/>
          </w:tcPr>
          <w:p w:rsidR="00265E80" w:rsidRPr="00CB6DD1" w:rsidRDefault="00265E80" w:rsidP="0011689E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　日</w:t>
            </w:r>
          </w:p>
        </w:tc>
      </w:tr>
      <w:tr w:rsidR="00265E80" w:rsidTr="0011689E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055" w:type="dxa"/>
            <w:gridSpan w:val="2"/>
            <w:vAlign w:val="center"/>
          </w:tcPr>
          <w:p w:rsidR="00265E80" w:rsidRDefault="00265E80" w:rsidP="0011689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住宅名</w:t>
            </w:r>
          </w:p>
        </w:tc>
        <w:tc>
          <w:tcPr>
            <w:tcW w:w="4009" w:type="dxa"/>
            <w:gridSpan w:val="4"/>
            <w:vAlign w:val="center"/>
          </w:tcPr>
          <w:p w:rsidR="00265E80" w:rsidRDefault="00265E80" w:rsidP="0011689E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市営　　　　　　　　　　　住宅</w:t>
            </w:r>
          </w:p>
        </w:tc>
        <w:tc>
          <w:tcPr>
            <w:tcW w:w="1837" w:type="dxa"/>
            <w:gridSpan w:val="2"/>
            <w:vAlign w:val="center"/>
          </w:tcPr>
          <w:p w:rsidR="00265E80" w:rsidRDefault="00265E80" w:rsidP="0011689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号数</w:t>
            </w:r>
          </w:p>
        </w:tc>
        <w:tc>
          <w:tcPr>
            <w:tcW w:w="1837" w:type="dxa"/>
            <w:vAlign w:val="center"/>
          </w:tcPr>
          <w:p w:rsidR="00265E80" w:rsidRDefault="00265E80" w:rsidP="0011689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</w:tr>
      <w:tr w:rsidR="00265E80" w:rsidTr="0011689E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1055" w:type="dxa"/>
            <w:gridSpan w:val="2"/>
            <w:vAlign w:val="center"/>
          </w:tcPr>
          <w:p w:rsidR="00265E80" w:rsidRDefault="00265E80" w:rsidP="0011689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入居者</w:t>
            </w:r>
          </w:p>
        </w:tc>
        <w:tc>
          <w:tcPr>
            <w:tcW w:w="1484" w:type="dxa"/>
            <w:gridSpan w:val="3"/>
            <w:vAlign w:val="center"/>
          </w:tcPr>
          <w:p w:rsidR="00265E80" w:rsidRDefault="00265E80" w:rsidP="0011689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2525" w:type="dxa"/>
            <w:vAlign w:val="center"/>
          </w:tcPr>
          <w:p w:rsidR="00265E80" w:rsidRDefault="00265E80" w:rsidP="0011689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vAlign w:val="center"/>
          </w:tcPr>
          <w:p w:rsidR="00265E80" w:rsidRDefault="00265E80" w:rsidP="0011689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44" w:type="dxa"/>
            <w:gridSpan w:val="2"/>
          </w:tcPr>
          <w:p w:rsidR="00265E80" w:rsidRDefault="00265E80" w:rsidP="0011689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65E80" w:rsidTr="0011689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55" w:type="dxa"/>
            <w:gridSpan w:val="2"/>
            <w:vMerge w:val="restart"/>
            <w:vAlign w:val="center"/>
          </w:tcPr>
          <w:p w:rsidR="00265E80" w:rsidRDefault="00265E80" w:rsidP="0011689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</w:rPr>
              <w:t>同居</w:t>
            </w:r>
            <w:r>
              <w:rPr>
                <w:rFonts w:hint="eastAsia"/>
                <w:spacing w:val="1"/>
                <w:kern w:val="0"/>
              </w:rPr>
              <w:t>者</w:t>
            </w:r>
          </w:p>
        </w:tc>
        <w:tc>
          <w:tcPr>
            <w:tcW w:w="854" w:type="dxa"/>
            <w:vAlign w:val="center"/>
          </w:tcPr>
          <w:p w:rsidR="00265E80" w:rsidRDefault="00265E80" w:rsidP="0011689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3155" w:type="dxa"/>
            <w:gridSpan w:val="3"/>
            <w:vAlign w:val="center"/>
          </w:tcPr>
          <w:p w:rsidR="00265E80" w:rsidRDefault="00265E80" w:rsidP="0011689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3674" w:type="dxa"/>
            <w:gridSpan w:val="3"/>
            <w:vAlign w:val="center"/>
          </w:tcPr>
          <w:p w:rsidR="00265E80" w:rsidRDefault="00265E80" w:rsidP="0011689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265E80" w:rsidTr="0011689E">
        <w:tblPrEx>
          <w:tblCellMar>
            <w:top w:w="0" w:type="dxa"/>
            <w:bottom w:w="0" w:type="dxa"/>
          </w:tblCellMar>
        </w:tblPrEx>
        <w:trPr>
          <w:cantSplit/>
          <w:trHeight w:val="7411"/>
        </w:trPr>
        <w:tc>
          <w:tcPr>
            <w:tcW w:w="1055" w:type="dxa"/>
            <w:gridSpan w:val="2"/>
            <w:vMerge/>
          </w:tcPr>
          <w:p w:rsidR="00265E80" w:rsidRDefault="00265E80" w:rsidP="0011689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4" w:type="dxa"/>
          </w:tcPr>
          <w:p w:rsidR="00265E80" w:rsidRDefault="00265E80" w:rsidP="0011689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5" w:type="dxa"/>
            <w:gridSpan w:val="3"/>
          </w:tcPr>
          <w:p w:rsidR="00265E80" w:rsidRDefault="00265E80" w:rsidP="0011689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4" w:type="dxa"/>
            <w:gridSpan w:val="3"/>
          </w:tcPr>
          <w:p w:rsidR="00265E80" w:rsidRDefault="00265E80" w:rsidP="0011689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65E80" w:rsidTr="0011689E">
        <w:tblPrEx>
          <w:tblCellMar>
            <w:top w:w="0" w:type="dxa"/>
            <w:bottom w:w="0" w:type="dxa"/>
          </w:tblCellMar>
        </w:tblPrEx>
        <w:trPr>
          <w:cantSplit/>
          <w:trHeight w:val="1212"/>
        </w:trPr>
        <w:tc>
          <w:tcPr>
            <w:tcW w:w="419" w:type="dxa"/>
            <w:textDirection w:val="tbRlV"/>
            <w:vAlign w:val="center"/>
          </w:tcPr>
          <w:p w:rsidR="00265E80" w:rsidRDefault="00265E80" w:rsidP="0011689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8319" w:type="dxa"/>
            <w:gridSpan w:val="8"/>
          </w:tcPr>
          <w:p w:rsidR="00265E80" w:rsidRDefault="00265E80" w:rsidP="0011689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65E80" w:rsidRDefault="00265E80" w:rsidP="00265E80">
      <w:pPr>
        <w:wordWrap w:val="0"/>
        <w:overflowPunct w:val="0"/>
        <w:autoSpaceDE w:val="0"/>
        <w:autoSpaceDN w:val="0"/>
        <w:adjustRightInd w:val="0"/>
        <w:spacing w:before="120"/>
        <w:rPr>
          <w:rFonts w:hint="eastAsia"/>
        </w:rPr>
      </w:pPr>
      <w:r>
        <w:rPr>
          <w:rFonts w:hint="eastAsia"/>
        </w:rPr>
        <w:t xml:space="preserve">　※入居後に異動が生じた場合は、届出をしてください。</w:t>
      </w:r>
    </w:p>
    <w:sectPr w:rsidR="00265E80">
      <w:pgSz w:w="11907" w:h="16839" w:code="9"/>
      <w:pgMar w:top="1701" w:right="1582" w:bottom="1701" w:left="1582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449F" w:rsidRDefault="00BB449F">
      <w:r>
        <w:separator/>
      </w:r>
    </w:p>
  </w:endnote>
  <w:endnote w:type="continuationSeparator" w:id="0">
    <w:p w:rsidR="00BB449F" w:rsidRDefault="00BB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449F" w:rsidRDefault="00BB449F">
      <w:r>
        <w:separator/>
      </w:r>
    </w:p>
  </w:footnote>
  <w:footnote w:type="continuationSeparator" w:id="0">
    <w:p w:rsidR="00BB449F" w:rsidRDefault="00BB4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1494"/>
    <w:rsid w:val="0011689E"/>
    <w:rsid w:val="00265E80"/>
    <w:rsid w:val="006143CF"/>
    <w:rsid w:val="006732A4"/>
    <w:rsid w:val="00821494"/>
    <w:rsid w:val="008C2EED"/>
    <w:rsid w:val="00BB449F"/>
    <w:rsid w:val="00C17BC0"/>
    <w:rsid w:val="00C40C7A"/>
    <w:rsid w:val="00CF480E"/>
    <w:rsid w:val="00D253B7"/>
    <w:rsid w:val="00D465BD"/>
    <w:rsid w:val="00F1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41B1CC-90CE-4CCF-BA82-72E2AD98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様式第4号(第3条関係)</vt:lpstr>
      <vt:lpstr>様式第4号(第3条関係)</vt:lpstr>
    </vt:vector>
  </TitlesOfParts>
  <Company>FM-USER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様式第4号(第3条関係)</dc:title>
  <dc:subject/>
  <dc:creator>iz378</dc:creator>
  <cp:keywords/>
  <dc:description/>
  <cp:lastModifiedBy>Hidenori Suzuki</cp:lastModifiedBy>
  <cp:revision>2</cp:revision>
  <cp:lastPrinted>1601-01-01T00:00:00Z</cp:lastPrinted>
  <dcterms:created xsi:type="dcterms:W3CDTF">2025-09-14T03:22:00Z</dcterms:created>
  <dcterms:modified xsi:type="dcterms:W3CDTF">2025-09-14T03:22:00Z</dcterms:modified>
  <cp:category/>
</cp:coreProperties>
</file>