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A2FF3" w:rsidRDefault="00CA2FF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2306B8">
        <w:rPr>
          <w:rFonts w:hint="eastAsia"/>
        </w:rPr>
        <w:t>10</w:t>
      </w:r>
      <w:r>
        <w:rPr>
          <w:rFonts w:hint="eastAsia"/>
        </w:rPr>
        <w:t>号(第</w:t>
      </w:r>
      <w:r w:rsidR="002306B8">
        <w:rPr>
          <w:rFonts w:hint="eastAsia"/>
        </w:rPr>
        <w:t>8</w:t>
      </w:r>
      <w:r>
        <w:rPr>
          <w:rFonts w:hint="eastAsia"/>
        </w:rPr>
        <w:t>条関係)</w:t>
      </w:r>
    </w:p>
    <w:p w:rsidR="00CA2FF3" w:rsidRDefault="002306B8">
      <w:pPr>
        <w:wordWrap w:val="0"/>
        <w:overflowPunct w:val="0"/>
        <w:autoSpaceDE w:val="0"/>
        <w:autoSpaceDN w:val="0"/>
        <w:spacing w:before="120" w:after="120"/>
        <w:jc w:val="center"/>
      </w:pPr>
      <w:r>
        <w:rPr>
          <w:rFonts w:hint="eastAsia"/>
        </w:rPr>
        <w:t>山村</w:t>
      </w:r>
      <w:r w:rsidR="00CA2FF3">
        <w:rPr>
          <w:rFonts w:hint="eastAsia"/>
        </w:rPr>
        <w:t>住宅退去届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1"/>
        <w:gridCol w:w="1260"/>
        <w:gridCol w:w="207"/>
        <w:gridCol w:w="2628"/>
        <w:gridCol w:w="945"/>
        <w:gridCol w:w="2957"/>
      </w:tblGrid>
      <w:tr w:rsidR="00CA2FF3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CA2FF3" w:rsidRDefault="00CA2FF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使用許可住</w:t>
            </w:r>
            <w:r>
              <w:rPr>
                <w:rFonts w:hint="eastAsia"/>
              </w:rPr>
              <w:t>宅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2FF3" w:rsidRDefault="00CA2FF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F3" w:rsidRDefault="00CA2FF3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出雲市　　　　　　町　　　　　　番地</w:t>
            </w:r>
          </w:p>
        </w:tc>
      </w:tr>
      <w:tr w:rsidR="00CA2FF3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2FF3" w:rsidRDefault="00CA2FF3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2FF3" w:rsidRDefault="00CA2FF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住宅名</w:t>
            </w:r>
          </w:p>
        </w:tc>
        <w:tc>
          <w:tcPr>
            <w:tcW w:w="6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F3" w:rsidRDefault="002306B8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</w:rPr>
              <w:t>山村住宅</w:t>
            </w:r>
            <w:r w:rsidR="00CA2FF3">
              <w:rPr>
                <w:rFonts w:hint="eastAsia"/>
              </w:rPr>
              <w:t xml:space="preserve">　</w:t>
            </w:r>
            <w:r w:rsidR="00CA2FF3">
              <w:rPr>
                <w:rFonts w:hint="eastAsia"/>
                <w:lang w:eastAsia="zh-TW"/>
              </w:rPr>
              <w:t xml:space="preserve">　　　　　　住宅　　第　　　号</w:t>
            </w:r>
          </w:p>
        </w:tc>
      </w:tr>
      <w:tr w:rsidR="00CA2FF3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2FF3" w:rsidRDefault="00CA2FF3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2FF3" w:rsidRDefault="00CA2FF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家賃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2FF3" w:rsidRDefault="00CA2FF3">
            <w:pPr>
              <w:wordWrap w:val="0"/>
              <w:overflowPunct w:val="0"/>
              <w:autoSpaceDE w:val="0"/>
              <w:autoSpaceDN w:val="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月額　　　　　　　　円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2FF3" w:rsidRDefault="00CA2FF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敷金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F3" w:rsidRDefault="00CA2FF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A2FF3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2FF3" w:rsidRDefault="00CA2FF3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 退去日時</w:t>
            </w:r>
          </w:p>
          <w:p w:rsidR="00CA2FF3" w:rsidRDefault="00CA2FF3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(</w:t>
            </w:r>
            <w:r>
              <w:rPr>
                <w:rFonts w:hint="eastAsia"/>
              </w:rPr>
              <w:t>検査希望日時</w:t>
            </w:r>
            <w:r>
              <w:rPr>
                <w:rFonts w:hint="eastAsia"/>
                <w:lang w:eastAsia="zh-TW"/>
              </w:rPr>
              <w:t>)</w:t>
            </w:r>
          </w:p>
        </w:tc>
        <w:tc>
          <w:tcPr>
            <w:tcW w:w="6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F3" w:rsidRDefault="00CA2FF3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CA2FF3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2FF3" w:rsidRDefault="00CA2FF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移転先住所</w:t>
            </w:r>
          </w:p>
        </w:tc>
        <w:tc>
          <w:tcPr>
            <w:tcW w:w="6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FF3" w:rsidRDefault="00CA2FF3">
            <w:pPr>
              <w:wordWrap w:val="0"/>
              <w:overflowPunct w:val="0"/>
              <w:autoSpaceDE w:val="0"/>
              <w:autoSpaceDN w:val="0"/>
              <w:spacing w:after="6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(電話　　　　　　　　)</w:t>
            </w:r>
          </w:p>
        </w:tc>
      </w:tr>
      <w:tr w:rsidR="00CA2FF3">
        <w:tblPrEx>
          <w:tblCellMar>
            <w:top w:w="0" w:type="dxa"/>
            <w:bottom w:w="0" w:type="dxa"/>
          </w:tblCellMar>
        </w:tblPrEx>
        <w:trPr>
          <w:cantSplit/>
          <w:trHeight w:val="2426"/>
        </w:trPr>
        <w:tc>
          <w:tcPr>
            <w:tcW w:w="8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F3" w:rsidRDefault="00CA2FF3">
            <w:pPr>
              <w:wordWrap w:val="0"/>
              <w:overflowPunct w:val="0"/>
              <w:autoSpaceDE w:val="0"/>
              <w:autoSpaceDN w:val="0"/>
              <w:spacing w:after="274"/>
            </w:pP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</w:rPr>
              <w:t>上記のとおり退去しますので届け出ます。</w:t>
            </w:r>
          </w:p>
          <w:p w:rsidR="00CA2FF3" w:rsidRDefault="00CA2FF3">
            <w:pPr>
              <w:wordWrap w:val="0"/>
              <w:overflowPunct w:val="0"/>
              <w:autoSpaceDE w:val="0"/>
              <w:autoSpaceDN w:val="0"/>
              <w:spacing w:after="274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CA2FF3" w:rsidRDefault="00CA2FF3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  <w:p w:rsidR="00CA2FF3" w:rsidRDefault="00CA2FF3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dstrike/>
              </w:rPr>
            </w:pPr>
            <w:r>
              <w:rPr>
                <w:rFonts w:hint="eastAsia"/>
              </w:rPr>
              <w:t xml:space="preserve">入居者氏名　　　　　　　　　　　</w:t>
            </w:r>
          </w:p>
          <w:p w:rsidR="00CA2FF3" w:rsidRDefault="00CA2FF3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dstrike/>
              </w:rPr>
            </w:pPr>
          </w:p>
          <w:p w:rsidR="00CA2FF3" w:rsidRDefault="00CA2FF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出雲市長　　　　　　様</w:t>
            </w:r>
          </w:p>
        </w:tc>
      </w:tr>
      <w:tr w:rsidR="00CA2FF3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2FF3" w:rsidRDefault="00CA2FF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住宅管理人氏名</w:t>
            </w:r>
          </w:p>
        </w:tc>
        <w:tc>
          <w:tcPr>
            <w:tcW w:w="6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F3" w:rsidRDefault="00CA2FF3">
            <w:pPr>
              <w:wordWrap w:val="0"/>
              <w:overflowPunct w:val="0"/>
              <w:autoSpaceDE w:val="0"/>
              <w:autoSpaceDN w:val="0"/>
              <w:rPr>
                <w:rFonts w:hint="eastAsia"/>
                <w:dstrike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</w:p>
        </w:tc>
      </w:tr>
    </w:tbl>
    <w:p w:rsidR="00CA2FF3" w:rsidRDefault="00CA2FF3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CA2FF3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03F0E" w:rsidRDefault="00A03F0E">
      <w:r>
        <w:separator/>
      </w:r>
    </w:p>
  </w:endnote>
  <w:endnote w:type="continuationSeparator" w:id="0">
    <w:p w:rsidR="00A03F0E" w:rsidRDefault="00A0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03F0E" w:rsidRDefault="00A03F0E">
      <w:r>
        <w:separator/>
      </w:r>
    </w:p>
  </w:footnote>
  <w:footnote w:type="continuationSeparator" w:id="0">
    <w:p w:rsidR="00A03F0E" w:rsidRDefault="00A03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6593"/>
    <w:rsid w:val="002306B8"/>
    <w:rsid w:val="004D6593"/>
    <w:rsid w:val="00A03F0E"/>
    <w:rsid w:val="00CA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ED6D92-FE3D-45D9-838A-395D617A3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様式第10号(第8条関係)</vt:lpstr>
    </vt:vector>
  </TitlesOfParts>
  <Company>FM-USER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様式第10号(第8条関係)</dc:title>
  <dc:subject/>
  <dc:creator>iz378</dc:creator>
  <cp:keywords/>
  <dc:description/>
  <cp:lastModifiedBy>Hidenori Suzuki</cp:lastModifiedBy>
  <cp:revision>2</cp:revision>
  <cp:lastPrinted>1601-01-01T00:00:00Z</cp:lastPrinted>
  <dcterms:created xsi:type="dcterms:W3CDTF">2025-09-14T03:22:00Z</dcterms:created>
  <dcterms:modified xsi:type="dcterms:W3CDTF">2025-09-14T03:22:00Z</dcterms:modified>
  <cp:category/>
</cp:coreProperties>
</file>