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27CD8">
        <w:rPr>
          <w:rFonts w:hint="eastAsia"/>
        </w:rPr>
        <w:t>13</w:t>
      </w:r>
      <w:r>
        <w:rPr>
          <w:rFonts w:hint="eastAsia"/>
        </w:rPr>
        <w:t>号(第</w:t>
      </w:r>
      <w:r w:rsidR="00E27CD8">
        <w:rPr>
          <w:rFonts w:hint="eastAsia"/>
        </w:rPr>
        <w:t>10</w:t>
      </w:r>
      <w:r>
        <w:rPr>
          <w:rFonts w:hint="eastAsia"/>
        </w:rPr>
        <w:t>条関係)</w:t>
      </w:r>
    </w:p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</w:p>
    <w:p w:rsidR="00820391" w:rsidRDefault="00BC2EDE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山村</w:t>
      </w:r>
      <w:r w:rsidR="00820391">
        <w:rPr>
          <w:rFonts w:hint="eastAsia"/>
        </w:rPr>
        <w:t>住宅家賃減免申請書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10"/>
      </w:tblGrid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</w:t>
            </w:r>
            <w:r>
              <w:rPr>
                <w:rFonts w:hint="eastAsia"/>
              </w:rPr>
              <w:t>番地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BC2EDE">
              <w:rPr>
                <w:rFonts w:hint="eastAsia"/>
              </w:rPr>
              <w:t>山村住宅</w:t>
            </w:r>
            <w:r>
              <w:rPr>
                <w:rFonts w:hint="eastAsia"/>
                <w:lang w:eastAsia="zh-TW"/>
              </w:rPr>
              <w:t xml:space="preserve">　　　　　　住宅　第　　　　　号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円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月から　　　　年　　月まで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245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　上記のとおり家賃の減免を受けたいので、承認願います。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DE217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　㊞</w:t>
            </w:r>
            <w:r w:rsidR="00820391">
              <w:rPr>
                <w:rFonts w:hint="eastAsia"/>
              </w:rPr>
              <w:t xml:space="preserve">　　　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</w:tc>
      </w:tr>
    </w:tbl>
    <w:p w:rsidR="00820391" w:rsidRDefault="0082039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　家賃減免の申請理由となった事実を証する書面を添付すること。</w:t>
      </w:r>
    </w:p>
    <w:sectPr w:rsidR="008203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FB9" w:rsidRDefault="004D5FB9">
      <w:r>
        <w:separator/>
      </w:r>
    </w:p>
  </w:endnote>
  <w:endnote w:type="continuationSeparator" w:id="0">
    <w:p w:rsidR="004D5FB9" w:rsidRDefault="004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FB9" w:rsidRDefault="004D5FB9">
      <w:r>
        <w:separator/>
      </w:r>
    </w:p>
  </w:footnote>
  <w:footnote w:type="continuationSeparator" w:id="0">
    <w:p w:rsidR="004D5FB9" w:rsidRDefault="004D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78"/>
    <w:rsid w:val="004D5FB9"/>
    <w:rsid w:val="00820391"/>
    <w:rsid w:val="00BC2EDE"/>
    <w:rsid w:val="00DE2178"/>
    <w:rsid w:val="00E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20DCB-C2E5-4D78-8EE0-36F347FE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>FM-USER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2025-09-14T03:23:00Z</dcterms:created>
  <dcterms:modified xsi:type="dcterms:W3CDTF">2025-09-14T03:23:00Z</dcterms:modified>
  <cp:category/>
</cp:coreProperties>
</file>