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 w:rsidR="008E31E4">
        <w:rPr>
          <w:rFonts w:hint="eastAsia"/>
        </w:rPr>
        <w:t>５</w:t>
      </w:r>
      <w:r>
        <w:rPr>
          <w:rFonts w:hint="eastAsia"/>
        </w:rPr>
        <w:t>号</w:t>
      </w:r>
      <w:r w:rsidR="008E31E4">
        <w:rPr>
          <w:rFonts w:hint="eastAsia"/>
        </w:rPr>
        <w:t>の２</w:t>
      </w:r>
      <w:r>
        <w:rPr>
          <w:rFonts w:hint="eastAsia"/>
        </w:rPr>
        <w:t>(</w:t>
      </w:r>
      <w:r w:rsidR="00546FD2">
        <w:rPr>
          <w:rFonts w:hint="eastAsia"/>
        </w:rPr>
        <w:t>第</w:t>
      </w:r>
      <w:r w:rsidR="008E31E4">
        <w:rPr>
          <w:rFonts w:hint="eastAsia"/>
        </w:rPr>
        <w:t>４条</w:t>
      </w:r>
      <w:r>
        <w:rPr>
          <w:rFonts w:hint="eastAsia"/>
        </w:rPr>
        <w:t>関係)</w:t>
      </w:r>
    </w:p>
    <w:p w:rsidR="00FE37EC" w:rsidRDefault="00FE37E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BE7FF3" w:rsidRDefault="00B54483" w:rsidP="00BE7FF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山村</w:t>
      </w:r>
      <w:r w:rsidR="00BE7FF3" w:rsidRPr="00546FD2">
        <w:rPr>
          <w:rFonts w:hint="eastAsia"/>
          <w:sz w:val="24"/>
          <w:szCs w:val="24"/>
        </w:rPr>
        <w:t>住宅連帯保証人死亡等廃止届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14"/>
        <w:gridCol w:w="1470"/>
        <w:gridCol w:w="4211"/>
        <w:gridCol w:w="2227"/>
      </w:tblGrid>
      <w:tr w:rsidR="002D0B76" w:rsidTr="0005011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2D0B76" w:rsidTr="00FE37EC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76" w:rsidRDefault="002D0B76" w:rsidP="00B54483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住宅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1F2E1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0501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才（生年月日　　　　　　　年　　月　　　日　生）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E7FF3" w:rsidTr="00FE37EC">
        <w:tblPrEx>
          <w:tblCellMar>
            <w:top w:w="0" w:type="dxa"/>
            <w:bottom w:w="0" w:type="dxa"/>
          </w:tblCellMar>
        </w:tblPrEx>
        <w:trPr>
          <w:cantSplit/>
          <w:trHeight w:val="3008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/>
                <w:lang w:eastAsia="zh-TW"/>
              </w:rPr>
            </w:pPr>
          </w:p>
          <w:p w:rsidR="00CD7DAD" w:rsidRPr="00CD7DAD" w:rsidRDefault="00CD7DAD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lang w:eastAsia="zh-TW"/>
              </w:rPr>
            </w:pPr>
            <w:r w:rsidRPr="00546FD2">
              <w:rPr>
                <w:rFonts w:hAnsi="ＭＳ 明朝" w:hint="eastAsia"/>
              </w:rPr>
              <w:t>廃止</w:t>
            </w:r>
            <w:r>
              <w:rPr>
                <w:rFonts w:hAnsi="ＭＳ 明朝" w:hint="eastAsia"/>
              </w:rPr>
              <w:t>の</w:t>
            </w:r>
            <w:r w:rsidRPr="00546FD2">
              <w:rPr>
                <w:rFonts w:hAnsi="ＭＳ 明朝" w:hint="eastAsia"/>
              </w:rPr>
              <w:t>理由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lang w:eastAsia="zh-TW"/>
              </w:rPr>
            </w:pPr>
            <w:r w:rsidRPr="00310FFA">
              <w:rPr>
                <w:rFonts w:hAnsi="ＭＳ 明朝" w:hint="eastAsia"/>
              </w:rPr>
              <w:t>１．連帯保証人の死亡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</w:rPr>
            </w:pPr>
          </w:p>
          <w:p w:rsidR="00BE7FF3" w:rsidRPr="00310FFA" w:rsidRDefault="00BE7FF3" w:rsidP="00FE37EC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  <w:lang w:eastAsia="zh-TW"/>
              </w:rPr>
            </w:pPr>
            <w:r w:rsidRPr="00310FFA">
              <w:rPr>
                <w:rFonts w:hAnsi="ＭＳ 明朝" w:hint="eastAsia"/>
              </w:rPr>
              <w:t>２．</w:t>
            </w:r>
            <w:r w:rsidR="00FE37EC">
              <w:rPr>
                <w:rFonts w:hAnsi="ＭＳ 明朝" w:hint="eastAsia"/>
              </w:rPr>
              <w:t>その他</w:t>
            </w:r>
            <w:r w:rsidR="00FE37EC" w:rsidRPr="00310FFA">
              <w:rPr>
                <w:rFonts w:hAnsi="ＭＳ 明朝" w:hint="eastAsia"/>
                <w:lang w:eastAsia="zh-TW"/>
              </w:rPr>
              <w:t xml:space="preserve"> 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CD7DAD" w:rsidRDefault="00CD7DAD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/>
                <w:lang w:eastAsia="zh-TW"/>
              </w:rPr>
            </w:pPr>
          </w:p>
          <w:p w:rsidR="00FE37EC" w:rsidRDefault="00FE37EC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PMingLiU" w:hAnsi="ＭＳ 明朝" w:hint="eastAsia"/>
                <w:lang w:eastAsia="zh-TW"/>
              </w:rPr>
            </w:pPr>
            <w:r w:rsidRPr="00BE7FF3">
              <w:rPr>
                <w:rFonts w:ascii="游明朝" w:eastAsia="游明朝" w:hAnsi="游明朝" w:hint="eastAsia"/>
              </w:rPr>
              <w:t xml:space="preserve">　</w:t>
            </w:r>
            <w:r w:rsidR="00BD6517">
              <w:rPr>
                <w:rFonts w:ascii="游明朝" w:eastAsia="游明朝" w:hAnsi="游明朝" w:hint="eastAsia"/>
              </w:rPr>
              <w:t xml:space="preserve">　　※</w:t>
            </w:r>
            <w:r w:rsidRPr="00BE7FF3">
              <w:rPr>
                <w:rFonts w:ascii="游明朝" w:eastAsia="游明朝" w:hAnsi="游明朝" w:hint="eastAsia"/>
              </w:rPr>
              <w:t>いずれの場合も、証明書類を添付すること</w:t>
            </w:r>
          </w:p>
        </w:tc>
      </w:tr>
      <w:tr w:rsidR="00BE7FF3" w:rsidTr="0005011F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上記のとおり連帯保証人の廃止届を提出します。</w:t>
            </w:r>
          </w:p>
          <w:p w:rsidR="00BE7FF3" w:rsidRPr="00546FD2" w:rsidRDefault="00BE7FF3" w:rsidP="00BE7FF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4C4329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</w:t>
            </w:r>
            <w:r w:rsidR="004C43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 w:rsidR="004C43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 xml:space="preserve">　　出雲市長　　　　様</w:t>
            </w:r>
          </w:p>
          <w:p w:rsidR="004C4329" w:rsidRDefault="004C4329" w:rsidP="00BE7FF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hint="eastAsia"/>
              </w:rPr>
            </w:pPr>
          </w:p>
        </w:tc>
      </w:tr>
      <w:tr w:rsidR="00BE7FF3" w:rsidTr="004C4329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3" w:rsidRDefault="00BE7FF3" w:rsidP="00BE7FF3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hint="eastAsia"/>
              </w:rPr>
            </w:pPr>
            <w:r>
              <w:rPr>
                <w:rFonts w:hint="eastAsia"/>
              </w:rPr>
              <w:t>収受印</w:t>
            </w:r>
          </w:p>
        </w:tc>
      </w:tr>
    </w:tbl>
    <w:p w:rsidR="00BE7FF3" w:rsidRDefault="00BE7FF3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※この届</w:t>
      </w:r>
      <w:r w:rsidR="004C4329">
        <w:rPr>
          <w:rFonts w:hAnsi="ＭＳ 明朝" w:cs="ＭＳ 明朝" w:hint="eastAsia"/>
        </w:rPr>
        <w:t>の</w:t>
      </w:r>
      <w:r w:rsidR="00CD7DAD">
        <w:rPr>
          <w:rFonts w:hAnsi="ＭＳ 明朝" w:cs="ＭＳ 明朝" w:hint="eastAsia"/>
        </w:rPr>
        <w:t>受付</w:t>
      </w:r>
      <w:r w:rsidR="004C4329">
        <w:rPr>
          <w:rFonts w:hAnsi="ＭＳ 明朝" w:cs="ＭＳ 明朝" w:hint="eastAsia"/>
        </w:rPr>
        <w:t>時に廃止要件の確認を</w:t>
      </w:r>
      <w:r w:rsidR="00CD7DAD">
        <w:rPr>
          <w:rFonts w:hAnsi="ＭＳ 明朝" w:cs="ＭＳ 明朝" w:hint="eastAsia"/>
        </w:rPr>
        <w:t>行い、写しをお渡しします。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Ansi="ＭＳ 明朝" w:cs="ＭＳ 明朝" w:hint="eastAsia"/>
        </w:rPr>
      </w:pPr>
      <w:r>
        <w:rPr>
          <w:rFonts w:hAnsi="ＭＳ 明朝" w:cs="ＭＳ 明朝" w:hint="eastAsia"/>
        </w:rPr>
        <w:t xml:space="preserve">　※名義人（入居者）に滞納がある場合は、死亡以外の理由では受付できません。</w:t>
      </w:r>
    </w:p>
    <w:p w:rsidR="00FE37EC" w:rsidRDefault="00FE37EC" w:rsidP="002D0B7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 w:rsidR="00FE37EC">
      <w:pgSz w:w="11906" w:h="16838" w:code="9"/>
      <w:pgMar w:top="1701" w:right="1701" w:bottom="133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00F" w:rsidRDefault="00E5300F">
      <w:r>
        <w:separator/>
      </w:r>
    </w:p>
  </w:endnote>
  <w:endnote w:type="continuationSeparator" w:id="0">
    <w:p w:rsidR="00E5300F" w:rsidRDefault="00E5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00F" w:rsidRDefault="00E5300F">
      <w:r>
        <w:separator/>
      </w:r>
    </w:p>
  </w:footnote>
  <w:footnote w:type="continuationSeparator" w:id="0">
    <w:p w:rsidR="00E5300F" w:rsidRDefault="00E5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05011F"/>
    <w:rsid w:val="001F2E1A"/>
    <w:rsid w:val="002D0B76"/>
    <w:rsid w:val="00310FFA"/>
    <w:rsid w:val="004C4329"/>
    <w:rsid w:val="004F6595"/>
    <w:rsid w:val="00546FD2"/>
    <w:rsid w:val="005C02D6"/>
    <w:rsid w:val="00755DCB"/>
    <w:rsid w:val="008E31E4"/>
    <w:rsid w:val="00A9277B"/>
    <w:rsid w:val="00AC40DE"/>
    <w:rsid w:val="00B54483"/>
    <w:rsid w:val="00BD6517"/>
    <w:rsid w:val="00BE7FF3"/>
    <w:rsid w:val="00C04446"/>
    <w:rsid w:val="00CD7DAD"/>
    <w:rsid w:val="00D8766B"/>
    <w:rsid w:val="00E5300F"/>
    <w:rsid w:val="00EC0772"/>
    <w:rsid w:val="00ED64C7"/>
    <w:rsid w:val="00EE0445"/>
    <w:rsid w:val="00EF0C29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ADCC9-45D9-4857-8A89-6305958C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2020-03-23T10:34:00Z</cp:lastPrinted>
  <dcterms:created xsi:type="dcterms:W3CDTF">2025-09-14T03:23:00Z</dcterms:created>
  <dcterms:modified xsi:type="dcterms:W3CDTF">2025-09-14T03:23:00Z</dcterms:modified>
  <cp:category/>
</cp:coreProperties>
</file>