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75F93">
        <w:rPr>
          <w:rFonts w:hint="eastAsia"/>
        </w:rPr>
        <w:t>４</w:t>
      </w:r>
      <w:r>
        <w:rPr>
          <w:rFonts w:hint="eastAsia"/>
        </w:rPr>
        <w:t>号</w:t>
      </w:r>
      <w:r w:rsidR="007A5D3C">
        <w:rPr>
          <w:rFonts w:hint="eastAsia"/>
        </w:rPr>
        <w:t>の２</w:t>
      </w:r>
      <w:r>
        <w:rPr>
          <w:rFonts w:hint="eastAsia"/>
        </w:rPr>
        <w:t>(第3条</w:t>
      </w:r>
      <w:r w:rsidR="00450A2C">
        <w:rPr>
          <w:rFonts w:hint="eastAsia"/>
        </w:rPr>
        <w:t>の2</w:t>
      </w:r>
      <w:r>
        <w:rPr>
          <w:rFonts w:hint="eastAsia"/>
        </w:rPr>
        <w:t>関係)</w:t>
      </w:r>
    </w:p>
    <w:p w:rsidR="005D782D" w:rsidRDefault="007A5D3C">
      <w:pPr>
        <w:wordWrap w:val="0"/>
        <w:overflowPunct w:val="0"/>
        <w:autoSpaceDE w:val="0"/>
        <w:autoSpaceDN w:val="0"/>
        <w:spacing w:line="360" w:lineRule="auto"/>
        <w:jc w:val="center"/>
        <w:rPr>
          <w:spacing w:val="105"/>
        </w:rPr>
      </w:pPr>
      <w:r>
        <w:rPr>
          <w:rFonts w:hint="eastAsia"/>
          <w:spacing w:val="105"/>
        </w:rPr>
        <w:t>緊急連絡先名簿</w:t>
      </w:r>
    </w:p>
    <w:p w:rsidR="007A5D3C" w:rsidRDefault="007A5D3C" w:rsidP="007A5D3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290"/>
        <w:gridCol w:w="1830"/>
        <w:gridCol w:w="504"/>
        <w:gridCol w:w="735"/>
        <w:gridCol w:w="1286"/>
        <w:gridCol w:w="1330"/>
        <w:gridCol w:w="2820"/>
      </w:tblGrid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2901" w:type="dxa"/>
            <w:gridSpan w:val="4"/>
            <w:vAlign w:val="center"/>
          </w:tcPr>
          <w:p w:rsidR="007A5D3C" w:rsidRDefault="007A5D3C" w:rsidP="006D28C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住宅</w:t>
            </w:r>
          </w:p>
        </w:tc>
        <w:tc>
          <w:tcPr>
            <w:tcW w:w="735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286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2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397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0" w:type="dxa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緊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急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連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絡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先</w:t>
            </w: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 w:rsidR="00903A53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7A5D3C" w:rsidRDefault="007A5D3C" w:rsidP="007A5D3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 w:rsidRPr="007A5D3C">
              <w:rPr>
                <w:rFonts w:hint="eastAsia"/>
                <w:spacing w:val="20"/>
              </w:rPr>
              <w:t>住所及び電話番号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851" w:type="dxa"/>
            <w:vMerge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5" w:type="dxa"/>
            <w:gridSpan w:val="4"/>
            <w:vAlign w:val="center"/>
          </w:tcPr>
          <w:p w:rsidR="007A5D3C" w:rsidRPr="00903A53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903A53" w:rsidRPr="00903A53" w:rsidRDefault="00903A53" w:rsidP="00903A53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 w:rsidR="004F2F7D"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1128" w:type="dxa"/>
            <w:gridSpan w:val="2"/>
            <w:textDirection w:val="tbRlV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795" w:type="dxa"/>
            <w:gridSpan w:val="7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（特記事項）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①</w:t>
      </w:r>
      <w:r>
        <w:rPr>
          <w:rFonts w:hint="eastAsia"/>
        </w:rPr>
        <w:t>緊急連絡先は２以上記載してください。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②</w:t>
      </w:r>
      <w:r>
        <w:rPr>
          <w:rFonts w:hint="eastAsia"/>
        </w:rPr>
        <w:t>連絡先のうち、</w:t>
      </w:r>
      <w:r w:rsidR="004E48C4">
        <w:rPr>
          <w:rFonts w:hint="eastAsia"/>
        </w:rPr>
        <w:t>１</w:t>
      </w:r>
      <w:r w:rsidR="000D5C14">
        <w:rPr>
          <w:rFonts w:hint="eastAsia"/>
        </w:rPr>
        <w:t>つは</w:t>
      </w:r>
      <w:r w:rsidR="006D28CD">
        <w:rPr>
          <w:rFonts w:hint="eastAsia"/>
        </w:rPr>
        <w:t>なるべく</w:t>
      </w:r>
      <w:r>
        <w:rPr>
          <w:rFonts w:hint="eastAsia"/>
        </w:rPr>
        <w:t>３親等以内の親族と</w:t>
      </w:r>
      <w:r w:rsidR="00903A53">
        <w:rPr>
          <w:rFonts w:hint="eastAsia"/>
        </w:rPr>
        <w:t>してください。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　　　　（２親等は兄弟姉妹・孫等、３親等は甥・姪又はおじ・おば等）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③緊急連絡先で押印してもらうこと。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④上記②、③ができない場合は、摘要欄にその理由を記載してください。</w:t>
      </w:r>
    </w:p>
    <w:p w:rsidR="00903A53" w:rsidRP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　　　⑤自書・印のない緊急連絡先には、市等から直接確認を行います。</w:t>
      </w:r>
    </w:p>
    <w:p w:rsidR="007A5D3C" w:rsidRPr="007A5D3C" w:rsidRDefault="007A5D3C" w:rsidP="00903A53">
      <w:pPr>
        <w:wordWrap w:val="0"/>
        <w:overflowPunct w:val="0"/>
        <w:autoSpaceDE w:val="0"/>
        <w:autoSpaceDN w:val="0"/>
        <w:spacing w:line="360" w:lineRule="auto"/>
        <w:rPr>
          <w:rFonts w:hint="eastAsia"/>
          <w:spacing w:val="105"/>
        </w:rPr>
      </w:pPr>
    </w:p>
    <w:sectPr w:rsidR="007A5D3C" w:rsidRPr="007A5D3C" w:rsidSect="004F2F7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212F" w:rsidRDefault="00FA212F">
      <w:r>
        <w:separator/>
      </w:r>
    </w:p>
  </w:endnote>
  <w:endnote w:type="continuationSeparator" w:id="0">
    <w:p w:rsidR="00FA212F" w:rsidRDefault="00FA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212F" w:rsidRDefault="00FA212F">
      <w:r>
        <w:separator/>
      </w:r>
    </w:p>
  </w:footnote>
  <w:footnote w:type="continuationSeparator" w:id="0">
    <w:p w:rsidR="00FA212F" w:rsidRDefault="00FA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61297"/>
    <w:rsid w:val="000D5C14"/>
    <w:rsid w:val="00107360"/>
    <w:rsid w:val="001F749E"/>
    <w:rsid w:val="00215D54"/>
    <w:rsid w:val="002B2A9C"/>
    <w:rsid w:val="002D01C7"/>
    <w:rsid w:val="0044644F"/>
    <w:rsid w:val="00450A2C"/>
    <w:rsid w:val="004B608E"/>
    <w:rsid w:val="004D14A1"/>
    <w:rsid w:val="004E48C4"/>
    <w:rsid w:val="004F2F7D"/>
    <w:rsid w:val="005D782D"/>
    <w:rsid w:val="006B3891"/>
    <w:rsid w:val="006D28CD"/>
    <w:rsid w:val="006D2B14"/>
    <w:rsid w:val="006E2CA0"/>
    <w:rsid w:val="00721AEC"/>
    <w:rsid w:val="00730029"/>
    <w:rsid w:val="007A5D3C"/>
    <w:rsid w:val="008D4ED0"/>
    <w:rsid w:val="00903A53"/>
    <w:rsid w:val="00A15174"/>
    <w:rsid w:val="00A664A4"/>
    <w:rsid w:val="00A96729"/>
    <w:rsid w:val="00B45941"/>
    <w:rsid w:val="00B75F93"/>
    <w:rsid w:val="00C33C7E"/>
    <w:rsid w:val="00C443CF"/>
    <w:rsid w:val="00CD481D"/>
    <w:rsid w:val="00D05E8F"/>
    <w:rsid w:val="00E2085A"/>
    <w:rsid w:val="00E90990"/>
    <w:rsid w:val="00E934E2"/>
    <w:rsid w:val="00EE2FF7"/>
    <w:rsid w:val="00EE7304"/>
    <w:rsid w:val="00FA212F"/>
    <w:rsid w:val="00FA2D22"/>
    <w:rsid w:val="00FD735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9DADD-09F3-4A20-9A8B-AC7A287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2020-03-23T11:25:00Z</cp:lastPrinted>
  <dcterms:created xsi:type="dcterms:W3CDTF">2025-09-14T03:23:00Z</dcterms:created>
  <dcterms:modified xsi:type="dcterms:W3CDTF">2025-09-14T03:23:00Z</dcterms:modified>
  <cp:category/>
</cp:coreProperties>
</file>