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23FF" w:rsidRDefault="006923F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様式第13号(第</w:t>
      </w:r>
      <w:r w:rsidR="00F03D83">
        <w:rPr>
          <w:rFonts w:hint="eastAsia"/>
        </w:rPr>
        <w:t>15</w:t>
      </w:r>
      <w:r>
        <w:rPr>
          <w:rFonts w:hint="eastAsia"/>
        </w:rPr>
        <w:t>条関係)</w:t>
      </w:r>
    </w:p>
    <w:p w:rsidR="006923FF" w:rsidRDefault="006923FF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</w:t>
      </w:r>
      <w:r w:rsidR="00F03D83">
        <w:rPr>
          <w:rFonts w:hint="eastAsia"/>
        </w:rPr>
        <w:t>弥生の森博物</w:t>
      </w:r>
      <w:r>
        <w:rPr>
          <w:rFonts w:hint="eastAsia"/>
        </w:rPr>
        <w:t>館所蔵資料館外貸出許可書</w:t>
      </w:r>
    </w:p>
    <w:p w:rsidR="006923FF" w:rsidRDefault="006923FF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6923FF" w:rsidRDefault="006923FF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6923FF" w:rsidRDefault="006923FF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 w:rsidR="00426EEB" w:rsidRPr="00914B40">
        <w:rPr>
          <w:rFonts w:hint="eastAsia"/>
          <w:bdr w:val="single" w:sz="4" w:space="0" w:color="auto"/>
        </w:rPr>
        <w:t>印</w:t>
      </w:r>
    </w:p>
    <w:p w:rsidR="00426EEB" w:rsidRDefault="00426EEB" w:rsidP="00426EEB">
      <w:pPr>
        <w:overflowPunct w:val="0"/>
        <w:autoSpaceDE w:val="0"/>
        <w:autoSpaceDN w:val="0"/>
        <w:spacing w:after="120"/>
        <w:jc w:val="right"/>
        <w:rPr>
          <w:rFonts w:hint="eastAsia"/>
        </w:rPr>
      </w:pPr>
    </w:p>
    <w:p w:rsidR="006923FF" w:rsidRDefault="00AA7105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</w:t>
      </w:r>
      <w:r w:rsidR="006923FF">
        <w:rPr>
          <w:rFonts w:hint="eastAsia"/>
        </w:rPr>
        <w:t>り</w:t>
      </w:r>
      <w:r w:rsidR="00F03D83">
        <w:rPr>
          <w:rFonts w:hint="eastAsia"/>
        </w:rPr>
        <w:t>出雲弥生の森博物館</w:t>
      </w:r>
      <w:r w:rsidR="006923FF">
        <w:rPr>
          <w:rFonts w:hint="eastAsia"/>
        </w:rPr>
        <w:t>所蔵資料の館外貸出しを許可します。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428"/>
        <w:gridCol w:w="2421"/>
        <w:gridCol w:w="1093"/>
        <w:gridCol w:w="41"/>
        <w:gridCol w:w="1117"/>
      </w:tblGrid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8" w:type="dxa"/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00" w:type="dxa"/>
            <w:gridSpan w:val="5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408" w:type="dxa"/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4942" w:type="dxa"/>
            <w:gridSpan w:val="3"/>
            <w:tcBorders>
              <w:right w:val="nil"/>
            </w:tcBorders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spacing w:line="480" w:lineRule="auto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6923FF" w:rsidRDefault="006923FF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  <w:tc>
          <w:tcPr>
            <w:tcW w:w="1158" w:type="dxa"/>
            <w:gridSpan w:val="2"/>
            <w:tcBorders>
              <w:left w:val="nil"/>
            </w:tcBorders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日間)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 w:val="restart"/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貸出資料</w:t>
            </w:r>
          </w:p>
        </w:tc>
        <w:tc>
          <w:tcPr>
            <w:tcW w:w="1428" w:type="dxa"/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421" w:type="dxa"/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1134" w:type="dxa"/>
            <w:gridSpan w:val="2"/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点数</w:t>
            </w:r>
          </w:p>
        </w:tc>
        <w:tc>
          <w:tcPr>
            <w:tcW w:w="1117" w:type="dxa"/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2408" w:type="dxa"/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100" w:type="dxa"/>
            <w:gridSpan w:val="5"/>
            <w:vAlign w:val="center"/>
          </w:tcPr>
          <w:p w:rsidR="00426EEB" w:rsidRDefault="00426E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6EEB" w:rsidRDefault="00426E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6EEB" w:rsidRDefault="00426E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電話　　(　　)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6923FF" w:rsidRDefault="00426EEB" w:rsidP="00426EE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00" w:type="dxa"/>
            <w:gridSpan w:val="5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2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100" w:type="dxa"/>
            <w:gridSpan w:val="5"/>
          </w:tcPr>
          <w:p w:rsidR="006923FF" w:rsidRDefault="006923F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23FF" w:rsidRDefault="006923F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923FF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2904" w:rsidRDefault="00A02904">
      <w:r>
        <w:separator/>
      </w:r>
    </w:p>
  </w:endnote>
  <w:endnote w:type="continuationSeparator" w:id="0">
    <w:p w:rsidR="00A02904" w:rsidRDefault="00A0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2904" w:rsidRDefault="00A02904">
      <w:r>
        <w:separator/>
      </w:r>
    </w:p>
  </w:footnote>
  <w:footnote w:type="continuationSeparator" w:id="0">
    <w:p w:rsidR="00A02904" w:rsidRDefault="00A02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D83"/>
    <w:rsid w:val="00107EA1"/>
    <w:rsid w:val="00426EEB"/>
    <w:rsid w:val="006923FF"/>
    <w:rsid w:val="00A02904"/>
    <w:rsid w:val="00AA7105"/>
    <w:rsid w:val="00D44E4A"/>
    <w:rsid w:val="00F0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63351-1A8C-4630-B884-35213D83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2025-09-14T03:31:00Z</dcterms:created>
  <dcterms:modified xsi:type="dcterms:W3CDTF">2025-09-14T03:31:00Z</dcterms:modified>
  <cp:category/>
</cp:coreProperties>
</file>