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03B" w:rsidRDefault="006E50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様式第14号(第</w:t>
      </w:r>
      <w:r w:rsidR="0083108F">
        <w:rPr>
          <w:rFonts w:hint="eastAsia"/>
        </w:rPr>
        <w:t>18</w:t>
      </w:r>
      <w:r>
        <w:rPr>
          <w:rFonts w:hint="eastAsia"/>
        </w:rPr>
        <w:t>条関係)</w:t>
      </w:r>
    </w:p>
    <w:p w:rsidR="006E503B" w:rsidRDefault="0083108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出雲弥生の森博物館</w:t>
      </w:r>
      <w:r w:rsidR="006E503B">
        <w:rPr>
          <w:rFonts w:hint="eastAsia"/>
        </w:rPr>
        <w:t>資料寄託申請書</w:t>
      </w:r>
    </w:p>
    <w:p w:rsidR="006E503B" w:rsidRDefault="006E503B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E503B" w:rsidRDefault="006E50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C77833" w:rsidRDefault="00C77833" w:rsidP="00C7783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C77833" w:rsidRPr="009C6498" w:rsidRDefault="00C77833" w:rsidP="00C7783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C77833" w:rsidRDefault="00C77833" w:rsidP="00C77833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6E503B" w:rsidRDefault="00C7783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6E503B">
        <w:rPr>
          <w:rFonts w:hint="eastAsia"/>
        </w:rPr>
        <w:t>り資料を寄託したいので申請します。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3402"/>
        <w:gridCol w:w="909"/>
        <w:gridCol w:w="910"/>
        <w:gridCol w:w="1117"/>
      </w:tblGrid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 w:val="restart"/>
            <w:vAlign w:val="center"/>
          </w:tcPr>
          <w:p w:rsidR="004F5876" w:rsidRDefault="004F5876" w:rsidP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　　　託　　　品</w:t>
            </w:r>
          </w:p>
        </w:tc>
        <w:tc>
          <w:tcPr>
            <w:tcW w:w="3402" w:type="dxa"/>
            <w:vAlign w:val="center"/>
          </w:tcPr>
          <w:p w:rsidR="004F5876" w:rsidRDefault="004F5876" w:rsidP="004F587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4F5876" w:rsidRDefault="004F5876" w:rsidP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909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 w:rsidP="00AD016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5876" w:rsidTr="00AD0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Merge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02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4F5876" w:rsidRDefault="004F58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寄託責任者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電話　　(　　)</w:t>
            </w:r>
          </w:p>
        </w:tc>
      </w:tr>
      <w:tr w:rsidR="006E5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/>
        </w:trPr>
        <w:tc>
          <w:tcPr>
            <w:tcW w:w="2170" w:type="dxa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受託の条件</w:t>
            </w:r>
          </w:p>
        </w:tc>
        <w:tc>
          <w:tcPr>
            <w:tcW w:w="6338" w:type="dxa"/>
            <w:gridSpan w:val="4"/>
            <w:vAlign w:val="center"/>
          </w:tcPr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1　市長は、</w:t>
            </w:r>
            <w:r w:rsidR="0083108F">
              <w:rPr>
                <w:rFonts w:hint="eastAsia"/>
              </w:rPr>
              <w:t>博物</w:t>
            </w:r>
            <w:r>
              <w:rPr>
                <w:rFonts w:hint="eastAsia"/>
              </w:rPr>
              <w:t>館において寄託資料の公表をすることができる。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2　市長は、寄託資料を撮影し、市長が発行する印刷物に掲載することができる。</w:t>
            </w: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83108F">
              <w:rPr>
                <w:rFonts w:hint="eastAsia"/>
              </w:rPr>
              <w:t xml:space="preserve">　市長は、天災</w:t>
            </w:r>
            <w:r>
              <w:rPr>
                <w:rFonts w:hint="eastAsia"/>
              </w:rPr>
              <w:t>その他避け難い事由により寄託資料に損失が生じた場合は、その責めを負わないものとする。</w:t>
            </w:r>
          </w:p>
          <w:p w:rsidR="006E503B" w:rsidRPr="0083108F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:rsidR="006E503B" w:rsidRDefault="006E503B">
            <w:pPr>
              <w:wordWrap w:val="0"/>
              <w:overflowPunct w:val="0"/>
              <w:autoSpaceDE w:val="0"/>
              <w:autoSpaceDN w:val="0"/>
              <w:spacing w:line="300" w:lineRule="auto"/>
              <w:ind w:left="218" w:right="113" w:hanging="105"/>
              <w:rPr>
                <w:rFonts w:hint="eastAsia"/>
              </w:rPr>
            </w:pPr>
            <w:r>
              <w:rPr>
                <w:rFonts w:hint="eastAsia"/>
              </w:rPr>
              <w:t>4　上記に定めるもののほか、必要と認められる事項が生じたときは、市長と寄託者が協議して処理するものとする。</w:t>
            </w:r>
          </w:p>
        </w:tc>
      </w:tr>
    </w:tbl>
    <w:p w:rsidR="006E503B" w:rsidRDefault="006E503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E503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16B" w:rsidRDefault="00AD016B">
      <w:r>
        <w:separator/>
      </w:r>
    </w:p>
  </w:endnote>
  <w:endnote w:type="continuationSeparator" w:id="0">
    <w:p w:rsidR="00AD016B" w:rsidRDefault="00AD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16B" w:rsidRDefault="00AD016B">
      <w:r>
        <w:separator/>
      </w:r>
    </w:p>
  </w:footnote>
  <w:footnote w:type="continuationSeparator" w:id="0">
    <w:p w:rsidR="00AD016B" w:rsidRDefault="00AD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08F"/>
    <w:rsid w:val="004F5876"/>
    <w:rsid w:val="006E503B"/>
    <w:rsid w:val="0083108F"/>
    <w:rsid w:val="00A07AE4"/>
    <w:rsid w:val="00AD016B"/>
    <w:rsid w:val="00C77833"/>
    <w:rsid w:val="00D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164B6-C0FA-49E2-947F-78F3FE3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