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054C34">
        <w:rPr>
          <w:rFonts w:hint="eastAsia"/>
        </w:rPr>
        <w:t>4</w:t>
      </w:r>
      <w:r>
        <w:rPr>
          <w:rFonts w:hint="eastAsia"/>
        </w:rPr>
        <w:t>条関係)</w:t>
      </w:r>
    </w:p>
    <w:p w:rsidR="00322AC1" w:rsidRDefault="00322AC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</w:t>
      </w:r>
      <w:r w:rsidR="00054C34">
        <w:rPr>
          <w:rFonts w:hint="eastAsia"/>
        </w:rPr>
        <w:t>弥生の森博物</w:t>
      </w:r>
      <w:r>
        <w:rPr>
          <w:rFonts w:hint="eastAsia"/>
        </w:rPr>
        <w:t>館施設等使用承認申請書</w:t>
      </w:r>
    </w:p>
    <w:p w:rsidR="00322AC1" w:rsidRDefault="00322A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322AC1" w:rsidRDefault="00322A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申請者　住所</w:t>
      </w:r>
      <w:r w:rsidR="009C6498">
        <w:rPr>
          <w:rFonts w:hint="eastAsia"/>
        </w:rPr>
        <w:t>又は所在地</w:t>
      </w:r>
      <w:r>
        <w:rPr>
          <w:rFonts w:hint="eastAsia"/>
        </w:rPr>
        <w:t xml:space="preserve">　　　　　　　　　　　　</w:t>
      </w:r>
    </w:p>
    <w:p w:rsidR="009C6498" w:rsidRPr="009C6498" w:rsidRDefault="009C6498" w:rsidP="009C6498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322AC1" w:rsidRDefault="009C6498" w:rsidP="00827BF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93"/>
        <w:gridCol w:w="267"/>
        <w:gridCol w:w="6"/>
        <w:gridCol w:w="703"/>
        <w:gridCol w:w="1843"/>
        <w:gridCol w:w="283"/>
        <w:gridCol w:w="13"/>
        <w:gridCol w:w="2822"/>
        <w:gridCol w:w="6"/>
      </w:tblGrid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5937" w:type="dxa"/>
            <w:gridSpan w:val="7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5937" w:type="dxa"/>
            <w:gridSpan w:val="7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6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5937" w:type="dxa"/>
            <w:gridSpan w:val="7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AE68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電話　(　)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140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使用日</w:t>
            </w:r>
            <w:r>
              <w:rPr>
                <w:rFonts w:hint="eastAsia"/>
              </w:rPr>
              <w:t>時(期間)</w:t>
            </w:r>
          </w:p>
        </w:tc>
        <w:tc>
          <w:tcPr>
            <w:tcW w:w="5937" w:type="dxa"/>
            <w:gridSpan w:val="7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　年　月　日(　曜日)　時　分から</w:t>
            </w: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分まで　　日間</w:t>
            </w:r>
          </w:p>
          <w:p w:rsidR="00322AC1" w:rsidRDefault="00322AC1" w:rsidP="008500D7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②　その他</w:t>
            </w:r>
          </w:p>
          <w:p w:rsidR="008500D7" w:rsidRDefault="008500D7" w:rsidP="008500D7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int="eastAsia"/>
              </w:rPr>
            </w:pP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84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937" w:type="dxa"/>
            <w:gridSpan w:val="7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 w:rsidR="00054C34">
              <w:rPr>
                <w:rFonts w:hint="eastAsia"/>
              </w:rPr>
              <w:t>体験学習室（　全面　・　北側　・　南側　）</w:t>
            </w:r>
            <w:r>
              <w:rPr>
                <w:rFonts w:hint="eastAsia"/>
              </w:rPr>
              <w:t xml:space="preserve">　</w:t>
            </w: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 w:rsidR="00054C34">
              <w:rPr>
                <w:rFonts w:hint="eastAsia"/>
              </w:rPr>
              <w:t>実習室</w:t>
            </w: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□その他</w:t>
            </w:r>
            <w:r w:rsidR="00054C34">
              <w:rPr>
                <w:rFonts w:hint="eastAsia"/>
              </w:rPr>
              <w:t>（　　　　　　　　　　　　　　　　）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冷暖房の使用</w:t>
            </w:r>
          </w:p>
        </w:tc>
        <w:tc>
          <w:tcPr>
            <w:tcW w:w="5937" w:type="dxa"/>
            <w:gridSpan w:val="7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□使用する。　　　□使用しない。</w:t>
            </w:r>
          </w:p>
        </w:tc>
      </w:tr>
      <w:tr w:rsidR="00322AC1" w:rsidTr="00850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60"/>
        </w:trPr>
        <w:tc>
          <w:tcPr>
            <w:tcW w:w="2568" w:type="dxa"/>
            <w:gridSpan w:val="2"/>
            <w:vAlign w:val="center"/>
          </w:tcPr>
          <w:p w:rsidR="00322AC1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</w:t>
            </w:r>
            <w:r w:rsidR="00322AC1">
              <w:rPr>
                <w:rFonts w:hint="eastAsia"/>
              </w:rPr>
              <w:t>の有無</w:t>
            </w:r>
          </w:p>
        </w:tc>
        <w:tc>
          <w:tcPr>
            <w:tcW w:w="976" w:type="dxa"/>
            <w:gridSpan w:val="3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vAlign w:val="center"/>
          </w:tcPr>
          <w:p w:rsidR="008500D7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</w:t>
            </w:r>
            <w:r w:rsidR="008500D7">
              <w:rPr>
                <w:rFonts w:hint="eastAsia"/>
              </w:rPr>
              <w:t>料</w:t>
            </w: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311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5937" w:type="dxa"/>
            <w:gridSpan w:val="7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使用する設備又は備品</w:t>
            </w:r>
          </w:p>
        </w:tc>
        <w:tc>
          <w:tcPr>
            <w:tcW w:w="5937" w:type="dxa"/>
            <w:gridSpan w:val="7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持込設備等</w:t>
            </w:r>
          </w:p>
        </w:tc>
        <w:tc>
          <w:tcPr>
            <w:tcW w:w="5937" w:type="dxa"/>
            <w:gridSpan w:val="7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689E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37" w:type="dxa"/>
            <w:gridSpan w:val="7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689E" w:rsidRDefault="00AE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689E" w:rsidRDefault="00AE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8505" w:type="dxa"/>
            <w:gridSpan w:val="9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054C34" w:rsidTr="008500D7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054C34" w:rsidRDefault="00054C34" w:rsidP="00054C3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施設等使用料</w:t>
            </w:r>
          </w:p>
        </w:tc>
        <w:tc>
          <w:tcPr>
            <w:tcW w:w="2835" w:type="dxa"/>
            <w:gridSpan w:val="4"/>
            <w:vAlign w:val="center"/>
          </w:tcPr>
          <w:p w:rsidR="00054C34" w:rsidRDefault="00054C34" w:rsidP="00054C3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841" w:type="dxa"/>
            <w:gridSpan w:val="3"/>
            <w:vAlign w:val="center"/>
          </w:tcPr>
          <w:p w:rsidR="00054C34" w:rsidRDefault="00054C34" w:rsidP="00054C3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054C34" w:rsidTr="008500D7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054C34" w:rsidRDefault="00054C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　　　　　　　　　円</w:t>
            </w:r>
          </w:p>
        </w:tc>
        <w:tc>
          <w:tcPr>
            <w:tcW w:w="2835" w:type="dxa"/>
            <w:gridSpan w:val="4"/>
            <w:vAlign w:val="center"/>
          </w:tcPr>
          <w:p w:rsidR="00054C34" w:rsidRDefault="00054C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　　　　　　　　　円</w:t>
            </w:r>
          </w:p>
        </w:tc>
        <w:tc>
          <w:tcPr>
            <w:tcW w:w="2841" w:type="dxa"/>
            <w:gridSpan w:val="3"/>
            <w:vAlign w:val="center"/>
          </w:tcPr>
          <w:p w:rsidR="00054C34" w:rsidRDefault="00054C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　　　　　　　　　円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00"/>
        </w:trPr>
        <w:tc>
          <w:tcPr>
            <w:tcW w:w="1575" w:type="dxa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930" w:type="dxa"/>
            <w:gridSpan w:val="8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500D7">
              <w:rPr>
                <w:rFonts w:hint="eastAsia"/>
              </w:rPr>
              <w:t>※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42" w:type="dxa"/>
            <w:gridSpan w:val="4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822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年　月　日</w:t>
            </w:r>
          </w:p>
        </w:tc>
        <w:tc>
          <w:tcPr>
            <w:tcW w:w="2842" w:type="dxa"/>
            <w:gridSpan w:val="4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年　月　日</w:t>
            </w:r>
          </w:p>
        </w:tc>
        <w:tc>
          <w:tcPr>
            <w:tcW w:w="2822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※第　　　　　号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00"/>
        </w:trPr>
        <w:tc>
          <w:tcPr>
            <w:tcW w:w="1575" w:type="dxa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930" w:type="dxa"/>
            <w:gridSpan w:val="8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322AC1" w:rsidRDefault="00322AC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322AC1" w:rsidSect="008500D7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182" w:rsidRDefault="00E97182">
      <w:r>
        <w:separator/>
      </w:r>
    </w:p>
  </w:endnote>
  <w:endnote w:type="continuationSeparator" w:id="0">
    <w:p w:rsidR="00E97182" w:rsidRDefault="00E9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182" w:rsidRDefault="00E97182">
      <w:r>
        <w:separator/>
      </w:r>
    </w:p>
  </w:footnote>
  <w:footnote w:type="continuationSeparator" w:id="0">
    <w:p w:rsidR="00E97182" w:rsidRDefault="00E9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C34"/>
    <w:rsid w:val="00054C34"/>
    <w:rsid w:val="00322AC1"/>
    <w:rsid w:val="00827BFB"/>
    <w:rsid w:val="008500D7"/>
    <w:rsid w:val="009C6498"/>
    <w:rsid w:val="00A92F52"/>
    <w:rsid w:val="00AE689E"/>
    <w:rsid w:val="00C25FE6"/>
    <w:rsid w:val="00D77E05"/>
    <w:rsid w:val="00E97182"/>
    <w:rsid w:val="00F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99A1B-DB6A-4BAF-ABAD-B766F99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