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360C" w:rsidRDefault="005336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</w:t>
      </w:r>
      <w:r w:rsidR="00463303">
        <w:rPr>
          <w:rFonts w:hint="eastAsia"/>
        </w:rPr>
        <w:t>5</w:t>
      </w:r>
      <w:r>
        <w:rPr>
          <w:rFonts w:hint="eastAsia"/>
        </w:rPr>
        <w:t>条関係)</w:t>
      </w:r>
    </w:p>
    <w:p w:rsidR="0053360C" w:rsidRDefault="0053360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</w:t>
      </w:r>
      <w:r w:rsidR="00463303">
        <w:rPr>
          <w:rFonts w:hint="eastAsia"/>
        </w:rPr>
        <w:t>弥生の森博物</w:t>
      </w:r>
      <w:r>
        <w:rPr>
          <w:rFonts w:hint="eastAsia"/>
        </w:rPr>
        <w:t>館施設等使用承認書</w:t>
      </w:r>
    </w:p>
    <w:p w:rsidR="0053360C" w:rsidRDefault="0053360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53360C" w:rsidRDefault="005336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53360C" w:rsidRDefault="00C0174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="00914B40" w:rsidRPr="00914B40">
        <w:rPr>
          <w:rFonts w:hint="eastAsia"/>
          <w:bdr w:val="single" w:sz="4" w:space="0" w:color="auto"/>
        </w:rPr>
        <w:t>印</w:t>
      </w:r>
    </w:p>
    <w:p w:rsidR="0053360C" w:rsidRDefault="00C0174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</w:t>
      </w:r>
      <w:r w:rsidR="0053360C">
        <w:rPr>
          <w:rFonts w:hint="eastAsia"/>
        </w:rPr>
        <w:t>り使用することを承認します。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981"/>
        <w:gridCol w:w="279"/>
        <w:gridCol w:w="6"/>
        <w:gridCol w:w="703"/>
        <w:gridCol w:w="1843"/>
        <w:gridCol w:w="283"/>
        <w:gridCol w:w="13"/>
        <w:gridCol w:w="2828"/>
      </w:tblGrid>
      <w:tr w:rsidR="0053360C" w:rsidTr="0046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6" w:type="dxa"/>
            <w:gridSpan w:val="2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5955" w:type="dxa"/>
            <w:gridSpan w:val="7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360C" w:rsidTr="0046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6" w:type="dxa"/>
            <w:gridSpan w:val="2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5955" w:type="dxa"/>
            <w:gridSpan w:val="7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360C" w:rsidTr="0046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556" w:type="dxa"/>
            <w:gridSpan w:val="2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5955" w:type="dxa"/>
            <w:gridSpan w:val="7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3360C" w:rsidRDefault="0053360C" w:rsidP="009F2D26">
            <w:pPr>
              <w:wordWrap w:val="0"/>
              <w:overflowPunct w:val="0"/>
              <w:autoSpaceDE w:val="0"/>
              <w:autoSpaceDN w:val="0"/>
              <w:ind w:leftChars="54"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電話　(　)</w:t>
            </w:r>
          </w:p>
        </w:tc>
      </w:tr>
      <w:tr w:rsidR="0053360C" w:rsidTr="0046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556" w:type="dxa"/>
            <w:gridSpan w:val="2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3"/>
              </w:rPr>
              <w:t>使用日</w:t>
            </w:r>
            <w:r>
              <w:rPr>
                <w:rFonts w:hint="eastAsia"/>
              </w:rPr>
              <w:t>時(</w:t>
            </w:r>
            <w:r>
              <w:rPr>
                <w:rFonts w:hint="eastAsia"/>
                <w:spacing w:val="52"/>
              </w:rPr>
              <w:t>期</w:t>
            </w:r>
            <w:r>
              <w:rPr>
                <w:rFonts w:hint="eastAsia"/>
              </w:rPr>
              <w:t>間)</w:t>
            </w:r>
          </w:p>
        </w:tc>
        <w:tc>
          <w:tcPr>
            <w:tcW w:w="5955" w:type="dxa"/>
            <w:gridSpan w:val="7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①　年　月　日(　曜日)　時　分から</w:t>
            </w:r>
          </w:p>
          <w:p w:rsidR="0053360C" w:rsidRDefault="0053360C">
            <w:pPr>
              <w:wordWrap w:val="0"/>
              <w:overflowPunct w:val="0"/>
              <w:autoSpaceDE w:val="0"/>
              <w:autoSpaceDN w:val="0"/>
              <w:spacing w:before="6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日(　曜日)　時　分まで　　日間</w:t>
            </w:r>
          </w:p>
          <w:p w:rsidR="0053360C" w:rsidRDefault="0053360C" w:rsidP="00C0174A">
            <w:pPr>
              <w:wordWrap w:val="0"/>
              <w:overflowPunct w:val="0"/>
              <w:autoSpaceDE w:val="0"/>
              <w:autoSpaceDN w:val="0"/>
              <w:spacing w:before="6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C01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  <w:p w:rsidR="00C0174A" w:rsidRDefault="00C0174A" w:rsidP="00C0174A">
            <w:pPr>
              <w:wordWrap w:val="0"/>
              <w:overflowPunct w:val="0"/>
              <w:autoSpaceDE w:val="0"/>
              <w:autoSpaceDN w:val="0"/>
              <w:spacing w:before="60"/>
              <w:ind w:left="113"/>
              <w:rPr>
                <w:rFonts w:hint="eastAsia"/>
              </w:rPr>
            </w:pPr>
          </w:p>
        </w:tc>
      </w:tr>
      <w:tr w:rsidR="0053360C" w:rsidTr="0046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556" w:type="dxa"/>
            <w:gridSpan w:val="2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5955" w:type="dxa"/>
            <w:gridSpan w:val="7"/>
            <w:vAlign w:val="center"/>
          </w:tcPr>
          <w:p w:rsidR="00463303" w:rsidRDefault="0053360C" w:rsidP="004633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63303">
              <w:rPr>
                <w:rFonts w:hint="eastAsia"/>
              </w:rPr>
              <w:t xml:space="preserve">□体験学習室（　全面　・　北側　・　南側　）　</w:t>
            </w:r>
          </w:p>
          <w:p w:rsidR="00463303" w:rsidRDefault="00463303" w:rsidP="004633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□実習室</w:t>
            </w:r>
          </w:p>
          <w:p w:rsidR="0053360C" w:rsidRDefault="00463303" w:rsidP="004633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□その他（　　　　　　　　　　　　　　　　）</w:t>
            </w:r>
          </w:p>
        </w:tc>
      </w:tr>
      <w:tr w:rsidR="0053360C" w:rsidTr="0046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556" w:type="dxa"/>
            <w:gridSpan w:val="2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冷暖房の使用</w:t>
            </w:r>
          </w:p>
        </w:tc>
        <w:tc>
          <w:tcPr>
            <w:tcW w:w="5955" w:type="dxa"/>
            <w:gridSpan w:val="7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□使用する。　　　□使用しない。</w:t>
            </w:r>
          </w:p>
        </w:tc>
      </w:tr>
      <w:tr w:rsidR="00C0174A" w:rsidTr="00C01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56" w:type="dxa"/>
            <w:gridSpan w:val="2"/>
            <w:vAlign w:val="center"/>
          </w:tcPr>
          <w:p w:rsidR="00C0174A" w:rsidRDefault="005C013C" w:rsidP="00C017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</w:t>
            </w:r>
            <w:r w:rsidR="00C0174A">
              <w:rPr>
                <w:rFonts w:hint="eastAsia"/>
              </w:rPr>
              <w:t>の有無</w:t>
            </w:r>
          </w:p>
        </w:tc>
        <w:tc>
          <w:tcPr>
            <w:tcW w:w="988" w:type="dxa"/>
            <w:gridSpan w:val="3"/>
            <w:vAlign w:val="center"/>
          </w:tcPr>
          <w:p w:rsidR="00C0174A" w:rsidRDefault="00C0174A" w:rsidP="00C017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vAlign w:val="center"/>
          </w:tcPr>
          <w:p w:rsidR="00C0174A" w:rsidRDefault="005C013C" w:rsidP="00C017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</w:t>
            </w:r>
            <w:r w:rsidR="00C0174A">
              <w:rPr>
                <w:rFonts w:hint="eastAsia"/>
              </w:rPr>
              <w:t>料</w:t>
            </w:r>
          </w:p>
          <w:p w:rsidR="00C0174A" w:rsidRDefault="00C0174A" w:rsidP="00C017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3124" w:type="dxa"/>
            <w:gridSpan w:val="3"/>
          </w:tcPr>
          <w:p w:rsidR="00C0174A" w:rsidRDefault="00C0174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360C" w:rsidTr="009F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2556" w:type="dxa"/>
            <w:gridSpan w:val="2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5955" w:type="dxa"/>
            <w:gridSpan w:val="7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360C" w:rsidTr="009F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2556" w:type="dxa"/>
            <w:gridSpan w:val="2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使用する設備又は備品</w:t>
            </w:r>
          </w:p>
        </w:tc>
        <w:tc>
          <w:tcPr>
            <w:tcW w:w="5955" w:type="dxa"/>
            <w:gridSpan w:val="7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360C" w:rsidTr="009F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2556" w:type="dxa"/>
            <w:gridSpan w:val="2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持込設備等</w:t>
            </w:r>
          </w:p>
        </w:tc>
        <w:tc>
          <w:tcPr>
            <w:tcW w:w="5955" w:type="dxa"/>
            <w:gridSpan w:val="7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2D26" w:rsidTr="009F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2556" w:type="dxa"/>
            <w:gridSpan w:val="2"/>
            <w:vAlign w:val="center"/>
          </w:tcPr>
          <w:p w:rsidR="009F2D26" w:rsidRDefault="009F2D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55" w:type="dxa"/>
            <w:gridSpan w:val="7"/>
          </w:tcPr>
          <w:p w:rsidR="009F2D26" w:rsidRDefault="009F2D2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F2D26" w:rsidRDefault="009F2D2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F2D26" w:rsidRDefault="009F2D2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3360C" w:rsidTr="009F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8511" w:type="dxa"/>
            <w:gridSpan w:val="9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</w:tr>
      <w:tr w:rsidR="00463303" w:rsidTr="00463303">
        <w:tblPrEx>
          <w:tblCellMar>
            <w:top w:w="0" w:type="dxa"/>
            <w:left w:w="99" w:type="dxa"/>
            <w:bottom w:w="0" w:type="dxa"/>
            <w:right w:w="99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835" w:type="dxa"/>
            <w:gridSpan w:val="3"/>
            <w:vAlign w:val="center"/>
          </w:tcPr>
          <w:p w:rsidR="00463303" w:rsidRDefault="00463303" w:rsidP="0046330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施設等使用料</w:t>
            </w:r>
          </w:p>
        </w:tc>
        <w:tc>
          <w:tcPr>
            <w:tcW w:w="2835" w:type="dxa"/>
            <w:gridSpan w:val="4"/>
            <w:vAlign w:val="center"/>
          </w:tcPr>
          <w:p w:rsidR="00463303" w:rsidRDefault="00463303" w:rsidP="004633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冷暖房加算金</w:t>
            </w:r>
          </w:p>
        </w:tc>
        <w:tc>
          <w:tcPr>
            <w:tcW w:w="2841" w:type="dxa"/>
            <w:gridSpan w:val="2"/>
            <w:vAlign w:val="center"/>
          </w:tcPr>
          <w:p w:rsidR="00463303" w:rsidRDefault="00463303" w:rsidP="004633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463303" w:rsidTr="00463303">
        <w:tblPrEx>
          <w:tblCellMar>
            <w:top w:w="0" w:type="dxa"/>
            <w:left w:w="99" w:type="dxa"/>
            <w:bottom w:w="0" w:type="dxa"/>
            <w:right w:w="99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835" w:type="dxa"/>
            <w:gridSpan w:val="3"/>
            <w:vAlign w:val="center"/>
          </w:tcPr>
          <w:p w:rsidR="00463303" w:rsidRDefault="00463303" w:rsidP="00C0174A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835" w:type="dxa"/>
            <w:gridSpan w:val="4"/>
            <w:vAlign w:val="center"/>
          </w:tcPr>
          <w:p w:rsidR="00463303" w:rsidRDefault="00463303" w:rsidP="00C0174A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841" w:type="dxa"/>
            <w:gridSpan w:val="2"/>
            <w:vAlign w:val="center"/>
          </w:tcPr>
          <w:p w:rsidR="00463303" w:rsidRDefault="00463303" w:rsidP="00C0174A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53360C" w:rsidTr="0046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75" w:type="dxa"/>
            <w:vAlign w:val="center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936" w:type="dxa"/>
            <w:gridSpan w:val="8"/>
          </w:tcPr>
          <w:p w:rsidR="0053360C" w:rsidRDefault="005336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360C" w:rsidTr="0046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841" w:type="dxa"/>
            <w:gridSpan w:val="4"/>
            <w:vAlign w:val="center"/>
          </w:tcPr>
          <w:p w:rsidR="0053360C" w:rsidRDefault="0053360C" w:rsidP="0046330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42" w:type="dxa"/>
            <w:gridSpan w:val="4"/>
            <w:vAlign w:val="center"/>
          </w:tcPr>
          <w:p w:rsidR="0053360C" w:rsidRDefault="0053360C" w:rsidP="004633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828" w:type="dxa"/>
            <w:vAlign w:val="center"/>
          </w:tcPr>
          <w:p w:rsidR="0053360C" w:rsidRDefault="0053360C" w:rsidP="004633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</w:tr>
      <w:tr w:rsidR="0053360C" w:rsidTr="0046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841" w:type="dxa"/>
            <w:gridSpan w:val="4"/>
            <w:vAlign w:val="center"/>
          </w:tcPr>
          <w:p w:rsidR="0053360C" w:rsidRDefault="0053360C" w:rsidP="0046330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42" w:type="dxa"/>
            <w:gridSpan w:val="4"/>
            <w:vAlign w:val="center"/>
          </w:tcPr>
          <w:p w:rsidR="0053360C" w:rsidRDefault="0053360C" w:rsidP="004633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28" w:type="dxa"/>
            <w:vAlign w:val="center"/>
          </w:tcPr>
          <w:p w:rsidR="0053360C" w:rsidRDefault="0053360C" w:rsidP="004633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53360C" w:rsidRDefault="0053360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3360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6436" w:rsidRDefault="00B26436">
      <w:r>
        <w:separator/>
      </w:r>
    </w:p>
  </w:endnote>
  <w:endnote w:type="continuationSeparator" w:id="0">
    <w:p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6436" w:rsidRDefault="00B26436">
      <w:r>
        <w:separator/>
      </w:r>
    </w:p>
  </w:footnote>
  <w:footnote w:type="continuationSeparator" w:id="0">
    <w:p w:rsidR="00B26436" w:rsidRDefault="00B26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303"/>
    <w:rsid w:val="00463303"/>
    <w:rsid w:val="0053360C"/>
    <w:rsid w:val="005C013C"/>
    <w:rsid w:val="007A0AAC"/>
    <w:rsid w:val="007B06F0"/>
    <w:rsid w:val="00914B40"/>
    <w:rsid w:val="009F2D26"/>
    <w:rsid w:val="00B26436"/>
    <w:rsid w:val="00C0174A"/>
    <w:rsid w:val="00CC7CDC"/>
    <w:rsid w:val="00D70BB8"/>
    <w:rsid w:val="00D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42879-2CAA-4852-B0E4-420F58CF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2025-09-14T03:31:00Z</dcterms:created>
  <dcterms:modified xsi:type="dcterms:W3CDTF">2025-09-14T03:31:00Z</dcterms:modified>
  <cp:category/>
</cp:coreProperties>
</file>