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5292" w:rsidRDefault="00E9529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9446D2">
        <w:rPr>
          <w:rFonts w:hint="eastAsia"/>
        </w:rPr>
        <w:t>10</w:t>
      </w:r>
      <w:r>
        <w:rPr>
          <w:rFonts w:hint="eastAsia"/>
        </w:rPr>
        <w:t>号(第</w:t>
      </w:r>
      <w:r w:rsidR="009446D2">
        <w:rPr>
          <w:rFonts w:hint="eastAsia"/>
        </w:rPr>
        <w:t>7</w:t>
      </w:r>
      <w:r>
        <w:rPr>
          <w:rFonts w:hint="eastAsia"/>
        </w:rPr>
        <w:t>条関係)</w:t>
      </w:r>
    </w:p>
    <w:p w:rsidR="00E95292" w:rsidRDefault="00E95292">
      <w:pPr>
        <w:wordWrap w:val="0"/>
        <w:overflowPunct w:val="0"/>
        <w:autoSpaceDE w:val="0"/>
        <w:autoSpaceDN w:val="0"/>
        <w:rPr>
          <w:rFonts w:hint="eastAsia"/>
        </w:rPr>
      </w:pPr>
    </w:p>
    <w:p w:rsidR="00E95292" w:rsidRDefault="009446D2" w:rsidP="009446D2">
      <w:pPr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すぱーく出雲</w:t>
      </w:r>
      <w:r w:rsidR="00E95292">
        <w:rPr>
          <w:rFonts w:hint="eastAsia"/>
        </w:rPr>
        <w:t>設備等持込</w:t>
      </w:r>
      <w:r w:rsidR="00271746">
        <w:rPr>
          <w:rFonts w:hint="eastAsia"/>
        </w:rPr>
        <w:t>使用</w:t>
      </w:r>
      <w:r w:rsidR="00E95292">
        <w:rPr>
          <w:rFonts w:hint="eastAsia"/>
        </w:rPr>
        <w:t>許可申請書</w:t>
      </w:r>
    </w:p>
    <w:p w:rsidR="00E95292" w:rsidRDefault="00E95292">
      <w:pPr>
        <w:wordWrap w:val="0"/>
        <w:overflowPunct w:val="0"/>
        <w:autoSpaceDE w:val="0"/>
        <w:autoSpaceDN w:val="0"/>
        <w:rPr>
          <w:rFonts w:hint="eastAsia"/>
        </w:rPr>
      </w:pPr>
    </w:p>
    <w:p w:rsidR="00E95292" w:rsidRDefault="00E95292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E95292" w:rsidRDefault="00E95292">
      <w:pPr>
        <w:wordWrap w:val="0"/>
        <w:overflowPunct w:val="0"/>
        <w:autoSpaceDE w:val="0"/>
        <w:autoSpaceDN w:val="0"/>
        <w:rPr>
          <w:rFonts w:hint="eastAsia"/>
        </w:rPr>
      </w:pPr>
    </w:p>
    <w:p w:rsidR="00E95292" w:rsidRDefault="00E9529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様</w:t>
      </w:r>
    </w:p>
    <w:p w:rsidR="00B210F4" w:rsidRDefault="00B210F4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2310"/>
        <w:gridCol w:w="5763"/>
      </w:tblGrid>
      <w:tr w:rsidR="00B210F4" w:rsidTr="006335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10F4" w:rsidRDefault="00B210F4" w:rsidP="0063354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使用申請者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F4" w:rsidRDefault="00B210F4" w:rsidP="0063354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  <w:r w:rsidR="0031146A">
              <w:rPr>
                <w:rFonts w:hint="eastAsia"/>
              </w:rPr>
              <w:t>又は所在地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F4" w:rsidRDefault="00B210F4" w:rsidP="0063354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210F4" w:rsidTr="006335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0F4" w:rsidRDefault="00B210F4" w:rsidP="006335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F4" w:rsidRDefault="00B210F4" w:rsidP="0063354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F4" w:rsidRDefault="00B210F4" w:rsidP="0063354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210F4" w:rsidTr="006335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0F4" w:rsidRDefault="00B210F4" w:rsidP="006335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F4" w:rsidRDefault="00B210F4" w:rsidP="0063354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代表(責任)者氏名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F4" w:rsidRDefault="00B210F4" w:rsidP="008B27D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31146A">
              <w:rPr>
                <w:rFonts w:hint="eastAsia"/>
              </w:rPr>
              <w:t xml:space="preserve">　</w:t>
            </w:r>
          </w:p>
        </w:tc>
      </w:tr>
      <w:tr w:rsidR="00B210F4" w:rsidTr="006335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F4" w:rsidRDefault="00B210F4" w:rsidP="006335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F4" w:rsidRDefault="00B210F4" w:rsidP="0063354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0F4" w:rsidRDefault="00B210F4" w:rsidP="0063354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TEL(　　)　　―　　</w:t>
            </w:r>
          </w:p>
        </w:tc>
      </w:tr>
    </w:tbl>
    <w:p w:rsidR="00E95292" w:rsidRPr="00B210F4" w:rsidRDefault="00E95292">
      <w:pPr>
        <w:wordWrap w:val="0"/>
        <w:overflowPunct w:val="0"/>
        <w:autoSpaceDE w:val="0"/>
        <w:autoSpaceDN w:val="0"/>
        <w:rPr>
          <w:rFonts w:hint="eastAsia"/>
        </w:rPr>
      </w:pPr>
    </w:p>
    <w:p w:rsidR="00E95292" w:rsidRDefault="00E9529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下記のとおり設備等の持込</w:t>
      </w:r>
      <w:r w:rsidR="00543CA0">
        <w:rPr>
          <w:rFonts w:hint="eastAsia"/>
        </w:rPr>
        <w:t>み</w:t>
      </w:r>
      <w:r>
        <w:rPr>
          <w:rFonts w:hint="eastAsia"/>
        </w:rPr>
        <w:t>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20"/>
        <w:gridCol w:w="6885"/>
      </w:tblGrid>
      <w:tr w:rsidR="00B210F4" w:rsidTr="00B210F4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620" w:type="dxa"/>
            <w:vAlign w:val="center"/>
          </w:tcPr>
          <w:p w:rsidR="00B210F4" w:rsidRDefault="00B210F4" w:rsidP="0063354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使用日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6885" w:type="dxa"/>
            <w:vAlign w:val="center"/>
          </w:tcPr>
          <w:p w:rsidR="00B210F4" w:rsidRDefault="00B210F4" w:rsidP="00633543">
            <w:pPr>
              <w:wordWrap w:val="0"/>
              <w:overflowPunct w:val="0"/>
              <w:autoSpaceDE w:val="0"/>
              <w:autoSpaceDN w:val="0"/>
              <w:ind w:firstLine="959"/>
              <w:rPr>
                <w:rFonts w:hint="eastAsia"/>
              </w:rPr>
            </w:pPr>
            <w:r>
              <w:rPr>
                <w:rFonts w:hint="eastAsia"/>
              </w:rPr>
              <w:t>年　　　月　　　日(　　　曜日)</w:t>
            </w:r>
          </w:p>
          <w:p w:rsidR="00B210F4" w:rsidRPr="00920AA6" w:rsidRDefault="00B210F4" w:rsidP="00633543">
            <w:pPr>
              <w:wordWrap w:val="0"/>
              <w:overflowPunct w:val="0"/>
              <w:autoSpaceDE w:val="0"/>
              <w:autoSpaceDN w:val="0"/>
              <w:ind w:firstLine="959"/>
              <w:rPr>
                <w:rFonts w:hint="eastAsia"/>
              </w:rPr>
            </w:pPr>
          </w:p>
          <w:p w:rsidR="00B210F4" w:rsidRDefault="00B210F4" w:rsidP="00633543">
            <w:pPr>
              <w:wordWrap w:val="0"/>
              <w:overflowPunct w:val="0"/>
              <w:autoSpaceDE w:val="0"/>
              <w:autoSpaceDN w:val="0"/>
              <w:ind w:firstLineChars="528" w:firstLine="1109"/>
              <w:rPr>
                <w:rFonts w:hint="eastAsia"/>
              </w:rPr>
            </w:pPr>
            <w:r>
              <w:rPr>
                <w:rFonts w:hint="eastAsia"/>
              </w:rPr>
              <w:t>自　　　時　　分　～　　至　　　時　　分</w:t>
            </w:r>
          </w:p>
        </w:tc>
      </w:tr>
      <w:tr w:rsidR="00B210F4" w:rsidTr="00B210F4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620" w:type="dxa"/>
            <w:vAlign w:val="center"/>
          </w:tcPr>
          <w:p w:rsidR="00B210F4" w:rsidRDefault="00B210F4" w:rsidP="0063354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885" w:type="dxa"/>
            <w:vAlign w:val="center"/>
          </w:tcPr>
          <w:p w:rsidR="00B210F4" w:rsidRDefault="00B210F4" w:rsidP="0063354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210F4" w:rsidTr="00B210F4">
        <w:tblPrEx>
          <w:tblCellMar>
            <w:top w:w="0" w:type="dxa"/>
            <w:bottom w:w="0" w:type="dxa"/>
          </w:tblCellMar>
        </w:tblPrEx>
        <w:trPr>
          <w:cantSplit/>
          <w:trHeight w:val="811"/>
        </w:trPr>
        <w:tc>
          <w:tcPr>
            <w:tcW w:w="1620" w:type="dxa"/>
            <w:vAlign w:val="center"/>
          </w:tcPr>
          <w:p w:rsidR="00B210F4" w:rsidRDefault="00B210F4" w:rsidP="0063354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使用人</w:t>
            </w:r>
            <w:r>
              <w:rPr>
                <w:rFonts w:hint="eastAsia"/>
              </w:rPr>
              <w:t>数</w:t>
            </w:r>
          </w:p>
        </w:tc>
        <w:tc>
          <w:tcPr>
            <w:tcW w:w="6885" w:type="dxa"/>
            <w:vAlign w:val="center"/>
          </w:tcPr>
          <w:p w:rsidR="00B210F4" w:rsidRDefault="00B210F4" w:rsidP="00633543">
            <w:pPr>
              <w:wordWrap w:val="0"/>
              <w:overflowPunct w:val="0"/>
              <w:autoSpaceDE w:val="0"/>
              <w:autoSpaceDN w:val="0"/>
              <w:ind w:leftChars="54" w:left="113" w:right="953" w:firstLineChars="800" w:firstLine="1680"/>
              <w:rPr>
                <w:rFonts w:hint="eastAsia"/>
              </w:rPr>
            </w:pPr>
            <w:r>
              <w:rPr>
                <w:rFonts w:hint="eastAsia"/>
              </w:rPr>
              <w:t xml:space="preserve">人　　</w:t>
            </w:r>
          </w:p>
        </w:tc>
      </w:tr>
      <w:tr w:rsidR="00B210F4" w:rsidTr="00B210F4">
        <w:tblPrEx>
          <w:tblCellMar>
            <w:top w:w="0" w:type="dxa"/>
            <w:bottom w:w="0" w:type="dxa"/>
          </w:tblCellMar>
        </w:tblPrEx>
        <w:trPr>
          <w:cantSplit/>
          <w:trHeight w:val="1155"/>
        </w:trPr>
        <w:tc>
          <w:tcPr>
            <w:tcW w:w="1620" w:type="dxa"/>
            <w:vAlign w:val="center"/>
          </w:tcPr>
          <w:p w:rsidR="00B210F4" w:rsidRDefault="00B210F4" w:rsidP="0063354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使用場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0F4" w:rsidRDefault="00B210F4" w:rsidP="0063354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920AA6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ゲートボール場Ａコート　　　</w:t>
            </w:r>
            <w:r w:rsidRPr="00920AA6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>ゲートボール場Ｂコート</w:t>
            </w:r>
          </w:p>
          <w:p w:rsidR="00B210F4" w:rsidRDefault="00B210F4" w:rsidP="0063354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B210F4" w:rsidRPr="00920AA6" w:rsidRDefault="00B210F4" w:rsidP="0063354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920AA6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テニスコート　　　　　　　　</w:t>
            </w:r>
            <w:r w:rsidRPr="00920AA6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>クラブハウス</w:t>
            </w:r>
          </w:p>
        </w:tc>
      </w:tr>
      <w:tr w:rsidR="00E95292" w:rsidTr="00B210F4">
        <w:tblPrEx>
          <w:tblCellMar>
            <w:top w:w="0" w:type="dxa"/>
            <w:bottom w:w="0" w:type="dxa"/>
          </w:tblCellMar>
        </w:tblPrEx>
        <w:trPr>
          <w:cantSplit/>
          <w:trHeight w:val="1164"/>
        </w:trPr>
        <w:tc>
          <w:tcPr>
            <w:tcW w:w="1620" w:type="dxa"/>
            <w:vAlign w:val="center"/>
          </w:tcPr>
          <w:p w:rsidR="00E95292" w:rsidRDefault="00E9529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持込み設備の種類及び数量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292" w:rsidRDefault="00E952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210F4" w:rsidTr="00B210F4">
        <w:tblPrEx>
          <w:tblCellMar>
            <w:top w:w="0" w:type="dxa"/>
            <w:bottom w:w="0" w:type="dxa"/>
          </w:tblCellMar>
        </w:tblPrEx>
        <w:trPr>
          <w:cantSplit/>
          <w:trHeight w:val="1173"/>
        </w:trPr>
        <w:tc>
          <w:tcPr>
            <w:tcW w:w="1620" w:type="dxa"/>
            <w:vAlign w:val="center"/>
          </w:tcPr>
          <w:p w:rsidR="00B210F4" w:rsidRDefault="00B210F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持込み設備の</w:t>
            </w:r>
          </w:p>
          <w:p w:rsidR="00B210F4" w:rsidRDefault="00B210F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0F4" w:rsidRDefault="00B210F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E95292" w:rsidTr="00B210F4">
        <w:tblPrEx>
          <w:tblCellMar>
            <w:top w:w="0" w:type="dxa"/>
            <w:bottom w:w="0" w:type="dxa"/>
          </w:tblCellMar>
        </w:tblPrEx>
        <w:trPr>
          <w:cantSplit/>
          <w:trHeight w:val="1154"/>
        </w:trPr>
        <w:tc>
          <w:tcPr>
            <w:tcW w:w="1620" w:type="dxa"/>
            <w:vAlign w:val="center"/>
          </w:tcPr>
          <w:p w:rsidR="00E95292" w:rsidRDefault="00E9529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292" w:rsidRDefault="00E952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95292" w:rsidRDefault="00E95292">
      <w:pPr>
        <w:wordWrap w:val="0"/>
        <w:overflowPunct w:val="0"/>
        <w:autoSpaceDE w:val="0"/>
        <w:autoSpaceDN w:val="0"/>
      </w:pPr>
    </w:p>
    <w:sectPr w:rsidR="00E95292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52BA" w:rsidRDefault="003052BA">
      <w:r>
        <w:separator/>
      </w:r>
    </w:p>
  </w:endnote>
  <w:endnote w:type="continuationSeparator" w:id="0">
    <w:p w:rsidR="003052BA" w:rsidRDefault="0030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52BA" w:rsidRDefault="003052BA">
      <w:r>
        <w:separator/>
      </w:r>
    </w:p>
  </w:footnote>
  <w:footnote w:type="continuationSeparator" w:id="0">
    <w:p w:rsidR="003052BA" w:rsidRDefault="00305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022D"/>
    <w:rsid w:val="00271746"/>
    <w:rsid w:val="002979DB"/>
    <w:rsid w:val="003052BA"/>
    <w:rsid w:val="0031146A"/>
    <w:rsid w:val="004F127A"/>
    <w:rsid w:val="00543CA0"/>
    <w:rsid w:val="00633543"/>
    <w:rsid w:val="006B45EA"/>
    <w:rsid w:val="008B27D7"/>
    <w:rsid w:val="009446D2"/>
    <w:rsid w:val="00B210F4"/>
    <w:rsid w:val="00B4022D"/>
    <w:rsid w:val="00C86D6A"/>
    <w:rsid w:val="00E95292"/>
    <w:rsid w:val="00F6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30BA72-39B8-4940-9943-5CA11A35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8B27D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B27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様式第11号(第11条関係)</vt:lpstr>
    </vt:vector>
  </TitlesOfParts>
  <Manager/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2009-02-17T00:25:00Z</cp:lastPrinted>
  <dcterms:created xsi:type="dcterms:W3CDTF">2025-09-14T03:32:00Z</dcterms:created>
  <dcterms:modified xsi:type="dcterms:W3CDTF">2025-09-14T03:32:00Z</dcterms:modified>
  <cp:category/>
</cp:coreProperties>
</file>