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6FD73" w14:textId="77777777" w:rsidR="004E3F50" w:rsidRDefault="004E3F50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F92778">
        <w:rPr>
          <w:rFonts w:hint="eastAsia"/>
        </w:rPr>
        <w:t>11</w:t>
      </w:r>
      <w:r>
        <w:rPr>
          <w:rFonts w:hint="eastAsia"/>
        </w:rPr>
        <w:t>号(第</w:t>
      </w:r>
      <w:r w:rsidR="00F92778">
        <w:rPr>
          <w:rFonts w:hint="eastAsia"/>
        </w:rPr>
        <w:t>7</w:t>
      </w:r>
      <w:r>
        <w:rPr>
          <w:rFonts w:hint="eastAsia"/>
        </w:rPr>
        <w:t>条関係)</w:t>
      </w:r>
    </w:p>
    <w:p w14:paraId="55560AFB" w14:textId="77777777" w:rsidR="004E3F50" w:rsidRDefault="004E3F50">
      <w:pPr>
        <w:wordWrap w:val="0"/>
        <w:overflowPunct w:val="0"/>
        <w:autoSpaceDE w:val="0"/>
        <w:autoSpaceDN w:val="0"/>
        <w:rPr>
          <w:rFonts w:hint="eastAsia"/>
        </w:rPr>
      </w:pPr>
    </w:p>
    <w:p w14:paraId="60F00FBB" w14:textId="77777777" w:rsidR="004E3F50" w:rsidRDefault="00F92778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すぱーく出雲</w:t>
      </w:r>
      <w:r w:rsidR="004E3F50">
        <w:rPr>
          <w:rFonts w:hint="eastAsia"/>
        </w:rPr>
        <w:t>設備等持込</w:t>
      </w:r>
      <w:r w:rsidR="002A3BBE">
        <w:rPr>
          <w:rFonts w:hint="eastAsia"/>
        </w:rPr>
        <w:t>使用</w:t>
      </w:r>
      <w:r w:rsidR="004E3F50">
        <w:rPr>
          <w:rFonts w:hint="eastAsia"/>
        </w:rPr>
        <w:t>許可書</w:t>
      </w:r>
    </w:p>
    <w:p w14:paraId="74985CE3" w14:textId="77777777" w:rsidR="004E3F50" w:rsidRDefault="004E3F50">
      <w:pPr>
        <w:wordWrap w:val="0"/>
        <w:overflowPunct w:val="0"/>
        <w:autoSpaceDE w:val="0"/>
        <w:autoSpaceDN w:val="0"/>
        <w:rPr>
          <w:rFonts w:hint="eastAsia"/>
        </w:rPr>
      </w:pPr>
    </w:p>
    <w:p w14:paraId="14305625" w14:textId="77777777" w:rsidR="004E3F50" w:rsidRDefault="004E3F50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14:paraId="1D658FA7" w14:textId="77777777" w:rsidR="004E3F50" w:rsidRDefault="004E3F50">
      <w:pPr>
        <w:wordWrap w:val="0"/>
        <w:overflowPunct w:val="0"/>
        <w:autoSpaceDE w:val="0"/>
        <w:autoSpaceDN w:val="0"/>
        <w:rPr>
          <w:rFonts w:hint="eastAsia"/>
        </w:rPr>
      </w:pPr>
    </w:p>
    <w:p w14:paraId="5C44B4B6" w14:textId="77777777" w:rsidR="004E3F50" w:rsidRDefault="004E3F50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　　様</w:t>
      </w:r>
    </w:p>
    <w:p w14:paraId="52D5890D" w14:textId="77777777" w:rsidR="004E3F50" w:rsidRDefault="00CF5CCA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出雲市長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CF5CCA">
        <w:rPr>
          <w:rFonts w:hint="eastAsia"/>
          <w:position w:val="-4"/>
          <w:sz w:val="31"/>
        </w:rPr>
        <w:instrText>□</w:instrText>
      </w:r>
      <w:r>
        <w:rPr>
          <w:rFonts w:hint="eastAsia"/>
        </w:rPr>
        <w:instrText>,印)</w:instrText>
      </w:r>
      <w:r>
        <w:fldChar w:fldCharType="end"/>
      </w:r>
    </w:p>
    <w:p w14:paraId="64F796E1" w14:textId="77777777" w:rsidR="004E3F50" w:rsidRPr="00CF5CCA" w:rsidRDefault="004E3F50">
      <w:pPr>
        <w:wordWrap w:val="0"/>
        <w:overflowPunct w:val="0"/>
        <w:autoSpaceDE w:val="0"/>
        <w:autoSpaceDN w:val="0"/>
        <w:rPr>
          <w:rFonts w:hint="eastAsia"/>
        </w:rPr>
      </w:pPr>
    </w:p>
    <w:p w14:paraId="096429CE" w14:textId="77777777" w:rsidR="004E3F50" w:rsidRDefault="004E3F50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下記のとおり使用することを許可します。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620"/>
        <w:gridCol w:w="6885"/>
      </w:tblGrid>
      <w:tr w:rsidR="00F92778" w14:paraId="30D68A5A" w14:textId="77777777" w:rsidTr="00F92778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1620" w:type="dxa"/>
            <w:vAlign w:val="center"/>
          </w:tcPr>
          <w:p w14:paraId="62A4852C" w14:textId="77777777" w:rsidR="00F92778" w:rsidRDefault="00F92778" w:rsidP="00B5291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使用日</w:t>
            </w:r>
            <w:r>
              <w:rPr>
                <w:rFonts w:hint="eastAsia"/>
              </w:rPr>
              <w:t>時</w:t>
            </w:r>
          </w:p>
        </w:tc>
        <w:tc>
          <w:tcPr>
            <w:tcW w:w="6885" w:type="dxa"/>
            <w:vAlign w:val="center"/>
          </w:tcPr>
          <w:p w14:paraId="5C95D1CF" w14:textId="77777777" w:rsidR="00F92778" w:rsidRDefault="00F92778" w:rsidP="00B5291F">
            <w:pPr>
              <w:wordWrap w:val="0"/>
              <w:overflowPunct w:val="0"/>
              <w:autoSpaceDE w:val="0"/>
              <w:autoSpaceDN w:val="0"/>
              <w:ind w:firstLine="959"/>
              <w:rPr>
                <w:rFonts w:hint="eastAsia"/>
              </w:rPr>
            </w:pPr>
            <w:r>
              <w:rPr>
                <w:rFonts w:hint="eastAsia"/>
              </w:rPr>
              <w:t>年　　　月　　　日(　　　曜日)</w:t>
            </w:r>
          </w:p>
          <w:p w14:paraId="7A9ED075" w14:textId="77777777" w:rsidR="00F92778" w:rsidRPr="00920AA6" w:rsidRDefault="00F92778" w:rsidP="00B5291F">
            <w:pPr>
              <w:wordWrap w:val="0"/>
              <w:overflowPunct w:val="0"/>
              <w:autoSpaceDE w:val="0"/>
              <w:autoSpaceDN w:val="0"/>
              <w:ind w:firstLine="959"/>
              <w:rPr>
                <w:rFonts w:hint="eastAsia"/>
              </w:rPr>
            </w:pPr>
          </w:p>
          <w:p w14:paraId="39B005AD" w14:textId="77777777" w:rsidR="00F92778" w:rsidRDefault="00F92778" w:rsidP="00B5291F">
            <w:pPr>
              <w:wordWrap w:val="0"/>
              <w:overflowPunct w:val="0"/>
              <w:autoSpaceDE w:val="0"/>
              <w:autoSpaceDN w:val="0"/>
              <w:ind w:firstLineChars="528" w:firstLine="1109"/>
              <w:rPr>
                <w:rFonts w:hint="eastAsia"/>
              </w:rPr>
            </w:pPr>
            <w:r>
              <w:rPr>
                <w:rFonts w:hint="eastAsia"/>
              </w:rPr>
              <w:t>自　　　時　　分　～　　至　　　時　　分</w:t>
            </w:r>
          </w:p>
        </w:tc>
      </w:tr>
      <w:tr w:rsidR="00F92778" w14:paraId="6BDFEDF1" w14:textId="77777777" w:rsidTr="00F92778">
        <w:tblPrEx>
          <w:tblCellMar>
            <w:top w:w="0" w:type="dxa"/>
            <w:bottom w:w="0" w:type="dxa"/>
          </w:tblCellMar>
        </w:tblPrEx>
        <w:trPr>
          <w:cantSplit/>
          <w:trHeight w:val="991"/>
        </w:trPr>
        <w:tc>
          <w:tcPr>
            <w:tcW w:w="1620" w:type="dxa"/>
            <w:vAlign w:val="center"/>
          </w:tcPr>
          <w:p w14:paraId="318663A1" w14:textId="77777777" w:rsidR="00F92778" w:rsidRDefault="00F92778" w:rsidP="00B5291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使用目</w:t>
            </w:r>
            <w:r>
              <w:rPr>
                <w:rFonts w:hint="eastAsia"/>
              </w:rPr>
              <w:t>的</w:t>
            </w:r>
          </w:p>
        </w:tc>
        <w:tc>
          <w:tcPr>
            <w:tcW w:w="6885" w:type="dxa"/>
            <w:tcBorders>
              <w:bottom w:val="single" w:sz="4" w:space="0" w:color="auto"/>
            </w:tcBorders>
            <w:vAlign w:val="center"/>
          </w:tcPr>
          <w:p w14:paraId="0BA8F587" w14:textId="77777777" w:rsidR="00F92778" w:rsidRDefault="00F92778" w:rsidP="00B5291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92778" w14:paraId="460C1CCF" w14:textId="77777777" w:rsidTr="00F92778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1620" w:type="dxa"/>
            <w:vAlign w:val="center"/>
          </w:tcPr>
          <w:p w14:paraId="08B835B5" w14:textId="77777777" w:rsidR="00F92778" w:rsidRDefault="00F92778" w:rsidP="00B5291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使用人</w:t>
            </w:r>
            <w:r>
              <w:rPr>
                <w:rFonts w:hint="eastAsia"/>
              </w:rPr>
              <w:t>数</w:t>
            </w:r>
          </w:p>
        </w:tc>
        <w:tc>
          <w:tcPr>
            <w:tcW w:w="6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F11DAC" w14:textId="77777777" w:rsidR="00F92778" w:rsidRDefault="00F92778" w:rsidP="00B5291F">
            <w:pPr>
              <w:wordWrap w:val="0"/>
              <w:overflowPunct w:val="0"/>
              <w:autoSpaceDE w:val="0"/>
              <w:autoSpaceDN w:val="0"/>
              <w:ind w:leftChars="54" w:left="113" w:right="953" w:firstLineChars="800" w:firstLine="1680"/>
              <w:rPr>
                <w:rFonts w:hint="eastAsia"/>
              </w:rPr>
            </w:pPr>
            <w:r>
              <w:rPr>
                <w:rFonts w:hint="eastAsia"/>
              </w:rPr>
              <w:t xml:space="preserve">人　　</w:t>
            </w:r>
          </w:p>
        </w:tc>
      </w:tr>
      <w:tr w:rsidR="00F92778" w14:paraId="13AB8579" w14:textId="77777777" w:rsidTr="00F92778">
        <w:tblPrEx>
          <w:tblCellMar>
            <w:top w:w="0" w:type="dxa"/>
            <w:bottom w:w="0" w:type="dxa"/>
          </w:tblCellMar>
        </w:tblPrEx>
        <w:trPr>
          <w:cantSplit/>
          <w:trHeight w:val="997"/>
        </w:trPr>
        <w:tc>
          <w:tcPr>
            <w:tcW w:w="1620" w:type="dxa"/>
            <w:vAlign w:val="center"/>
          </w:tcPr>
          <w:p w14:paraId="59BA1C6C" w14:textId="77777777" w:rsidR="00F92778" w:rsidRDefault="00F92778" w:rsidP="00B5291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使用場</w:t>
            </w:r>
            <w:r>
              <w:rPr>
                <w:rFonts w:hint="eastAsia"/>
              </w:rPr>
              <w:t>所</w:t>
            </w:r>
          </w:p>
        </w:tc>
        <w:tc>
          <w:tcPr>
            <w:tcW w:w="6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E1324D" w14:textId="77777777" w:rsidR="00F92778" w:rsidRDefault="00F92778" w:rsidP="00B5291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Pr="00920AA6">
              <w:rPr>
                <w:rFonts w:hint="eastAsia"/>
                <w:b/>
              </w:rPr>
              <w:t>□</w:t>
            </w:r>
            <w:r>
              <w:rPr>
                <w:rFonts w:hint="eastAsia"/>
              </w:rPr>
              <w:t xml:space="preserve">ゲートボール場Ａコート　　　</w:t>
            </w:r>
            <w:r w:rsidRPr="00920AA6">
              <w:rPr>
                <w:rFonts w:hint="eastAsia"/>
                <w:b/>
              </w:rPr>
              <w:t>□</w:t>
            </w:r>
            <w:r>
              <w:rPr>
                <w:rFonts w:hint="eastAsia"/>
              </w:rPr>
              <w:t>ゲートボール場Ｂコート</w:t>
            </w:r>
          </w:p>
          <w:p w14:paraId="0153905D" w14:textId="77777777" w:rsidR="00F92778" w:rsidRDefault="00F92778" w:rsidP="00B5291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14:paraId="7DD5F1D5" w14:textId="77777777" w:rsidR="00F92778" w:rsidRPr="00920AA6" w:rsidRDefault="00F92778" w:rsidP="00B5291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Pr="00920AA6">
              <w:rPr>
                <w:rFonts w:hint="eastAsia"/>
                <w:b/>
              </w:rPr>
              <w:t>□</w:t>
            </w:r>
            <w:r>
              <w:rPr>
                <w:rFonts w:hint="eastAsia"/>
              </w:rPr>
              <w:t xml:space="preserve">テニスコート　　　　　　　　</w:t>
            </w:r>
            <w:r w:rsidRPr="00920AA6">
              <w:rPr>
                <w:rFonts w:hint="eastAsia"/>
                <w:b/>
              </w:rPr>
              <w:t>□</w:t>
            </w:r>
            <w:r>
              <w:rPr>
                <w:rFonts w:hint="eastAsia"/>
              </w:rPr>
              <w:t>クラブハウス</w:t>
            </w:r>
          </w:p>
        </w:tc>
      </w:tr>
      <w:tr w:rsidR="00F92778" w14:paraId="0971FE71" w14:textId="77777777" w:rsidTr="00F92778">
        <w:tblPrEx>
          <w:tblCellMar>
            <w:top w:w="0" w:type="dxa"/>
            <w:bottom w:w="0" w:type="dxa"/>
          </w:tblCellMar>
        </w:tblPrEx>
        <w:trPr>
          <w:cantSplit/>
          <w:trHeight w:val="993"/>
        </w:trPr>
        <w:tc>
          <w:tcPr>
            <w:tcW w:w="1620" w:type="dxa"/>
            <w:vAlign w:val="center"/>
          </w:tcPr>
          <w:p w14:paraId="362C332C" w14:textId="77777777" w:rsidR="00F92778" w:rsidRDefault="00F92778" w:rsidP="00B5291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持込み設備の種類及び数量</w:t>
            </w:r>
          </w:p>
        </w:tc>
        <w:tc>
          <w:tcPr>
            <w:tcW w:w="6885" w:type="dxa"/>
            <w:vAlign w:val="center"/>
          </w:tcPr>
          <w:p w14:paraId="58B3EC02" w14:textId="77777777" w:rsidR="00F92778" w:rsidRDefault="00F92778" w:rsidP="00B5291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92778" w14:paraId="7CD27349" w14:textId="77777777" w:rsidTr="00F92778">
        <w:tblPrEx>
          <w:tblCellMar>
            <w:top w:w="0" w:type="dxa"/>
            <w:bottom w:w="0" w:type="dxa"/>
          </w:tblCellMar>
        </w:tblPrEx>
        <w:trPr>
          <w:cantSplit/>
          <w:trHeight w:val="989"/>
        </w:trPr>
        <w:tc>
          <w:tcPr>
            <w:tcW w:w="1620" w:type="dxa"/>
            <w:vAlign w:val="center"/>
          </w:tcPr>
          <w:p w14:paraId="753AF63C" w14:textId="77777777" w:rsidR="00F92778" w:rsidRDefault="00F92778" w:rsidP="00B5291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持込み設備の</w:t>
            </w:r>
          </w:p>
          <w:p w14:paraId="72055D0C" w14:textId="77777777" w:rsidR="00F92778" w:rsidRDefault="00F92778" w:rsidP="00B5291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885" w:type="dxa"/>
            <w:vAlign w:val="center"/>
          </w:tcPr>
          <w:p w14:paraId="52CF7BEF" w14:textId="77777777" w:rsidR="00F92778" w:rsidRDefault="00F92778" w:rsidP="00B5291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4E3F50" w14:paraId="6366F144" w14:textId="77777777" w:rsidTr="00F92778">
        <w:tblPrEx>
          <w:tblCellMar>
            <w:top w:w="0" w:type="dxa"/>
            <w:bottom w:w="0" w:type="dxa"/>
          </w:tblCellMar>
        </w:tblPrEx>
        <w:trPr>
          <w:cantSplit/>
          <w:trHeight w:val="1333"/>
        </w:trPr>
        <w:tc>
          <w:tcPr>
            <w:tcW w:w="1620" w:type="dxa"/>
            <w:vAlign w:val="center"/>
          </w:tcPr>
          <w:p w14:paraId="309DB434" w14:textId="77777777" w:rsidR="004E3F50" w:rsidRDefault="004E3F5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許可条</w:t>
            </w:r>
            <w:r>
              <w:rPr>
                <w:rFonts w:hint="eastAsia"/>
              </w:rPr>
              <w:t>件</w:t>
            </w:r>
          </w:p>
        </w:tc>
        <w:tc>
          <w:tcPr>
            <w:tcW w:w="6885" w:type="dxa"/>
            <w:vAlign w:val="center"/>
          </w:tcPr>
          <w:p w14:paraId="2D16EBF5" w14:textId="77777777" w:rsidR="004E3F50" w:rsidRDefault="004E3F5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7F42A0AE" w14:textId="77777777" w:rsidR="004E3F50" w:rsidRDefault="004E3F50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4E3F50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F57AA" w14:textId="77777777" w:rsidR="00885B98" w:rsidRDefault="00885B98">
      <w:r>
        <w:separator/>
      </w:r>
    </w:p>
  </w:endnote>
  <w:endnote w:type="continuationSeparator" w:id="0">
    <w:p w14:paraId="4761DE2D" w14:textId="77777777" w:rsidR="00885B98" w:rsidRDefault="00885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29EAC" w14:textId="77777777" w:rsidR="00885B98" w:rsidRDefault="00885B98">
      <w:r>
        <w:separator/>
      </w:r>
    </w:p>
  </w:footnote>
  <w:footnote w:type="continuationSeparator" w:id="0">
    <w:p w14:paraId="38319732" w14:textId="77777777" w:rsidR="00885B98" w:rsidRDefault="00885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02E6"/>
    <w:rsid w:val="002A3BBE"/>
    <w:rsid w:val="004002E6"/>
    <w:rsid w:val="004E3F50"/>
    <w:rsid w:val="00885B98"/>
    <w:rsid w:val="009D6440"/>
    <w:rsid w:val="00B01378"/>
    <w:rsid w:val="00B5291F"/>
    <w:rsid w:val="00CF5CCA"/>
    <w:rsid w:val="00F9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7592C1A"/>
  <w15:chartTrackingRefBased/>
  <w15:docId w15:val="{FB03FA0D-4E1A-4D17-ACF3-D0D58549C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様式第12号(第11条関係)</vt:lpstr>
    </vt:vector>
  </TitlesOfParts>
  <Manager/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2025-09-14T03:32:00Z</dcterms:created>
  <dcterms:modified xsi:type="dcterms:W3CDTF">2025-09-14T03:32:00Z</dcterms:modified>
  <cp:category/>
</cp:coreProperties>
</file>