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28FA" w:rsidRDefault="002E28F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1A0199">
        <w:rPr>
          <w:rFonts w:hint="eastAsia"/>
        </w:rPr>
        <w:t>12</w:t>
      </w:r>
      <w:r>
        <w:rPr>
          <w:rFonts w:hint="eastAsia"/>
        </w:rPr>
        <w:t>号(第9条関係)</w:t>
      </w:r>
    </w:p>
    <w:p w:rsidR="002E28FA" w:rsidRPr="001A0199" w:rsidRDefault="002E28FA">
      <w:pPr>
        <w:wordWrap w:val="0"/>
        <w:overflowPunct w:val="0"/>
        <w:autoSpaceDE w:val="0"/>
        <w:autoSpaceDN w:val="0"/>
        <w:rPr>
          <w:rFonts w:hint="eastAsia"/>
        </w:rPr>
      </w:pPr>
    </w:p>
    <w:p w:rsidR="002E28FA" w:rsidRDefault="001A019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すぱーく出雲損壊</w:t>
      </w:r>
      <w:r w:rsidR="002E28FA">
        <w:rPr>
          <w:rFonts w:hint="eastAsia"/>
        </w:rPr>
        <w:t>等届出書</w:t>
      </w:r>
    </w:p>
    <w:p w:rsidR="002E28FA" w:rsidRDefault="002E28FA">
      <w:pPr>
        <w:wordWrap w:val="0"/>
        <w:overflowPunct w:val="0"/>
        <w:autoSpaceDE w:val="0"/>
        <w:autoSpaceDN w:val="0"/>
        <w:rPr>
          <w:rFonts w:hint="eastAsia"/>
        </w:rPr>
      </w:pPr>
    </w:p>
    <w:p w:rsidR="002E28FA" w:rsidRDefault="002E28F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E28FA" w:rsidRDefault="002E28F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様</w:t>
      </w:r>
    </w:p>
    <w:p w:rsidR="002E28FA" w:rsidRDefault="002E28F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680"/>
        <w:gridCol w:w="2310"/>
      </w:tblGrid>
      <w:tr w:rsidR="002E28FA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680" w:type="dxa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310" w:type="dxa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28FA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310" w:type="dxa"/>
          </w:tcPr>
          <w:p w:rsidR="002E28FA" w:rsidRDefault="002E28FA" w:rsidP="005C7B9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C7B9E">
              <w:fldChar w:fldCharType="begin"/>
            </w:r>
            <w:r w:rsidR="005C7B9E">
              <w:instrText xml:space="preserve"> </w:instrText>
            </w:r>
            <w:r w:rsidR="005C7B9E">
              <w:rPr>
                <w:rFonts w:hint="eastAsia"/>
              </w:rPr>
              <w:instrText>eq \o\ac(</w:instrText>
            </w:r>
            <w:r w:rsidR="005C7B9E" w:rsidRPr="005C7B9E">
              <w:rPr>
                <w:rFonts w:hint="eastAsia"/>
                <w:position w:val="-4"/>
                <w:sz w:val="31"/>
              </w:rPr>
              <w:instrText>○</w:instrText>
            </w:r>
            <w:r w:rsidR="005C7B9E">
              <w:rPr>
                <w:rFonts w:hint="eastAsia"/>
              </w:rPr>
              <w:instrText>,印)</w:instrText>
            </w:r>
            <w:r w:rsidR="005C7B9E">
              <w:fldChar w:fldCharType="end"/>
            </w:r>
          </w:p>
        </w:tc>
      </w:tr>
    </w:tbl>
    <w:p w:rsidR="002E28FA" w:rsidRDefault="002E28FA">
      <w:pPr>
        <w:wordWrap w:val="0"/>
        <w:overflowPunct w:val="0"/>
        <w:autoSpaceDE w:val="0"/>
        <w:autoSpaceDN w:val="0"/>
        <w:rPr>
          <w:rFonts w:hint="eastAsia"/>
        </w:rPr>
      </w:pPr>
    </w:p>
    <w:p w:rsidR="002E28FA" w:rsidRDefault="001A019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下記のとおり損壊</w:t>
      </w:r>
      <w:r w:rsidR="002E28FA">
        <w:rPr>
          <w:rFonts w:hint="eastAsia"/>
        </w:rPr>
        <w:t>したので、届出します。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6186"/>
      </w:tblGrid>
      <w:tr w:rsidR="001A0199" w:rsidTr="001A0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325" w:type="dxa"/>
            <w:vAlign w:val="center"/>
          </w:tcPr>
          <w:p w:rsidR="001A0199" w:rsidRDefault="001A019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承認年月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86" w:type="dxa"/>
            <w:vAlign w:val="center"/>
          </w:tcPr>
          <w:p w:rsidR="001A0199" w:rsidRDefault="001A0199" w:rsidP="001A019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2E28FA" w:rsidTr="001A0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承認を受け</w:t>
            </w:r>
            <w:r>
              <w:rPr>
                <w:rFonts w:hint="eastAsia"/>
              </w:rPr>
              <w:t>た施設等</w:t>
            </w:r>
          </w:p>
        </w:tc>
        <w:tc>
          <w:tcPr>
            <w:tcW w:w="6186" w:type="dxa"/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28FA" w:rsidTr="005C7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0"/>
        </w:trPr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承認を受けた</w:t>
            </w:r>
            <w:r>
              <w:rPr>
                <w:rFonts w:hint="eastAsia"/>
              </w:rPr>
              <w:t>使用日時</w:t>
            </w:r>
          </w:p>
        </w:tc>
        <w:tc>
          <w:tcPr>
            <w:tcW w:w="6186" w:type="dxa"/>
            <w:tcBorders>
              <w:bottom w:val="single" w:sz="4" w:space="0" w:color="auto"/>
            </w:tcBorders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日(　　曜日)　　</w:t>
            </w:r>
          </w:p>
          <w:p w:rsidR="001A0199" w:rsidRDefault="001A0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2E28FA" w:rsidRDefault="002E28F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自　　　時　　分　～　　至　　　時　　分</w:t>
            </w:r>
          </w:p>
        </w:tc>
      </w:tr>
      <w:tr w:rsidR="002E28FA" w:rsidTr="005C7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7"/>
        </w:trPr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損壊等の状況</w:t>
            </w:r>
            <w:r>
              <w:rPr>
                <w:rFonts w:hint="eastAsia"/>
              </w:rPr>
              <w:t>及び原因等</w:t>
            </w:r>
          </w:p>
        </w:tc>
        <w:tc>
          <w:tcPr>
            <w:tcW w:w="6186" w:type="dxa"/>
            <w:tcBorders>
              <w:bottom w:val="double" w:sz="4" w:space="0" w:color="auto"/>
            </w:tcBorders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28FA" w:rsidTr="005C7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2325" w:type="dxa"/>
            <w:tcBorders>
              <w:top w:val="double" w:sz="4" w:space="0" w:color="auto"/>
            </w:tcBorders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※賠償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6186" w:type="dxa"/>
            <w:tcBorders>
              <w:top w:val="double" w:sz="4" w:space="0" w:color="auto"/>
            </w:tcBorders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28FA" w:rsidTr="001A0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2325" w:type="dxa"/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※決</w:t>
            </w:r>
            <w:r>
              <w:rPr>
                <w:rFonts w:hint="eastAsia"/>
              </w:rPr>
              <w:t>裁</w:t>
            </w:r>
          </w:p>
        </w:tc>
        <w:tc>
          <w:tcPr>
            <w:tcW w:w="6186" w:type="dxa"/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E28FA" w:rsidRDefault="002E28F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※印欄は記入しないこと。</w:t>
      </w:r>
    </w:p>
    <w:sectPr w:rsidR="002E28FA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13DD" w:rsidRDefault="00F813DD">
      <w:r>
        <w:separator/>
      </w:r>
    </w:p>
  </w:endnote>
  <w:endnote w:type="continuationSeparator" w:id="0">
    <w:p w:rsidR="00F813DD" w:rsidRDefault="00F8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13DD" w:rsidRDefault="00F813DD">
      <w:r>
        <w:separator/>
      </w:r>
    </w:p>
  </w:footnote>
  <w:footnote w:type="continuationSeparator" w:id="0">
    <w:p w:rsidR="00F813DD" w:rsidRDefault="00F81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199"/>
    <w:rsid w:val="001A0199"/>
    <w:rsid w:val="002E28FA"/>
    <w:rsid w:val="005C7B9E"/>
    <w:rsid w:val="006851BA"/>
    <w:rsid w:val="00F8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E4F10-D6E6-4654-9AAD-6C9277BE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2025-09-14T03:33:00Z</dcterms:created>
  <dcterms:modified xsi:type="dcterms:W3CDTF">2025-09-14T03:33:00Z</dcterms:modified>
  <cp:category/>
</cp:coreProperties>
</file>