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22DD2">
        <w:rPr>
          <w:rFonts w:hint="eastAsia"/>
        </w:rPr>
        <w:t>13</w:t>
      </w:r>
      <w:r>
        <w:rPr>
          <w:rFonts w:hint="eastAsia"/>
        </w:rPr>
        <w:t>号(第9条関係)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22DD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すぱーく出雲損壊</w:t>
      </w:r>
      <w:r w:rsidR="00CE7CF4">
        <w:rPr>
          <w:rFonts w:hint="eastAsia"/>
        </w:rPr>
        <w:t>等賠償額決定通知書兼請求書</w:t>
      </w:r>
    </w:p>
    <w:p w:rsidR="00CE7CF4" w:rsidRPr="00C22DD2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E7C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E7C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  <w:r w:rsidR="00F578CB">
        <w:fldChar w:fldCharType="begin"/>
      </w:r>
      <w:r w:rsidR="00F578CB">
        <w:instrText xml:space="preserve"> </w:instrText>
      </w:r>
      <w:r w:rsidR="00F578CB">
        <w:rPr>
          <w:rFonts w:hint="eastAsia"/>
        </w:rPr>
        <w:instrText>eq \o\ac(</w:instrText>
      </w:r>
      <w:r w:rsidR="00F578CB" w:rsidRPr="00F578CB">
        <w:rPr>
          <w:rFonts w:hint="eastAsia"/>
          <w:position w:val="-4"/>
          <w:sz w:val="31"/>
        </w:rPr>
        <w:instrText>□</w:instrText>
      </w:r>
      <w:r w:rsidR="00F578CB">
        <w:rPr>
          <w:rFonts w:hint="eastAsia"/>
        </w:rPr>
        <w:instrText>,印)</w:instrText>
      </w:r>
      <w:r w:rsidR="00F578CB">
        <w:fldChar w:fldCharType="end"/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22DD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</w:t>
      </w:r>
      <w:r w:rsidR="00F578CB">
        <w:rPr>
          <w:rFonts w:hint="eastAsia"/>
        </w:rPr>
        <w:t>すぱーく出雲</w:t>
      </w:r>
      <w:r>
        <w:rPr>
          <w:rFonts w:hint="eastAsia"/>
        </w:rPr>
        <w:t>損壊</w:t>
      </w:r>
      <w:r w:rsidR="00CE7CF4">
        <w:rPr>
          <w:rFonts w:hint="eastAsia"/>
        </w:rPr>
        <w:t>等届出書に係る賠償額を決定しましたので請求します。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186"/>
      </w:tblGrid>
      <w:tr w:rsidR="00C22DD2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vAlign w:val="center"/>
          </w:tcPr>
          <w:p w:rsidR="00C22DD2" w:rsidRDefault="00C22D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86" w:type="dxa"/>
            <w:vAlign w:val="center"/>
          </w:tcPr>
          <w:p w:rsidR="00C22DD2" w:rsidRDefault="00C22DD2" w:rsidP="00C22DD2">
            <w:pPr>
              <w:wordWrap w:val="0"/>
              <w:overflowPunct w:val="0"/>
              <w:autoSpaceDE w:val="0"/>
              <w:autoSpaceDN w:val="0"/>
              <w:ind w:leftChars="54" w:left="113" w:right="113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6"/>
              </w:rPr>
              <w:t>承認を受け</w:t>
            </w:r>
            <w:r>
              <w:rPr>
                <w:rFonts w:hint="eastAsia"/>
              </w:rPr>
              <w:t>た施設等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</w:t>
            </w:r>
            <w:r>
              <w:rPr>
                <w:rFonts w:hint="eastAsia"/>
              </w:rPr>
              <w:t>た使用日時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日(　　曜日)　　</w:t>
            </w:r>
          </w:p>
          <w:p w:rsidR="00C22DD2" w:rsidRDefault="00C22D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</w:t>
            </w:r>
            <w:r>
              <w:rPr>
                <w:rFonts w:hint="eastAsia"/>
              </w:rPr>
              <w:t>況及び原因等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7CF4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賠</w:t>
            </w:r>
            <w:r w:rsidR="00F578CB">
              <w:rPr>
                <w:rFonts w:hint="eastAsia"/>
                <w:spacing w:val="21"/>
              </w:rPr>
              <w:t xml:space="preserve">　</w:t>
            </w:r>
            <w:r>
              <w:rPr>
                <w:rFonts w:hint="eastAsia"/>
                <w:spacing w:val="21"/>
              </w:rPr>
              <w:t>償</w:t>
            </w:r>
            <w:r w:rsidR="00F578CB">
              <w:rPr>
                <w:rFonts w:hint="eastAsia"/>
                <w:spacing w:val="21"/>
              </w:rPr>
              <w:t xml:space="preserve">　</w:t>
            </w:r>
            <w:r>
              <w:rPr>
                <w:rFonts w:hint="eastAsia"/>
                <w:spacing w:val="21"/>
              </w:rPr>
              <w:t>額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E7CF4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/>
        </w:trPr>
        <w:tc>
          <w:tcPr>
            <w:tcW w:w="2325" w:type="dxa"/>
            <w:vAlign w:val="center"/>
          </w:tcPr>
          <w:p w:rsidR="00CE7CF4" w:rsidRDefault="00F578CB" w:rsidP="00F57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E7CF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2EF7" w:rsidRDefault="00AA2EF7">
      <w:r>
        <w:separator/>
      </w:r>
    </w:p>
  </w:endnote>
  <w:endnote w:type="continuationSeparator" w:id="0">
    <w:p w:rsidR="00AA2EF7" w:rsidRDefault="00AA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2EF7" w:rsidRDefault="00AA2EF7">
      <w:r>
        <w:separator/>
      </w:r>
    </w:p>
  </w:footnote>
  <w:footnote w:type="continuationSeparator" w:id="0">
    <w:p w:rsidR="00AA2EF7" w:rsidRDefault="00AA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DD2"/>
    <w:rsid w:val="000A5B6F"/>
    <w:rsid w:val="00AA2EF7"/>
    <w:rsid w:val="00C22DD2"/>
    <w:rsid w:val="00CE7CF4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DEB9B-DDE7-474F-ACC2-1A25EF18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2025-09-14T03:33:00Z</dcterms:created>
  <dcterms:modified xsi:type="dcterms:W3CDTF">2025-09-14T03:33:00Z</dcterms:modified>
  <cp:category/>
</cp:coreProperties>
</file>