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920A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1C30BA">
        <w:rPr>
          <w:rFonts w:hint="eastAsia"/>
        </w:rPr>
        <w:t>出雲使用承認申請書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F07B51">
              <w:rPr>
                <w:rFonts w:hint="eastAsia"/>
              </w:rPr>
              <w:t>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2459B" w:rsidP="0012459B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1C30BA" w:rsidRDefault="001C30B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1C30BA" w:rsidTr="00920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6" w:rsidRDefault="001C30BA" w:rsidP="00920AA6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920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20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日(　</w:t>
            </w:r>
            <w:r w:rsidR="00920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曜日)</w:t>
            </w:r>
          </w:p>
          <w:p w:rsidR="00920AA6" w:rsidRPr="00920AA6" w:rsidRDefault="00920AA6" w:rsidP="00920AA6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1C30BA" w:rsidRDefault="001C30BA" w:rsidP="00920AA6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 w:rsidP="00920AA6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920AA6">
              <w:rPr>
                <w:rFonts w:hint="eastAsia"/>
              </w:rPr>
              <w:t xml:space="preserve">　　</w:t>
            </w:r>
          </w:p>
        </w:tc>
      </w:tr>
      <w:tr w:rsidR="001C30BA" w:rsidTr="008C5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20AA6" w:rsidRPr="00920AA6">
              <w:rPr>
                <w:rFonts w:hint="eastAsia"/>
                <w:b/>
              </w:rPr>
              <w:t>□</w:t>
            </w:r>
            <w:r w:rsidR="00920AA6">
              <w:rPr>
                <w:rFonts w:hint="eastAsia"/>
              </w:rPr>
              <w:t xml:space="preserve">ゲートボール場Ａコート　　　</w:t>
            </w:r>
            <w:r w:rsidR="00920AA6" w:rsidRPr="00920AA6">
              <w:rPr>
                <w:rFonts w:hint="eastAsia"/>
                <w:b/>
              </w:rPr>
              <w:t>□</w:t>
            </w:r>
            <w:r w:rsidR="00920AA6">
              <w:rPr>
                <w:rFonts w:hint="eastAsia"/>
              </w:rPr>
              <w:t>ゲートボール場Ｂコート</w:t>
            </w:r>
          </w:p>
          <w:p w:rsidR="00920AA6" w:rsidRDefault="00920A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20AA6" w:rsidRPr="00920AA6" w:rsidRDefault="00920A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1C30BA" w:rsidTr="008C5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 w:rsidTr="008C5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1C30BA" w:rsidRDefault="001C30BA">
      <w:pPr>
        <w:wordWrap w:val="0"/>
        <w:overflowPunct w:val="0"/>
        <w:autoSpaceDE w:val="0"/>
        <w:autoSpaceDN w:val="0"/>
      </w:pPr>
    </w:p>
    <w:sectPr w:rsidR="001C30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816" w:rsidRDefault="00A35816">
      <w:r>
        <w:separator/>
      </w:r>
    </w:p>
  </w:endnote>
  <w:endnote w:type="continuationSeparator" w:id="0">
    <w:p w:rsidR="00A35816" w:rsidRDefault="00A3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816" w:rsidRDefault="00A35816">
      <w:r>
        <w:separator/>
      </w:r>
    </w:p>
  </w:footnote>
  <w:footnote w:type="continuationSeparator" w:id="0">
    <w:p w:rsidR="00A35816" w:rsidRDefault="00A3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0149C7"/>
    <w:rsid w:val="000E6FF5"/>
    <w:rsid w:val="0012459B"/>
    <w:rsid w:val="001C30BA"/>
    <w:rsid w:val="00227BDA"/>
    <w:rsid w:val="008C5525"/>
    <w:rsid w:val="00920AA6"/>
    <w:rsid w:val="00A35816"/>
    <w:rsid w:val="00B0041E"/>
    <w:rsid w:val="00BF5E3A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F3C69-BA0C-463D-BBF9-E7AB24C3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