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EF3DC1">
        <w:rPr>
          <w:rFonts w:hint="eastAsia"/>
        </w:rPr>
        <w:t>2</w:t>
      </w:r>
      <w:r>
        <w:rPr>
          <w:rFonts w:hint="eastAsia"/>
        </w:rPr>
        <w:t>条関係)</w:t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455A5A" w:rsidP="00455A5A">
      <w:pPr>
        <w:jc w:val="center"/>
        <w:rPr>
          <w:rFonts w:hint="eastAsia"/>
        </w:rPr>
      </w:pPr>
      <w:r>
        <w:rPr>
          <w:rFonts w:hint="eastAsia"/>
        </w:rPr>
        <w:t>すぱーく</w:t>
      </w:r>
      <w:r w:rsidR="00163C27">
        <w:rPr>
          <w:rFonts w:hint="eastAsia"/>
        </w:rPr>
        <w:t>出雲使用承認書</w:t>
      </w:r>
    </w:p>
    <w:p w:rsidR="00163C27" w:rsidRDefault="00163C27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018D8" w:rsidRDefault="009018D8" w:rsidP="009018D8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9018D8">
        <w:fldChar w:fldCharType="begin"/>
      </w:r>
      <w:r w:rsidR="009018D8">
        <w:instrText xml:space="preserve"> </w:instrText>
      </w:r>
      <w:r w:rsidR="009018D8">
        <w:rPr>
          <w:rFonts w:hint="eastAsia"/>
        </w:rPr>
        <w:instrText>eq \o\ac(</w:instrText>
      </w:r>
      <w:r w:rsidR="009018D8" w:rsidRPr="009018D8">
        <w:rPr>
          <w:rFonts w:hint="eastAsia"/>
          <w:position w:val="-4"/>
          <w:sz w:val="31"/>
        </w:rPr>
        <w:instrText>□</w:instrText>
      </w:r>
      <w:r w:rsidR="009018D8">
        <w:rPr>
          <w:rFonts w:hint="eastAsia"/>
        </w:rPr>
        <w:instrText>,印)</w:instrText>
      </w:r>
      <w:r w:rsidR="009018D8">
        <w:fldChar w:fldCharType="end"/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下記のとおり使用することを承認します。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DC120C">
              <w:rPr>
                <w:rFonts w:hint="eastAsia"/>
              </w:rPr>
              <w:t>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 w:rsidP="00DC12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163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27" w:rsidRDefault="00163C2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)　　―　　</w:t>
            </w:r>
          </w:p>
        </w:tc>
      </w:tr>
    </w:tbl>
    <w:p w:rsidR="00163C27" w:rsidRDefault="00163C27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EF3DC1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:rsidR="00EF3DC1" w:rsidRPr="00920AA6" w:rsidRDefault="00EF3DC1" w:rsidP="00163C27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EF3DC1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3DC1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EF3DC1" w:rsidTr="00D62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ゲートボール場Ａコート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ゲートボール場Ｂコート</w:t>
            </w:r>
          </w:p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F3DC1" w:rsidRPr="00920AA6" w:rsidRDefault="00EF3DC1" w:rsidP="00163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テニスコート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クラブハウス</w:t>
            </w:r>
          </w:p>
        </w:tc>
      </w:tr>
      <w:tr w:rsidR="00EF3DC1" w:rsidTr="00D62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3DC1" w:rsidTr="00D62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3DC1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1" w:rsidRDefault="00EF3DC1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C27" w:rsidRPr="00EF3DC1" w:rsidRDefault="00163C27" w:rsidP="00D626F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63C27" w:rsidRPr="00EF3D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9B6" w:rsidRDefault="00A609B6">
      <w:r>
        <w:separator/>
      </w:r>
    </w:p>
  </w:endnote>
  <w:endnote w:type="continuationSeparator" w:id="0">
    <w:p w:rsidR="00A609B6" w:rsidRDefault="00A6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9B6" w:rsidRDefault="00A609B6">
      <w:r>
        <w:separator/>
      </w:r>
    </w:p>
  </w:footnote>
  <w:footnote w:type="continuationSeparator" w:id="0">
    <w:p w:rsidR="00A609B6" w:rsidRDefault="00A6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DC1"/>
    <w:rsid w:val="001572A1"/>
    <w:rsid w:val="00163C27"/>
    <w:rsid w:val="00172874"/>
    <w:rsid w:val="00455A5A"/>
    <w:rsid w:val="009018D8"/>
    <w:rsid w:val="009625BD"/>
    <w:rsid w:val="00A609B6"/>
    <w:rsid w:val="00AF1FB7"/>
    <w:rsid w:val="00C523C4"/>
    <w:rsid w:val="00CC2FC6"/>
    <w:rsid w:val="00D626F7"/>
    <w:rsid w:val="00DC120C"/>
    <w:rsid w:val="00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2841F-A073-4639-A7A8-60BB0B6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