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800CA">
        <w:rPr>
          <w:rFonts w:hint="eastAsia"/>
        </w:rPr>
        <w:t>4</w:t>
      </w:r>
      <w:r>
        <w:rPr>
          <w:rFonts w:hint="eastAsia"/>
        </w:rPr>
        <w:t>号(第</w:t>
      </w:r>
      <w:r w:rsidR="00EF3DC1">
        <w:rPr>
          <w:rFonts w:hint="eastAsia"/>
        </w:rPr>
        <w:t>2</w:t>
      </w:r>
      <w:r>
        <w:rPr>
          <w:rFonts w:hint="eastAsia"/>
        </w:rPr>
        <w:t>条関係)</w:t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B800CA" w:rsidP="00EF47BC">
      <w:pPr>
        <w:jc w:val="center"/>
        <w:rPr>
          <w:rFonts w:hint="eastAsia"/>
        </w:rPr>
      </w:pPr>
      <w:r>
        <w:rPr>
          <w:rFonts w:hint="eastAsia"/>
        </w:rPr>
        <w:t>すぱーく出雲</w:t>
      </w:r>
      <w:r w:rsidR="00163C27">
        <w:rPr>
          <w:rFonts w:hint="eastAsia"/>
        </w:rPr>
        <w:t>使用</w:t>
      </w:r>
      <w:r>
        <w:rPr>
          <w:rFonts w:hint="eastAsia"/>
        </w:rPr>
        <w:t>変更</w:t>
      </w:r>
      <w:r w:rsidR="00163C27">
        <w:rPr>
          <w:rFonts w:hint="eastAsia"/>
        </w:rPr>
        <w:t>承認書</w:t>
      </w:r>
    </w:p>
    <w:p w:rsidR="00163C27" w:rsidRDefault="00163C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77DCB" w:rsidRDefault="00177DCB" w:rsidP="00177DCB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177DCB">
        <w:fldChar w:fldCharType="begin"/>
      </w:r>
      <w:r w:rsidR="00177DCB">
        <w:instrText xml:space="preserve"> </w:instrText>
      </w:r>
      <w:r w:rsidR="00177DCB">
        <w:rPr>
          <w:rFonts w:hint="eastAsia"/>
        </w:rPr>
        <w:instrText>eq \o\ac(</w:instrText>
      </w:r>
      <w:r w:rsidR="00177DCB" w:rsidRPr="00177DCB">
        <w:rPr>
          <w:rFonts w:hint="eastAsia"/>
          <w:position w:val="-4"/>
          <w:sz w:val="31"/>
        </w:rPr>
        <w:instrText>□</w:instrText>
      </w:r>
      <w:r w:rsidR="00177DCB">
        <w:rPr>
          <w:rFonts w:hint="eastAsia"/>
        </w:rPr>
        <w:instrText>,印)</w:instrText>
      </w:r>
      <w:r w:rsidR="00177DCB">
        <w:fldChar w:fldCharType="end"/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B80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下記のとおり使用内容を変更</w:t>
      </w:r>
      <w:r w:rsidR="00163C27">
        <w:rPr>
          <w:rFonts w:hint="eastAsia"/>
        </w:rPr>
        <w:t>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177DCB">
              <w:rPr>
                <w:rFonts w:hint="eastAsia"/>
              </w:rPr>
              <w:t>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B800CA" w:rsidTr="008B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  <w:tr w:rsidR="00B800CA" w:rsidTr="008B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CA" w:rsidTr="003E5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C27" w:rsidRPr="00EF3DC1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3C27" w:rsidRPr="00EF3D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2B8" w:rsidRDefault="008C02B8">
      <w:r>
        <w:separator/>
      </w:r>
    </w:p>
  </w:endnote>
  <w:endnote w:type="continuationSeparator" w:id="0">
    <w:p w:rsidR="008C02B8" w:rsidRDefault="008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2B8" w:rsidRDefault="008C02B8">
      <w:r>
        <w:separator/>
      </w:r>
    </w:p>
  </w:footnote>
  <w:footnote w:type="continuationSeparator" w:id="0">
    <w:p w:rsidR="008C02B8" w:rsidRDefault="008C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C1"/>
    <w:rsid w:val="00163C27"/>
    <w:rsid w:val="00177DCB"/>
    <w:rsid w:val="003E5C0E"/>
    <w:rsid w:val="003E74BF"/>
    <w:rsid w:val="00756BBD"/>
    <w:rsid w:val="008B1792"/>
    <w:rsid w:val="008C02B8"/>
    <w:rsid w:val="00A64694"/>
    <w:rsid w:val="00B800CA"/>
    <w:rsid w:val="00EF3DC1"/>
    <w:rsid w:val="00E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BA852-FFB7-453D-A436-D5630D32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