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100D5">
        <w:rPr>
          <w:rFonts w:hint="eastAsia"/>
        </w:rPr>
        <w:t>7</w:t>
      </w:r>
      <w:r>
        <w:rPr>
          <w:rFonts w:hint="eastAsia"/>
        </w:rPr>
        <w:t>号(第</w:t>
      </w:r>
      <w:r w:rsidR="00A100D5">
        <w:rPr>
          <w:rFonts w:hint="eastAsia"/>
        </w:rPr>
        <w:t>4</w:t>
      </w:r>
      <w:r>
        <w:rPr>
          <w:rFonts w:hint="eastAsia"/>
        </w:rPr>
        <w:t>条関係)</w:t>
      </w:r>
    </w:p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</w:p>
    <w:p w:rsidR="00A02C2A" w:rsidRDefault="00A100D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A02C2A">
        <w:rPr>
          <w:rFonts w:hint="eastAsia"/>
        </w:rPr>
        <w:t>出雲使用料減免決定通知書</w:t>
      </w:r>
    </w:p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</w:p>
    <w:p w:rsidR="00A02C2A" w:rsidRDefault="00A02C2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A02C2A" w:rsidRDefault="00A02C2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0F33EE">
        <w:fldChar w:fldCharType="begin"/>
      </w:r>
      <w:r w:rsidR="000F33EE">
        <w:instrText xml:space="preserve"> </w:instrText>
      </w:r>
      <w:r w:rsidR="000F33EE">
        <w:rPr>
          <w:rFonts w:hint="eastAsia"/>
        </w:rPr>
        <w:instrText>eq \o\ac(</w:instrText>
      </w:r>
      <w:r w:rsidR="000F33EE" w:rsidRPr="000F33EE">
        <w:rPr>
          <w:rFonts w:hint="eastAsia"/>
          <w:position w:val="-4"/>
          <w:sz w:val="31"/>
        </w:rPr>
        <w:instrText>□</w:instrText>
      </w:r>
      <w:r w:rsidR="000F33EE">
        <w:rPr>
          <w:rFonts w:hint="eastAsia"/>
        </w:rPr>
        <w:instrText>,印)</w:instrText>
      </w:r>
      <w:r w:rsidR="000F33EE">
        <w:fldChar w:fldCharType="end"/>
      </w:r>
    </w:p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</w:p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下記のとおり使用料の減免を決定しましたので通知します。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62"/>
        <w:gridCol w:w="2062"/>
        <w:gridCol w:w="2062"/>
      </w:tblGrid>
      <w:tr w:rsidR="00A100D5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86" w:type="dxa"/>
            <w:gridSpan w:val="3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A100D5" w:rsidRPr="00920AA6" w:rsidRDefault="00A100D5" w:rsidP="00A02C2A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A100D5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86" w:type="dxa"/>
            <w:gridSpan w:val="3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00D5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86" w:type="dxa"/>
            <w:gridSpan w:val="3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A100D5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6" w:type="dxa"/>
            <w:gridSpan w:val="3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ゲートボール場Ａコート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ゲートボール場Ｂコート</w:t>
            </w:r>
          </w:p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100D5" w:rsidRPr="00920AA6" w:rsidRDefault="00A100D5" w:rsidP="00A02C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A100D5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100D5" w:rsidRDefault="00A100D5" w:rsidP="00A02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</w:t>
            </w:r>
          </w:p>
          <w:p w:rsidR="00A100D5" w:rsidRDefault="00A100D5" w:rsidP="00A02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3"/>
            <w:vAlign w:val="center"/>
          </w:tcPr>
          <w:p w:rsidR="00A100D5" w:rsidRDefault="00A100D5" w:rsidP="00A02C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2C2A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062" w:type="dxa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62" w:type="dxa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A02C2A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vAlign w:val="bottom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vAlign w:val="bottom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vAlign w:val="bottom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02C2A" w:rsidTr="00A1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6" w:type="dxa"/>
            <w:gridSpan w:val="3"/>
            <w:vAlign w:val="center"/>
          </w:tcPr>
          <w:p w:rsidR="00A02C2A" w:rsidRDefault="00A02C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2C2A" w:rsidRDefault="00A02C2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02C2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13D" w:rsidRDefault="00EB613D">
      <w:r>
        <w:separator/>
      </w:r>
    </w:p>
  </w:endnote>
  <w:endnote w:type="continuationSeparator" w:id="0">
    <w:p w:rsidR="00EB613D" w:rsidRDefault="00EB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13D" w:rsidRDefault="00EB613D">
      <w:r>
        <w:separator/>
      </w:r>
    </w:p>
  </w:footnote>
  <w:footnote w:type="continuationSeparator" w:id="0">
    <w:p w:rsidR="00EB613D" w:rsidRDefault="00EB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0D5"/>
    <w:rsid w:val="000F33EE"/>
    <w:rsid w:val="007C342A"/>
    <w:rsid w:val="00A02C2A"/>
    <w:rsid w:val="00A100D5"/>
    <w:rsid w:val="00E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4F343-D7CD-465C-992C-DD62BC0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