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35E7" w:rsidRDefault="000635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95A6F">
        <w:rPr>
          <w:rFonts w:hint="eastAsia"/>
        </w:rPr>
        <w:t>8</w:t>
      </w:r>
      <w:r>
        <w:rPr>
          <w:rFonts w:hint="eastAsia"/>
        </w:rPr>
        <w:t>号(第</w:t>
      </w:r>
      <w:r w:rsidR="00895A6F">
        <w:rPr>
          <w:rFonts w:hint="eastAsia"/>
        </w:rPr>
        <w:t>5</w:t>
      </w:r>
      <w:r>
        <w:rPr>
          <w:rFonts w:hint="eastAsia"/>
        </w:rPr>
        <w:t>条関係)</w:t>
      </w:r>
    </w:p>
    <w:p w:rsidR="000635E7" w:rsidRDefault="000635E7">
      <w:pPr>
        <w:wordWrap w:val="0"/>
        <w:overflowPunct w:val="0"/>
        <w:autoSpaceDE w:val="0"/>
        <w:autoSpaceDN w:val="0"/>
        <w:rPr>
          <w:rFonts w:hint="eastAsia"/>
        </w:rPr>
      </w:pPr>
    </w:p>
    <w:p w:rsidR="000635E7" w:rsidRDefault="00895A6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すぱーく</w:t>
      </w:r>
      <w:r w:rsidR="000635E7">
        <w:rPr>
          <w:rFonts w:hint="eastAsia"/>
        </w:rPr>
        <w:t>出雲使用料還付請求書</w:t>
      </w:r>
    </w:p>
    <w:p w:rsidR="000635E7" w:rsidRDefault="000635E7">
      <w:pPr>
        <w:wordWrap w:val="0"/>
        <w:overflowPunct w:val="0"/>
        <w:autoSpaceDE w:val="0"/>
        <w:autoSpaceDN w:val="0"/>
        <w:rPr>
          <w:rFonts w:hint="eastAsia"/>
        </w:rPr>
      </w:pPr>
    </w:p>
    <w:p w:rsidR="000635E7" w:rsidRDefault="000635E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635E7" w:rsidRDefault="000635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0635E7" w:rsidRDefault="000635E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0635E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35E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310" w:type="dxa"/>
          </w:tcPr>
          <w:p w:rsidR="000635E7" w:rsidRDefault="000635E7" w:rsidP="00D0197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01972">
              <w:fldChar w:fldCharType="begin"/>
            </w:r>
            <w:r w:rsidR="00D01972">
              <w:instrText xml:space="preserve"> </w:instrText>
            </w:r>
            <w:r w:rsidR="00D01972">
              <w:rPr>
                <w:rFonts w:hint="eastAsia"/>
              </w:rPr>
              <w:instrText>eq \o\ac(</w:instrText>
            </w:r>
            <w:r w:rsidR="00D01972" w:rsidRPr="00D01972">
              <w:rPr>
                <w:rFonts w:hint="eastAsia"/>
                <w:position w:val="-4"/>
                <w:sz w:val="31"/>
              </w:rPr>
              <w:instrText>○</w:instrText>
            </w:r>
            <w:r w:rsidR="00D01972">
              <w:rPr>
                <w:rFonts w:hint="eastAsia"/>
              </w:rPr>
              <w:instrText>,印)</w:instrText>
            </w:r>
            <w:r w:rsidR="00D01972">
              <w:fldChar w:fldCharType="end"/>
            </w:r>
          </w:p>
        </w:tc>
      </w:tr>
    </w:tbl>
    <w:p w:rsidR="000635E7" w:rsidRDefault="000635E7">
      <w:pPr>
        <w:wordWrap w:val="0"/>
        <w:overflowPunct w:val="0"/>
        <w:autoSpaceDE w:val="0"/>
        <w:autoSpaceDN w:val="0"/>
        <w:rPr>
          <w:rFonts w:hint="eastAsia"/>
        </w:rPr>
      </w:pPr>
    </w:p>
    <w:p w:rsidR="000635E7" w:rsidRDefault="000635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下記のとおり使用料の還付を受けたいので、</w:t>
      </w:r>
      <w:r w:rsidR="00D01972">
        <w:rPr>
          <w:rFonts w:hint="eastAsia"/>
        </w:rPr>
        <w:t>すぱーく出雲</w:t>
      </w:r>
      <w:r>
        <w:rPr>
          <w:rFonts w:hint="eastAsia"/>
        </w:rPr>
        <w:t>使用承認書を添えて請求します。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533"/>
        <w:gridCol w:w="529"/>
        <w:gridCol w:w="1005"/>
        <w:gridCol w:w="1057"/>
        <w:gridCol w:w="477"/>
        <w:gridCol w:w="1585"/>
      </w:tblGrid>
      <w:tr w:rsidR="00895A6F" w:rsidTr="00895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95A6F" w:rsidRDefault="00895A6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186" w:type="dxa"/>
            <w:gridSpan w:val="6"/>
            <w:vAlign w:val="center"/>
          </w:tcPr>
          <w:p w:rsidR="00895A6F" w:rsidRDefault="00895A6F" w:rsidP="00895A6F">
            <w:pPr>
              <w:overflowPunct w:val="0"/>
              <w:autoSpaceDE w:val="0"/>
              <w:autoSpaceDN w:val="0"/>
              <w:ind w:leftChars="54" w:left="113" w:right="113" w:firstLineChars="500" w:firstLine="10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635E7" w:rsidTr="00D01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3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186" w:type="dxa"/>
            <w:gridSpan w:val="6"/>
            <w:tcBorders>
              <w:bottom w:val="single" w:sz="4" w:space="0" w:color="auto"/>
            </w:tcBorders>
            <w:vAlign w:val="center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35E7" w:rsidTr="0077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/>
        </w:trPr>
        <w:tc>
          <w:tcPr>
            <w:tcW w:w="2325" w:type="dxa"/>
            <w:vMerge w:val="restart"/>
            <w:vAlign w:val="center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1533" w:type="dxa"/>
            <w:vAlign w:val="center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53" w:type="dxa"/>
            <w:gridSpan w:val="5"/>
            <w:vAlign w:val="center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35E7" w:rsidTr="00D01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/>
        </w:trPr>
        <w:tc>
          <w:tcPr>
            <w:tcW w:w="2325" w:type="dxa"/>
            <w:vMerge/>
            <w:tcBorders>
              <w:bottom w:val="double" w:sz="4" w:space="0" w:color="auto"/>
            </w:tcBorders>
            <w:vAlign w:val="center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vAlign w:val="center"/>
          </w:tcPr>
          <w:p w:rsidR="000635E7" w:rsidRDefault="000635E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D85" w:rsidTr="00D01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775D85" w:rsidRDefault="00775D85" w:rsidP="00F97DF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※還付金の内容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775D85" w:rsidRDefault="00775D85" w:rsidP="00F97D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775D85" w:rsidRDefault="00775D85" w:rsidP="00F97D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率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775D85" w:rsidRDefault="00775D85" w:rsidP="00F97D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775D85" w:rsidTr="0077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2325" w:type="dxa"/>
            <w:vMerge/>
            <w:vAlign w:val="center"/>
          </w:tcPr>
          <w:p w:rsidR="00775D85" w:rsidRDefault="00775D8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62" w:type="dxa"/>
            <w:gridSpan w:val="2"/>
            <w:vAlign w:val="bottom"/>
          </w:tcPr>
          <w:p w:rsidR="00775D85" w:rsidRDefault="00775D85" w:rsidP="00DC76F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2" w:type="dxa"/>
            <w:gridSpan w:val="2"/>
            <w:vAlign w:val="bottom"/>
          </w:tcPr>
          <w:p w:rsidR="00775D85" w:rsidRDefault="00775D85" w:rsidP="00DC76F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62" w:type="dxa"/>
            <w:gridSpan w:val="2"/>
            <w:vAlign w:val="bottom"/>
          </w:tcPr>
          <w:p w:rsidR="00775D85" w:rsidRDefault="00775D85" w:rsidP="00DC76F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75D85" w:rsidTr="00895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75D85" w:rsidRDefault="00775D8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※決裁</w:t>
            </w:r>
          </w:p>
        </w:tc>
        <w:tc>
          <w:tcPr>
            <w:tcW w:w="6186" w:type="dxa"/>
            <w:gridSpan w:val="6"/>
          </w:tcPr>
          <w:p w:rsidR="00775D85" w:rsidRDefault="00775D8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35E7" w:rsidRDefault="000635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0635E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69F" w:rsidRDefault="0092169F">
      <w:r>
        <w:separator/>
      </w:r>
    </w:p>
  </w:endnote>
  <w:endnote w:type="continuationSeparator" w:id="0">
    <w:p w:rsidR="0092169F" w:rsidRDefault="0092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69F" w:rsidRDefault="0092169F">
      <w:r>
        <w:separator/>
      </w:r>
    </w:p>
  </w:footnote>
  <w:footnote w:type="continuationSeparator" w:id="0">
    <w:p w:rsidR="0092169F" w:rsidRDefault="00921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A6F"/>
    <w:rsid w:val="000635E7"/>
    <w:rsid w:val="005A4095"/>
    <w:rsid w:val="00775D85"/>
    <w:rsid w:val="00856C96"/>
    <w:rsid w:val="00895A6F"/>
    <w:rsid w:val="0092169F"/>
    <w:rsid w:val="00D01972"/>
    <w:rsid w:val="00DC76F2"/>
    <w:rsid w:val="00F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85DBA-F5C8-4850-A2F6-EA526E2B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2025-09-14T03:33:00Z</dcterms:created>
  <dcterms:modified xsi:type="dcterms:W3CDTF">2025-09-14T03:33:00Z</dcterms:modified>
  <cp:category/>
</cp:coreProperties>
</file>