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DD2560" w:rsidP="00EE2D20">
      <w:r w:rsidRPr="00EE2D20">
        <w:rPr>
          <w:rFonts w:hint="eastAsia"/>
        </w:rPr>
        <w:t>様式第</w:t>
      </w:r>
      <w:r w:rsidR="005F0F7A">
        <w:rPr>
          <w:rFonts w:hint="eastAsia"/>
        </w:rPr>
        <w:t>6</w:t>
      </w:r>
      <w:r w:rsidRPr="00EE2D20">
        <w:rPr>
          <w:rFonts w:hint="eastAsia"/>
        </w:rPr>
        <w:t>号</w:t>
      </w:r>
      <w:r w:rsidR="00D63A6D">
        <w:rPr>
          <w:rFonts w:hint="eastAsia"/>
        </w:rPr>
        <w:t>(</w:t>
      </w:r>
      <w:r w:rsidR="00D63A6D">
        <w:rPr>
          <w:rFonts w:hint="eastAsia"/>
        </w:rPr>
        <w:t>第</w:t>
      </w:r>
      <w:r w:rsidR="00D63A6D">
        <w:rPr>
          <w:rFonts w:hint="eastAsia"/>
        </w:rPr>
        <w:t>7</w:t>
      </w:r>
      <w:r w:rsidR="00D63A6D">
        <w:rPr>
          <w:rFonts w:hint="eastAsia"/>
        </w:rPr>
        <w:t>条関係</w:t>
      </w:r>
      <w:r w:rsidR="00D63A6D">
        <w:rPr>
          <w:rFonts w:hint="eastAsia"/>
        </w:rPr>
        <w:t>)</w:t>
      </w:r>
    </w:p>
    <w:p w:rsidR="00DD2560" w:rsidRPr="00EE2D20" w:rsidRDefault="00DD2560" w:rsidP="00EE2D20">
      <w:pPr>
        <w:rPr>
          <w:rFonts w:hint="eastAsia"/>
        </w:rPr>
      </w:pPr>
    </w:p>
    <w:p w:rsidR="00DD2560" w:rsidRPr="003862F2" w:rsidRDefault="00DD2560" w:rsidP="003862F2">
      <w:pPr>
        <w:jc w:val="center"/>
        <w:rPr>
          <w:sz w:val="32"/>
          <w:szCs w:val="32"/>
        </w:rPr>
      </w:pPr>
      <w:r w:rsidRPr="003862F2">
        <w:rPr>
          <w:rFonts w:hint="eastAsia"/>
          <w:sz w:val="32"/>
          <w:szCs w:val="32"/>
        </w:rPr>
        <w:t>手持ち測量等機器の状況</w:t>
      </w:r>
    </w:p>
    <w:p w:rsidR="00DD2560" w:rsidRPr="00EE2D20" w:rsidRDefault="00DD2560" w:rsidP="00EE2D20"/>
    <w:tbl>
      <w:tblPr>
        <w:tblW w:w="0" w:type="auto"/>
        <w:tblInd w:w="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133"/>
        <w:gridCol w:w="3436"/>
        <w:gridCol w:w="3133"/>
        <w:gridCol w:w="2325"/>
        <w:gridCol w:w="2628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名　　称</w:t>
            </w:r>
          </w:p>
        </w:tc>
        <w:tc>
          <w:tcPr>
            <w:tcW w:w="3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仕　　様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製　　造　　者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納入年月日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数　　量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EE2D20">
      <w:r w:rsidRPr="00EE2D20">
        <w:rPr>
          <w:rFonts w:hint="eastAsia"/>
        </w:rPr>
        <w:t>(</w:t>
      </w:r>
      <w:r w:rsidRPr="00EE2D20">
        <w:rPr>
          <w:rFonts w:hint="eastAsia"/>
        </w:rPr>
        <w:t>注</w:t>
      </w:r>
      <w:r w:rsidRPr="00EE2D20">
        <w:rPr>
          <w:rFonts w:hint="eastAsia"/>
        </w:rPr>
        <w:t>) 1.</w:t>
      </w:r>
      <w:r w:rsidRPr="00EE2D20">
        <w:rPr>
          <w:rFonts w:hint="eastAsia"/>
        </w:rPr>
        <w:t>この表は、当該業務で使用する手持ちの主名測量機器等を記入する。</w:t>
      </w:r>
    </w:p>
    <w:p w:rsidR="00DD2560" w:rsidRPr="00EE2D20" w:rsidRDefault="00DD2560" w:rsidP="005F0F7A">
      <w:r w:rsidRPr="00EE2D20">
        <w:rPr>
          <w:rFonts w:hint="eastAsia"/>
        </w:rPr>
        <w:t>2</w:t>
      </w:r>
      <w:r w:rsidRPr="00EE2D20">
        <w:rPr>
          <w:rFonts w:hint="eastAsia"/>
        </w:rPr>
        <w:t>．リースなどの測量機器等の場合は、納入年月日欄に「リース</w:t>
      </w:r>
      <w:r w:rsidRPr="00EE2D20">
        <w:rPr>
          <w:rFonts w:hint="eastAsia"/>
        </w:rPr>
        <w:t>(</w:t>
      </w:r>
      <w:r w:rsidRPr="00EE2D20">
        <w:rPr>
          <w:rFonts w:hint="eastAsia"/>
        </w:rPr>
        <w:t>又はレンタル</w:t>
      </w:r>
      <w:r w:rsidRPr="00EE2D20">
        <w:rPr>
          <w:rFonts w:hint="eastAsia"/>
        </w:rPr>
        <w:t>)</w:t>
      </w:r>
      <w:r w:rsidRPr="00EE2D20">
        <w:rPr>
          <w:rFonts w:hint="eastAsia"/>
        </w:rPr>
        <w:t>、○○円／月</w:t>
      </w:r>
      <w:r w:rsidRPr="00EE2D20">
        <w:rPr>
          <w:rFonts w:hint="eastAsia"/>
        </w:rPr>
        <w:t>(</w:t>
      </w:r>
      <w:r w:rsidRPr="00EE2D20">
        <w:rPr>
          <w:rFonts w:hint="eastAsia"/>
        </w:rPr>
        <w:t>日）」、数量欄にリース</w:t>
      </w:r>
      <w:r w:rsidRPr="00EE2D20">
        <w:rPr>
          <w:rFonts w:hint="eastAsia"/>
        </w:rPr>
        <w:t>(</w:t>
      </w:r>
      <w:r w:rsidRPr="00EE2D20">
        <w:rPr>
          <w:rFonts w:hint="eastAsia"/>
        </w:rPr>
        <w:t>又はレンタル）月</w:t>
      </w:r>
      <w:r w:rsidRPr="00EE2D20">
        <w:rPr>
          <w:rFonts w:hint="eastAsia"/>
        </w:rPr>
        <w:t>(</w:t>
      </w:r>
      <w:r w:rsidRPr="00EE2D20">
        <w:rPr>
          <w:rFonts w:hint="eastAsia"/>
        </w:rPr>
        <w:t>日</w:t>
      </w:r>
      <w:r w:rsidRPr="00EE2D20">
        <w:rPr>
          <w:rFonts w:hint="eastAsia"/>
        </w:rPr>
        <w:t>)</w:t>
      </w:r>
      <w:r w:rsidRPr="00EE2D20">
        <w:rPr>
          <w:rFonts w:hint="eastAsia"/>
        </w:rPr>
        <w:t>数を記入すること。</w:t>
      </w:r>
    </w:p>
    <w:p w:rsidR="00DD2560" w:rsidRPr="00EE2D20" w:rsidRDefault="00DD2560" w:rsidP="00EE2D20">
      <w:pPr>
        <w:rPr>
          <w:rFonts w:hint="eastAsia"/>
        </w:rPr>
      </w:pPr>
    </w:p>
    <w:sectPr w:rsidR="00DD2560" w:rsidRPr="00EE2D20" w:rsidSect="005F0F7A">
      <w:pgSz w:w="16840" w:h="11907" w:orient="landscape" w:code="9"/>
      <w:pgMar w:top="851" w:right="102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6AF0" w:rsidRDefault="00796AF0" w:rsidP="0069491F">
      <w:r>
        <w:separator/>
      </w:r>
    </w:p>
  </w:endnote>
  <w:endnote w:type="continuationSeparator" w:id="0">
    <w:p w:rsidR="00796AF0" w:rsidRDefault="00796AF0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6AF0" w:rsidRDefault="00796AF0" w:rsidP="0069491F">
      <w:r>
        <w:separator/>
      </w:r>
    </w:p>
  </w:footnote>
  <w:footnote w:type="continuationSeparator" w:id="0">
    <w:p w:rsidR="00796AF0" w:rsidRDefault="00796AF0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525556885">
    <w:abstractNumId w:val="9"/>
  </w:num>
  <w:num w:numId="2" w16cid:durableId="327901839">
    <w:abstractNumId w:val="7"/>
  </w:num>
  <w:num w:numId="3" w16cid:durableId="1511290244">
    <w:abstractNumId w:val="6"/>
  </w:num>
  <w:num w:numId="4" w16cid:durableId="640575525">
    <w:abstractNumId w:val="5"/>
  </w:num>
  <w:num w:numId="5" w16cid:durableId="729117288">
    <w:abstractNumId w:val="4"/>
  </w:num>
  <w:num w:numId="6" w16cid:durableId="1239100733">
    <w:abstractNumId w:val="8"/>
  </w:num>
  <w:num w:numId="7" w16cid:durableId="743449362">
    <w:abstractNumId w:val="3"/>
  </w:num>
  <w:num w:numId="8" w16cid:durableId="458645657">
    <w:abstractNumId w:val="2"/>
  </w:num>
  <w:num w:numId="9" w16cid:durableId="668867073">
    <w:abstractNumId w:val="1"/>
  </w:num>
  <w:num w:numId="10" w16cid:durableId="127251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E5B10"/>
    <w:rsid w:val="00231501"/>
    <w:rsid w:val="002D2352"/>
    <w:rsid w:val="00384059"/>
    <w:rsid w:val="003862F2"/>
    <w:rsid w:val="003C7A5E"/>
    <w:rsid w:val="0042046B"/>
    <w:rsid w:val="004B3FF1"/>
    <w:rsid w:val="005E706F"/>
    <w:rsid w:val="005F0F7A"/>
    <w:rsid w:val="0069491F"/>
    <w:rsid w:val="00761CB1"/>
    <w:rsid w:val="00796AF0"/>
    <w:rsid w:val="00822411"/>
    <w:rsid w:val="0084440A"/>
    <w:rsid w:val="008510DE"/>
    <w:rsid w:val="00920924"/>
    <w:rsid w:val="00A44B5A"/>
    <w:rsid w:val="00C50A67"/>
    <w:rsid w:val="00CC42BD"/>
    <w:rsid w:val="00CC7E1E"/>
    <w:rsid w:val="00D63A6D"/>
    <w:rsid w:val="00D848FA"/>
    <w:rsid w:val="00DD2560"/>
    <w:rsid w:val="00EE2D20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17E0D-4DE1-4577-844F-F0136F57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dcterms:created xsi:type="dcterms:W3CDTF">2025-09-14T03:34:00Z</dcterms:created>
  <dcterms:modified xsi:type="dcterms:W3CDTF">2025-09-14T03:34:00Z</dcterms:modified>
</cp:coreProperties>
</file>