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FE00AC">
        <w:rPr>
          <w:rFonts w:hint="eastAsia"/>
        </w:rPr>
        <w:t>4</w:t>
      </w:r>
      <w:r w:rsidRPr="00EE2D20">
        <w:rPr>
          <w:rFonts w:hint="eastAsia"/>
        </w:rPr>
        <w:t>号</w:t>
      </w:r>
      <w:r w:rsidR="00CC7E1E">
        <w:rPr>
          <w:rFonts w:hint="eastAsia"/>
        </w:rPr>
        <w:t>(</w:t>
      </w:r>
      <w:r w:rsidR="00CC7E1E">
        <w:rPr>
          <w:rFonts w:hint="eastAsia"/>
        </w:rPr>
        <w:t>第</w:t>
      </w:r>
      <w:r w:rsidR="00CC7E1E">
        <w:rPr>
          <w:rFonts w:hint="eastAsia"/>
        </w:rPr>
        <w:t>7</w:t>
      </w:r>
      <w:r w:rsidR="00CC7E1E">
        <w:rPr>
          <w:rFonts w:hint="eastAsia"/>
        </w:rPr>
        <w:t>条関係</w:t>
      </w:r>
      <w:r w:rsidR="00CC7E1E">
        <w:rPr>
          <w:rFonts w:hint="eastAsia"/>
        </w:rPr>
        <w:t>)</w:t>
      </w:r>
    </w:p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技術者の専任配置誓約書</w:t>
      </w:r>
    </w:p>
    <w:p w:rsidR="00DD2560" w:rsidRPr="00EE2D20" w:rsidRDefault="00DD2560" w:rsidP="00EE2D20"/>
    <w:p w:rsidR="00DD2560" w:rsidRPr="00EE2D20" w:rsidRDefault="00DD2560" w:rsidP="003862F2">
      <w:pPr>
        <w:jc w:val="right"/>
      </w:pPr>
      <w:r w:rsidRPr="00EE2D20">
        <w:rPr>
          <w:rFonts w:hint="eastAsia"/>
        </w:rPr>
        <w:t xml:space="preserve">　　年　　月　　日</w:t>
      </w:r>
    </w:p>
    <w:p w:rsidR="00DD2560" w:rsidRPr="00EE2D20" w:rsidRDefault="00DD2560" w:rsidP="00EE2D20"/>
    <w:p w:rsidR="00FB25CE" w:rsidRPr="00EE2D20" w:rsidRDefault="00FB25CE" w:rsidP="00FB25CE">
      <w:r>
        <w:rPr>
          <w:rFonts w:hint="eastAsia"/>
        </w:rPr>
        <w:t xml:space="preserve">　　　</w:t>
      </w:r>
      <w:r w:rsidRPr="0069505B">
        <w:rPr>
          <w:rFonts w:hint="eastAsia"/>
        </w:rPr>
        <w:t>出雲市上下水道事業管理者</w:t>
      </w:r>
    </w:p>
    <w:p w:rsidR="00DD2560" w:rsidRPr="00EE2D20" w:rsidRDefault="00FB25CE" w:rsidP="00FB25CE">
      <w:r w:rsidRPr="00EE2D20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DD2560" w:rsidRPr="00EE2D20">
        <w:rPr>
          <w:rFonts w:hint="eastAsia"/>
        </w:rPr>
        <w:t xml:space="preserve">　</w:t>
      </w:r>
      <w:r w:rsidR="008510DE">
        <w:rPr>
          <w:rFonts w:hint="eastAsia"/>
        </w:rPr>
        <w:t xml:space="preserve">　　　　　　　　　</w:t>
      </w:r>
      <w:r w:rsidR="00DD2560" w:rsidRPr="00EE2D20">
        <w:rPr>
          <w:rFonts w:hint="eastAsia"/>
        </w:rPr>
        <w:t>様</w:t>
      </w:r>
    </w:p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rPr>
          <w:rFonts w:hint="eastAsia"/>
        </w:rPr>
        <w:t>住　　　　所</w:t>
      </w:r>
    </w:p>
    <w:p w:rsidR="00DD2560" w:rsidRPr="00EE2D20" w:rsidRDefault="00DD2560" w:rsidP="00EE2D20"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rPr>
          <w:rFonts w:hint="eastAsia"/>
        </w:rPr>
        <w:t>商号又は名称</w:t>
      </w:r>
    </w:p>
    <w:p w:rsidR="00DD2560" w:rsidRPr="00EE2D20" w:rsidRDefault="00DD2560" w:rsidP="00EE2D20"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rPr>
          <w:rFonts w:hint="eastAsia"/>
        </w:rPr>
        <w:t>代表者氏名</w:t>
      </w:r>
    </w:p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</w:t>
      </w:r>
    </w:p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私は、</w:t>
      </w:r>
      <w:r w:rsidRPr="003862F2">
        <w:rPr>
          <w:u w:val="single"/>
        </w:rPr>
        <w:tab/>
      </w:r>
      <w:r w:rsidRPr="003862F2">
        <w:rPr>
          <w:u w:val="single"/>
        </w:rPr>
        <w:tab/>
      </w:r>
      <w:r w:rsidRPr="003862F2">
        <w:rPr>
          <w:u w:val="single"/>
        </w:rPr>
        <w:tab/>
      </w:r>
      <w:r w:rsidRPr="003862F2">
        <w:rPr>
          <w:rFonts w:hint="eastAsia"/>
          <w:u w:val="single"/>
        </w:rPr>
        <w:t xml:space="preserve">　　　　　　　　　　　　　　　　　　　業務委託</w:t>
      </w:r>
      <w:r w:rsidRPr="00EE2D20">
        <w:rPr>
          <w:rFonts w:hint="eastAsia"/>
        </w:rPr>
        <w:t>を受注するにあたり、下記の者を当該業務の専任の管理</w:t>
      </w:r>
      <w:r w:rsidRPr="00EE2D20">
        <w:rPr>
          <w:rFonts w:hint="eastAsia"/>
        </w:rPr>
        <w:t>(</w:t>
      </w:r>
      <w:r w:rsidRPr="00EE2D20">
        <w:rPr>
          <w:rFonts w:hint="eastAsia"/>
        </w:rPr>
        <w:t>主任</w:t>
      </w:r>
      <w:r w:rsidRPr="00EE2D20">
        <w:rPr>
          <w:rFonts w:hint="eastAsia"/>
        </w:rPr>
        <w:t>)</w:t>
      </w:r>
      <w:r w:rsidRPr="00EE2D20">
        <w:rPr>
          <w:rFonts w:hint="eastAsia"/>
        </w:rPr>
        <w:t>技術者として配置し、他の業務に従事させないことを誓約いたします。</w:t>
      </w:r>
    </w:p>
    <w:p w:rsidR="00DD2560" w:rsidRPr="00EE2D20" w:rsidRDefault="00DD2560" w:rsidP="00EE2D20"/>
    <w:p w:rsidR="00DD2560" w:rsidRPr="00EE2D20" w:rsidRDefault="00DD2560" w:rsidP="00EE2D2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1920"/>
        <w:gridCol w:w="2160"/>
        <w:gridCol w:w="1800"/>
        <w:gridCol w:w="180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氏名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生年月日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資格区分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  <w:rPr>
                <w:rFonts w:hint="eastAsia"/>
              </w:rPr>
            </w:pPr>
            <w:r w:rsidRPr="00EE2D20">
              <w:rPr>
                <w:rFonts w:hint="eastAsia"/>
              </w:rPr>
              <w:t>技術者</w:t>
            </w:r>
          </w:p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資格者証番号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雇入日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Default="00DD2560" w:rsidP="00EE2D20">
      <w:pPr>
        <w:rPr>
          <w:rFonts w:hint="eastAsia"/>
        </w:rPr>
      </w:pPr>
    </w:p>
    <w:p w:rsidR="00683BF2" w:rsidRDefault="00683BF2" w:rsidP="00EE2D20">
      <w:pPr>
        <w:rPr>
          <w:rFonts w:hint="eastAsia"/>
        </w:rPr>
      </w:pPr>
    </w:p>
    <w:p w:rsidR="00683BF2" w:rsidRDefault="00683BF2" w:rsidP="00EE2D20">
      <w:pPr>
        <w:rPr>
          <w:rFonts w:hint="eastAsia"/>
        </w:rPr>
      </w:pPr>
    </w:p>
    <w:p w:rsidR="00683BF2" w:rsidRPr="00EE2D20" w:rsidRDefault="00683BF2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　　　　　　　　　　　　　　　　　　　　　　　</w:t>
      </w:r>
      <w:r w:rsidR="00CD343F">
        <w:rPr>
          <w:rFonts w:hint="eastAsia"/>
        </w:rPr>
        <w:t>出雲市</w:t>
      </w:r>
      <w:r w:rsidR="00FB25CE" w:rsidRPr="00EE2D20">
        <w:rPr>
          <w:rFonts w:hint="eastAsia"/>
        </w:rPr>
        <w:t>確認欄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44"/>
        <w:gridCol w:w="2080"/>
        <w:gridCol w:w="2808"/>
        <w:gridCol w:w="26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TECRIS</w:t>
            </w:r>
            <w:r w:rsidRPr="00EE2D20">
              <w:rPr>
                <w:rFonts w:hint="eastAsia"/>
              </w:rPr>
              <w:t>登録番号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C50A67" w:rsidP="00C50A67">
            <w:r>
              <w:rPr>
                <w:rFonts w:hint="eastAsia"/>
              </w:rPr>
              <w:t xml:space="preserve">　　　　</w:t>
            </w:r>
            <w:r w:rsidR="00DD2560" w:rsidRPr="00EE2D20">
              <w:rPr>
                <w:rFonts w:hint="eastAsia"/>
              </w:rPr>
              <w:t>－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5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登録年月日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683BF2" w:rsidP="00C50A6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D2560" w:rsidRPr="00EE2D20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</w:tr>
    </w:tbl>
    <w:p w:rsidR="00DD2560" w:rsidRPr="00EE2D20" w:rsidRDefault="00DD2560" w:rsidP="00EE2D20">
      <w:pPr>
        <w:rPr>
          <w:rFonts w:hint="eastAsia"/>
        </w:rPr>
      </w:pPr>
    </w:p>
    <w:sectPr w:rsidR="00DD2560" w:rsidRPr="00EE2D20" w:rsidSect="00FE00AC">
      <w:pgSz w:w="11907" w:h="16840" w:code="9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9E8" w:rsidRDefault="004909E8" w:rsidP="0069491F">
      <w:r>
        <w:separator/>
      </w:r>
    </w:p>
  </w:endnote>
  <w:endnote w:type="continuationSeparator" w:id="0">
    <w:p w:rsidR="004909E8" w:rsidRDefault="004909E8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9E8" w:rsidRDefault="004909E8" w:rsidP="0069491F">
      <w:r>
        <w:separator/>
      </w:r>
    </w:p>
  </w:footnote>
  <w:footnote w:type="continuationSeparator" w:id="0">
    <w:p w:rsidR="004909E8" w:rsidRDefault="004909E8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3522870">
    <w:abstractNumId w:val="9"/>
  </w:num>
  <w:num w:numId="2" w16cid:durableId="1824928962">
    <w:abstractNumId w:val="7"/>
  </w:num>
  <w:num w:numId="3" w16cid:durableId="937059320">
    <w:abstractNumId w:val="6"/>
  </w:num>
  <w:num w:numId="4" w16cid:durableId="1530678509">
    <w:abstractNumId w:val="5"/>
  </w:num>
  <w:num w:numId="5" w16cid:durableId="1634485595">
    <w:abstractNumId w:val="4"/>
  </w:num>
  <w:num w:numId="6" w16cid:durableId="156729048">
    <w:abstractNumId w:val="8"/>
  </w:num>
  <w:num w:numId="7" w16cid:durableId="1707487307">
    <w:abstractNumId w:val="3"/>
  </w:num>
  <w:num w:numId="8" w16cid:durableId="1796868513">
    <w:abstractNumId w:val="2"/>
  </w:num>
  <w:num w:numId="9" w16cid:durableId="474952195">
    <w:abstractNumId w:val="1"/>
  </w:num>
  <w:num w:numId="10" w16cid:durableId="148920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197EE0"/>
    <w:rsid w:val="00231501"/>
    <w:rsid w:val="002D2352"/>
    <w:rsid w:val="002F5ECB"/>
    <w:rsid w:val="00384059"/>
    <w:rsid w:val="003862F2"/>
    <w:rsid w:val="003C7A5E"/>
    <w:rsid w:val="0042046B"/>
    <w:rsid w:val="004909E8"/>
    <w:rsid w:val="004B3FF1"/>
    <w:rsid w:val="005E706F"/>
    <w:rsid w:val="0060311C"/>
    <w:rsid w:val="00683BF2"/>
    <w:rsid w:val="0069491F"/>
    <w:rsid w:val="00761CB1"/>
    <w:rsid w:val="007679A9"/>
    <w:rsid w:val="00822411"/>
    <w:rsid w:val="0084440A"/>
    <w:rsid w:val="008510DE"/>
    <w:rsid w:val="00920924"/>
    <w:rsid w:val="00A44B5A"/>
    <w:rsid w:val="00B11A62"/>
    <w:rsid w:val="00C50A67"/>
    <w:rsid w:val="00CC7E1E"/>
    <w:rsid w:val="00CD343F"/>
    <w:rsid w:val="00D63A6D"/>
    <w:rsid w:val="00D848FA"/>
    <w:rsid w:val="00DD2560"/>
    <w:rsid w:val="00EE2D20"/>
    <w:rsid w:val="00FA7B3F"/>
    <w:rsid w:val="00FB25CE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9DC8B-93AA-4E44-935B-99FCAF8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  <w:style w:type="character" w:styleId="a8">
    <w:name w:val="annotation reference"/>
    <w:uiPriority w:val="99"/>
    <w:semiHidden/>
    <w:unhideWhenUsed/>
    <w:rsid w:val="00FB25C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25C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B25C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25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B2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2025-09-14T03:34:00Z</dcterms:created>
  <dcterms:modified xsi:type="dcterms:W3CDTF">2025-09-14T03:34:00Z</dcterms:modified>
</cp:coreProperties>
</file>