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DD2560" w:rsidP="00EE2D20">
      <w:r w:rsidRPr="00EE2D20">
        <w:rPr>
          <w:rFonts w:hint="eastAsia"/>
        </w:rPr>
        <w:t>様式第</w:t>
      </w:r>
      <w:r w:rsidR="00F2488D">
        <w:rPr>
          <w:rFonts w:hint="eastAsia"/>
        </w:rPr>
        <w:t>1</w:t>
      </w:r>
      <w:r w:rsidRPr="00EE2D20">
        <w:rPr>
          <w:rFonts w:hint="eastAsia"/>
        </w:rPr>
        <w:t>号</w:t>
      </w:r>
      <w:r w:rsidR="00384059">
        <w:rPr>
          <w:rFonts w:hint="eastAsia"/>
        </w:rPr>
        <w:t>(</w:t>
      </w:r>
      <w:r w:rsidR="00384059">
        <w:rPr>
          <w:rFonts w:hint="eastAsia"/>
        </w:rPr>
        <w:t>第</w:t>
      </w:r>
      <w:r w:rsidR="00384059">
        <w:rPr>
          <w:rFonts w:hint="eastAsia"/>
        </w:rPr>
        <w:t>7</w:t>
      </w:r>
      <w:r w:rsidR="00384059">
        <w:rPr>
          <w:rFonts w:hint="eastAsia"/>
        </w:rPr>
        <w:t>条関係</w:t>
      </w:r>
      <w:r w:rsidR="00384059">
        <w:rPr>
          <w:rFonts w:hint="eastAsia"/>
        </w:rPr>
        <w:t>)</w:t>
      </w:r>
    </w:p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</w:t>
      </w:r>
      <w:r w:rsidRPr="00EE2D20">
        <w:rPr>
          <w:rFonts w:hint="eastAsia"/>
        </w:rPr>
        <w:t xml:space="preserve">                                      </w:t>
      </w:r>
      <w:r w:rsidRPr="00EE2D20">
        <w:rPr>
          <w:rFonts w:hint="eastAsia"/>
        </w:rPr>
        <w:t>（入札者）　商号又は名称</w:t>
      </w:r>
    </w:p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                                                    </w:t>
      </w:r>
      <w:r w:rsidRPr="00EE2D20">
        <w:rPr>
          <w:rFonts w:hint="eastAsia"/>
        </w:rPr>
        <w:t>代表者名</w:t>
      </w:r>
      <w:r w:rsidRPr="00EE2D20">
        <w:rPr>
          <w:rFonts w:hint="eastAsia"/>
        </w:rPr>
        <w:t xml:space="preserve">                       </w:t>
      </w:r>
    </w:p>
    <w:p w:rsidR="00DD2560" w:rsidRPr="00EE2D20" w:rsidRDefault="00DD2560" w:rsidP="00EE2D20"/>
    <w:p w:rsidR="00DD2560" w:rsidRPr="00EE2D20" w:rsidRDefault="00DD2560" w:rsidP="00EE2D20"/>
    <w:p w:rsidR="00DD2560" w:rsidRPr="00070148" w:rsidRDefault="00DD2560" w:rsidP="00070148">
      <w:pPr>
        <w:jc w:val="center"/>
        <w:rPr>
          <w:sz w:val="32"/>
          <w:szCs w:val="32"/>
        </w:rPr>
      </w:pPr>
      <w:r w:rsidRPr="00070148">
        <w:rPr>
          <w:rFonts w:hint="eastAsia"/>
          <w:sz w:val="32"/>
          <w:szCs w:val="32"/>
        </w:rPr>
        <w:t>当該価格で入札した理由</w:t>
      </w:r>
    </w:p>
    <w:p w:rsidR="00DD2560" w:rsidRPr="00EE2D20" w:rsidRDefault="00DD2560" w:rsidP="00EE2D20"/>
    <w:p w:rsidR="00DD2560" w:rsidRPr="00EE2D20" w:rsidRDefault="00DD2560" w:rsidP="00EE2D20"/>
    <w:tbl>
      <w:tblPr>
        <w:tblW w:w="0" w:type="auto"/>
        <w:tblInd w:w="48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56"/>
      </w:tblGrid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9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48" w:rsidRPr="00EE2D20" w:rsidRDefault="00070148" w:rsidP="00EE2D20"/>
        </w:tc>
      </w:tr>
    </w:tbl>
    <w:p w:rsidR="00DD2560" w:rsidRPr="00EE2D20" w:rsidRDefault="00DD2560" w:rsidP="00EE2D20"/>
    <w:p w:rsidR="00070148" w:rsidRDefault="00DD2560" w:rsidP="00EE2D20">
      <w:pPr>
        <w:rPr>
          <w:rFonts w:hint="eastAsia"/>
        </w:rPr>
      </w:pPr>
      <w:r w:rsidRPr="00EE2D20">
        <w:rPr>
          <w:rFonts w:hint="eastAsia"/>
        </w:rPr>
        <w:t xml:space="preserve">　</w:t>
      </w:r>
      <w:r w:rsidR="00070148">
        <w:rPr>
          <w:rFonts w:hint="eastAsia"/>
        </w:rPr>
        <w:t xml:space="preserve">　　</w:t>
      </w:r>
      <w:r w:rsidRPr="00EE2D20">
        <w:rPr>
          <w:rFonts w:hint="eastAsia"/>
        </w:rPr>
        <w:t>当該価格で入札した理由を、労務費、手持ち業務の状況、当該現場と事務所との関係、手持ち機</w:t>
      </w:r>
    </w:p>
    <w:p w:rsidR="00DD2560" w:rsidRPr="00EE2D20" w:rsidRDefault="00DD2560" w:rsidP="00070148">
      <w:pPr>
        <w:ind w:firstLineChars="200" w:firstLine="420"/>
      </w:pPr>
      <w:r w:rsidRPr="00EE2D20">
        <w:rPr>
          <w:rFonts w:hint="eastAsia"/>
        </w:rPr>
        <w:t>械の状況等の面から記載する。</w:t>
      </w:r>
    </w:p>
    <w:sectPr w:rsidR="00DD2560" w:rsidRPr="00EE2D20" w:rsidSect="00311343">
      <w:pgSz w:w="11906" w:h="16838"/>
      <w:pgMar w:top="1023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1D19" w:rsidRDefault="009C1D19" w:rsidP="0069491F">
      <w:r>
        <w:separator/>
      </w:r>
    </w:p>
  </w:endnote>
  <w:endnote w:type="continuationSeparator" w:id="0">
    <w:p w:rsidR="009C1D19" w:rsidRDefault="009C1D19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1D19" w:rsidRDefault="009C1D19" w:rsidP="0069491F">
      <w:r>
        <w:separator/>
      </w:r>
    </w:p>
  </w:footnote>
  <w:footnote w:type="continuationSeparator" w:id="0">
    <w:p w:rsidR="009C1D19" w:rsidRDefault="009C1D19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39170488">
    <w:abstractNumId w:val="9"/>
  </w:num>
  <w:num w:numId="2" w16cid:durableId="1261373132">
    <w:abstractNumId w:val="7"/>
  </w:num>
  <w:num w:numId="3" w16cid:durableId="1690527054">
    <w:abstractNumId w:val="6"/>
  </w:num>
  <w:num w:numId="4" w16cid:durableId="890656406">
    <w:abstractNumId w:val="5"/>
  </w:num>
  <w:num w:numId="5" w16cid:durableId="265622267">
    <w:abstractNumId w:val="4"/>
  </w:num>
  <w:num w:numId="6" w16cid:durableId="1803965085">
    <w:abstractNumId w:val="8"/>
  </w:num>
  <w:num w:numId="7" w16cid:durableId="414476687">
    <w:abstractNumId w:val="3"/>
  </w:num>
  <w:num w:numId="8" w16cid:durableId="1405178720">
    <w:abstractNumId w:val="2"/>
  </w:num>
  <w:num w:numId="9" w16cid:durableId="1226919074">
    <w:abstractNumId w:val="1"/>
  </w:num>
  <w:num w:numId="10" w16cid:durableId="57744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231501"/>
    <w:rsid w:val="002A13CC"/>
    <w:rsid w:val="002D2352"/>
    <w:rsid w:val="00311343"/>
    <w:rsid w:val="00384059"/>
    <w:rsid w:val="003862F2"/>
    <w:rsid w:val="003C7A5E"/>
    <w:rsid w:val="0042046B"/>
    <w:rsid w:val="004B3FF1"/>
    <w:rsid w:val="005E706F"/>
    <w:rsid w:val="005F34E3"/>
    <w:rsid w:val="0069491F"/>
    <w:rsid w:val="00761CB1"/>
    <w:rsid w:val="00822411"/>
    <w:rsid w:val="0084440A"/>
    <w:rsid w:val="008510DE"/>
    <w:rsid w:val="00920924"/>
    <w:rsid w:val="009C1D19"/>
    <w:rsid w:val="00A44B5A"/>
    <w:rsid w:val="00C50A67"/>
    <w:rsid w:val="00CC7E1E"/>
    <w:rsid w:val="00CF79D2"/>
    <w:rsid w:val="00D63A6D"/>
    <w:rsid w:val="00D848FA"/>
    <w:rsid w:val="00DD2560"/>
    <w:rsid w:val="00DE7AFD"/>
    <w:rsid w:val="00EE2D20"/>
    <w:rsid w:val="00F2488D"/>
    <w:rsid w:val="00F41B33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479DE-C9FD-4D2C-96A1-1C6E230A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cp:lastPrinted>2021-03-16T09:59:00Z</cp:lastPrinted>
  <dcterms:created xsi:type="dcterms:W3CDTF">2025-09-14T03:34:00Z</dcterms:created>
  <dcterms:modified xsi:type="dcterms:W3CDTF">2025-09-14T03:34:00Z</dcterms:modified>
</cp:coreProperties>
</file>