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236D1E">
        <w:rPr>
          <w:rFonts w:hint="eastAsia"/>
        </w:rPr>
        <w:t>2</w:t>
      </w:r>
      <w:r>
        <w:rPr>
          <w:rFonts w:hint="eastAsia"/>
        </w:rPr>
        <w:t>条関係)</w:t>
      </w:r>
    </w:p>
    <w:p w:rsidR="00506EF9" w:rsidRDefault="00506EF9">
      <w:pPr>
        <w:wordWrap w:val="0"/>
        <w:overflowPunct w:val="0"/>
        <w:autoSpaceDE w:val="0"/>
        <w:autoSpaceDN w:val="0"/>
        <w:rPr>
          <w:rFonts w:hint="eastAsia"/>
        </w:rPr>
      </w:pPr>
    </w:p>
    <w:p w:rsidR="00506EF9" w:rsidRDefault="00C51FD8" w:rsidP="00506EF9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出雲市</w:t>
      </w:r>
      <w:r w:rsidR="00A04F98">
        <w:rPr>
          <w:rFonts w:hint="eastAsia"/>
        </w:rPr>
        <w:t>庁舎会議室利用</w:t>
      </w:r>
      <w:r>
        <w:rPr>
          <w:rFonts w:hint="eastAsia"/>
        </w:rPr>
        <w:t>承認申請書</w:t>
      </w:r>
    </w:p>
    <w:p w:rsidR="00506EF9" w:rsidRDefault="00506EF9" w:rsidP="00506EF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06EF9" w:rsidRDefault="00C51FD8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</w:p>
    <w:p w:rsidR="00C51FD8" w:rsidRDefault="00C51FD8" w:rsidP="006C4BD5">
      <w:pPr>
        <w:overflowPunct w:val="0"/>
        <w:autoSpaceDE w:val="0"/>
        <w:autoSpaceDN w:val="0"/>
        <w:spacing w:before="60" w:after="60"/>
        <w:rPr>
          <w:rFonts w:hint="eastAsia"/>
        </w:rPr>
      </w:pPr>
      <w:r w:rsidRPr="006C4BD5">
        <w:rPr>
          <w:rFonts w:hint="eastAsia"/>
          <w:kern w:val="0"/>
        </w:rPr>
        <w:t>出雲市長</w:t>
      </w:r>
      <w:r w:rsidR="006C4BD5">
        <w:rPr>
          <w:rFonts w:hint="eastAsia"/>
          <w:kern w:val="0"/>
        </w:rPr>
        <w:t xml:space="preserve">　　　　　　</w:t>
      </w:r>
      <w:r w:rsidRPr="006C4BD5">
        <w:rPr>
          <w:rFonts w:hint="eastAsia"/>
          <w:kern w:val="0"/>
        </w:rPr>
        <w:t>様</w:t>
      </w:r>
    </w:p>
    <w:p w:rsidR="00A04F98" w:rsidRDefault="00A04F9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32"/>
        <w:gridCol w:w="2604"/>
      </w:tblGrid>
      <w:tr w:rsidR="00FE4827" w:rsidTr="00C41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3" w:type="dxa"/>
            <w:vAlign w:val="center"/>
          </w:tcPr>
          <w:p w:rsidR="00DF1ED7" w:rsidRDefault="00DF1ED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FE4827" w:rsidRDefault="003C4838" w:rsidP="00DF1ED7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932" w:type="dxa"/>
            <w:vAlign w:val="center"/>
          </w:tcPr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9D2EC0" w:rsidRDefault="00FE4827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>氏名又は団体名</w:t>
            </w:r>
          </w:p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及び代表者氏名　　　　</w:t>
            </w:r>
          </w:p>
        </w:tc>
        <w:tc>
          <w:tcPr>
            <w:tcW w:w="2604" w:type="dxa"/>
          </w:tcPr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FE4827" w:rsidRDefault="00FE4827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410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㊞</w:t>
            </w:r>
          </w:p>
        </w:tc>
      </w:tr>
    </w:tbl>
    <w:p w:rsidR="00A04F9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</w:p>
    <w:p w:rsidR="00C51FD8" w:rsidRDefault="007F4907" w:rsidP="00A04F9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出雲市庁舎会議室の市民利用に関する条例施行規則第2条第1項の規定により、次</w:t>
      </w:r>
      <w:r w:rsidR="00C51FD8">
        <w:rPr>
          <w:rFonts w:hint="eastAsia"/>
        </w:rPr>
        <w:t>のとおり</w:t>
      </w:r>
      <w:r>
        <w:rPr>
          <w:rFonts w:hint="eastAsia"/>
        </w:rPr>
        <w:t>会議室等の利用を</w:t>
      </w:r>
      <w:r w:rsidR="00C51FD8">
        <w:rPr>
          <w:rFonts w:hint="eastAsia"/>
        </w:rPr>
        <w:t>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767"/>
        <w:gridCol w:w="1768"/>
      </w:tblGrid>
      <w:tr w:rsidR="00A04F98" w:rsidTr="00A47DC0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1985" w:type="dxa"/>
            <w:vAlign w:val="center"/>
          </w:tcPr>
          <w:p w:rsidR="00A04F98" w:rsidRDefault="00A04F98" w:rsidP="00A04F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利用する会議室等</w:t>
            </w:r>
          </w:p>
        </w:tc>
        <w:tc>
          <w:tcPr>
            <w:tcW w:w="4111" w:type="dxa"/>
            <w:vAlign w:val="center"/>
          </w:tcPr>
          <w:p w:rsidR="00A04F98" w:rsidRDefault="00A04F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vAlign w:val="center"/>
          </w:tcPr>
          <w:p w:rsidR="00A04F98" w:rsidRDefault="00A04F98" w:rsidP="00A131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768" w:type="dxa"/>
            <w:vAlign w:val="center"/>
          </w:tcPr>
          <w:p w:rsidR="00A04F98" w:rsidRDefault="00A04F98" w:rsidP="00A131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A04F98" w:rsidTr="00A47DC0">
        <w:tblPrEx>
          <w:tblCellMar>
            <w:top w:w="0" w:type="dxa"/>
            <w:bottom w:w="0" w:type="dxa"/>
          </w:tblCellMar>
        </w:tblPrEx>
        <w:trPr>
          <w:cantSplit/>
          <w:trHeight w:val="2502"/>
        </w:trPr>
        <w:tc>
          <w:tcPr>
            <w:tcW w:w="1985" w:type="dxa"/>
            <w:vAlign w:val="center"/>
          </w:tcPr>
          <w:p w:rsidR="00A04F98" w:rsidRDefault="00A04F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7646" w:type="dxa"/>
            <w:gridSpan w:val="3"/>
            <w:vAlign w:val="center"/>
          </w:tcPr>
          <w:p w:rsidR="00A04F98" w:rsidRDefault="00A04F9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A47DC0" w:rsidTr="00A47DC0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1985" w:type="dxa"/>
            <w:vAlign w:val="center"/>
          </w:tcPr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646" w:type="dxa"/>
            <w:gridSpan w:val="3"/>
            <w:vAlign w:val="center"/>
          </w:tcPr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　曜日)　　　　時　　　　分から</w:t>
            </w:r>
          </w:p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日(　　曜日)　　　　時　　　　分まで</w:t>
            </w:r>
          </w:p>
        </w:tc>
      </w:tr>
      <w:tr w:rsidR="00A47DC0" w:rsidTr="00A47DC0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1985" w:type="dxa"/>
            <w:vAlign w:val="center"/>
          </w:tcPr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7646" w:type="dxa"/>
            <w:gridSpan w:val="3"/>
            <w:vAlign w:val="center"/>
          </w:tcPr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47DC0" w:rsidRDefault="00A47DC0" w:rsidP="00A47DC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氏名　　　　　　　　　　　　　　　電話(　　　　)　　―　　　　</w:t>
            </w:r>
          </w:p>
        </w:tc>
      </w:tr>
    </w:tbl>
    <w:p w:rsidR="00FE4827" w:rsidRDefault="00FE4827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FE4827" w:rsidSect="00506EF9">
      <w:pgSz w:w="11907" w:h="16840" w:code="9"/>
      <w:pgMar w:top="1701" w:right="1134" w:bottom="1701" w:left="1134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48D" w:rsidRDefault="0002748D">
      <w:r>
        <w:separator/>
      </w:r>
    </w:p>
  </w:endnote>
  <w:endnote w:type="continuationSeparator" w:id="0">
    <w:p w:rsidR="0002748D" w:rsidRDefault="0002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48D" w:rsidRDefault="0002748D">
      <w:r>
        <w:separator/>
      </w:r>
    </w:p>
  </w:footnote>
  <w:footnote w:type="continuationSeparator" w:id="0">
    <w:p w:rsidR="0002748D" w:rsidRDefault="0002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2748D"/>
    <w:rsid w:val="00151552"/>
    <w:rsid w:val="001C3288"/>
    <w:rsid w:val="00236D1E"/>
    <w:rsid w:val="00240990"/>
    <w:rsid w:val="00290F16"/>
    <w:rsid w:val="0032676E"/>
    <w:rsid w:val="003C4838"/>
    <w:rsid w:val="004804DD"/>
    <w:rsid w:val="00495EF6"/>
    <w:rsid w:val="00506EF9"/>
    <w:rsid w:val="005F2092"/>
    <w:rsid w:val="005F40CE"/>
    <w:rsid w:val="006C4BD5"/>
    <w:rsid w:val="00737428"/>
    <w:rsid w:val="00783113"/>
    <w:rsid w:val="007F4907"/>
    <w:rsid w:val="00971D33"/>
    <w:rsid w:val="00983C56"/>
    <w:rsid w:val="009D2EC0"/>
    <w:rsid w:val="00A04F98"/>
    <w:rsid w:val="00A11AEA"/>
    <w:rsid w:val="00A13130"/>
    <w:rsid w:val="00A47DC0"/>
    <w:rsid w:val="00AD1942"/>
    <w:rsid w:val="00B649C0"/>
    <w:rsid w:val="00C410FA"/>
    <w:rsid w:val="00C51FD8"/>
    <w:rsid w:val="00C963A7"/>
    <w:rsid w:val="00D1487F"/>
    <w:rsid w:val="00D40FAE"/>
    <w:rsid w:val="00D56AB7"/>
    <w:rsid w:val="00DF1ED7"/>
    <w:rsid w:val="00FE4827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A72AF-FE09-4842-9C80-C6EA125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7D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7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F4C5-B52B-4260-B955-CBAA4B07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NJ546</dc:creator>
  <cp:keywords/>
  <dc:description/>
  <cp:lastModifiedBy>Hidenori Suzuki</cp:lastModifiedBy>
  <cp:revision>2</cp:revision>
  <cp:lastPrinted>2015-01-09T04:54:00Z</cp:lastPrinted>
  <dcterms:created xsi:type="dcterms:W3CDTF">2025-09-14T03:35:00Z</dcterms:created>
  <dcterms:modified xsi:type="dcterms:W3CDTF">2025-09-14T03:35:00Z</dcterms:modified>
  <cp:category/>
</cp:coreProperties>
</file>